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69" w:rsidRDefault="00221369" w:rsidP="00E7533F"/>
    <w:p w:rsidR="00221369" w:rsidRDefault="00221369" w:rsidP="00E7533F"/>
    <w:p w:rsidR="00221369" w:rsidRDefault="00221369" w:rsidP="00E7533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7pt;margin-top:-18pt;width:46.5pt;height:58.3pt;z-index:251658240;visibility:visible">
            <v:imagedata r:id="rId7" o:title="" croptop="11021f" cropbottom="5364f" cropleft="6585f" cropright="6335f"/>
          </v:shape>
        </w:pict>
      </w:r>
    </w:p>
    <w:p w:rsidR="00221369" w:rsidRDefault="00221369" w:rsidP="00E7533F">
      <w:pPr>
        <w:tabs>
          <w:tab w:val="left" w:pos="3780"/>
        </w:tabs>
        <w:jc w:val="both"/>
      </w:pPr>
    </w:p>
    <w:p w:rsidR="00221369" w:rsidRDefault="00221369" w:rsidP="00E7533F">
      <w:pPr>
        <w:tabs>
          <w:tab w:val="left" w:pos="3780"/>
        </w:tabs>
        <w:jc w:val="both"/>
      </w:pPr>
    </w:p>
    <w:p w:rsidR="00221369" w:rsidRDefault="00221369" w:rsidP="00E7533F">
      <w:pPr>
        <w:tabs>
          <w:tab w:val="left" w:pos="3780"/>
        </w:tabs>
        <w:jc w:val="both"/>
      </w:pPr>
    </w:p>
    <w:p w:rsidR="00221369" w:rsidRDefault="00221369" w:rsidP="00E7533F">
      <w:pPr>
        <w:ind w:right="18"/>
        <w:rPr>
          <w:b/>
          <w:bCs/>
          <w:sz w:val="18"/>
          <w:szCs w:val="18"/>
        </w:rPr>
      </w:pPr>
    </w:p>
    <w:p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221369" w:rsidRDefault="00221369" w:rsidP="00E7533F">
      <w:pPr>
        <w:ind w:right="18"/>
        <w:jc w:val="center"/>
      </w:pPr>
    </w:p>
    <w:p w:rsidR="00221369" w:rsidRDefault="00221369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:rsidR="00221369" w:rsidRPr="00A32E01" w:rsidRDefault="00221369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:rsidR="00221369" w:rsidRDefault="00221369" w:rsidP="00E7533F">
      <w:pPr>
        <w:ind w:right="18"/>
        <w:jc w:val="center"/>
      </w:pPr>
    </w:p>
    <w:p w:rsidR="00221369" w:rsidRPr="003B59CA" w:rsidRDefault="00221369" w:rsidP="00E7533F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221369" w:rsidRDefault="00221369" w:rsidP="00E7533F">
      <w:pPr>
        <w:ind w:right="18"/>
        <w:jc w:val="both"/>
      </w:pPr>
    </w:p>
    <w:p w:rsidR="00221369" w:rsidRPr="007164BD" w:rsidRDefault="00221369" w:rsidP="00E7533F">
      <w:pPr>
        <w:ind w:right="1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___</w:t>
      </w:r>
      <w:r w:rsidRPr="00C770EB">
        <w:rPr>
          <w:rFonts w:ascii="Arial" w:hAnsi="Arial" w:cs="Arial"/>
          <w:sz w:val="26"/>
          <w:szCs w:val="26"/>
          <w:u w:val="single"/>
        </w:rPr>
        <w:t>28.09.2015</w:t>
      </w:r>
      <w:r>
        <w:rPr>
          <w:rFonts w:ascii="Arial" w:hAnsi="Arial" w:cs="Arial"/>
          <w:sz w:val="26"/>
          <w:szCs w:val="26"/>
        </w:rPr>
        <w:t>___                                                                                  № _</w:t>
      </w:r>
      <w:r>
        <w:rPr>
          <w:rFonts w:ascii="Arial" w:hAnsi="Arial" w:cs="Arial"/>
          <w:sz w:val="26"/>
          <w:szCs w:val="26"/>
          <w:u w:val="single"/>
        </w:rPr>
        <w:t>155__</w:t>
      </w:r>
    </w:p>
    <w:p w:rsidR="00221369" w:rsidRDefault="00221369" w:rsidP="00E7533F">
      <w:pPr>
        <w:ind w:right="18"/>
        <w:jc w:val="center"/>
      </w:pPr>
    </w:p>
    <w:p w:rsidR="00221369" w:rsidRDefault="00221369" w:rsidP="00E7533F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Усть-Юган</w:t>
      </w:r>
    </w:p>
    <w:p w:rsidR="00221369" w:rsidRDefault="00221369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221369" w:rsidRDefault="00221369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221369" w:rsidRDefault="00221369" w:rsidP="002B4CC3">
      <w:pPr>
        <w:pStyle w:val="NoSpacing"/>
        <w:jc w:val="center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О внесении изменений в решение Совета депутатов сельского поселения Усть-Юган от 09.07.2015 № 130 «</w:t>
      </w:r>
      <w:r w:rsidRPr="00DD4531">
        <w:rPr>
          <w:rFonts w:ascii="Arial" w:hAnsi="Arial" w:cs="Arial"/>
          <w:sz w:val="26"/>
          <w:szCs w:val="26"/>
          <w:lang w:eastAsia="en-US"/>
        </w:rPr>
        <w:t xml:space="preserve">Об утверждении порядка проведения </w:t>
      </w:r>
    </w:p>
    <w:p w:rsidR="00221369" w:rsidRDefault="00221369" w:rsidP="002B4CC3">
      <w:pPr>
        <w:pStyle w:val="NoSpacing"/>
        <w:jc w:val="center"/>
        <w:rPr>
          <w:rFonts w:ascii="Arial" w:hAnsi="Arial" w:cs="Arial"/>
          <w:sz w:val="26"/>
          <w:szCs w:val="26"/>
          <w:lang w:eastAsia="en-US"/>
        </w:rPr>
      </w:pPr>
      <w:r w:rsidRPr="00DD4531">
        <w:rPr>
          <w:rFonts w:ascii="Arial" w:hAnsi="Arial" w:cs="Arial"/>
          <w:sz w:val="26"/>
          <w:szCs w:val="26"/>
          <w:lang w:eastAsia="en-US"/>
        </w:rPr>
        <w:t xml:space="preserve">конкурса на замещение вакантных должностей муниципальной службы и порядка формирования конкурсной комиссии в муниципальном </w:t>
      </w:r>
    </w:p>
    <w:p w:rsidR="00221369" w:rsidRDefault="00221369" w:rsidP="002B4CC3">
      <w:pPr>
        <w:pStyle w:val="NoSpacing"/>
        <w:jc w:val="center"/>
        <w:rPr>
          <w:rFonts w:ascii="Arial" w:hAnsi="Arial" w:cs="Arial"/>
          <w:sz w:val="26"/>
          <w:szCs w:val="26"/>
          <w:lang w:eastAsia="en-US"/>
        </w:rPr>
      </w:pPr>
      <w:r w:rsidRPr="00DD4531">
        <w:rPr>
          <w:rFonts w:ascii="Arial" w:hAnsi="Arial" w:cs="Arial"/>
          <w:sz w:val="26"/>
          <w:szCs w:val="26"/>
          <w:lang w:eastAsia="en-US"/>
        </w:rPr>
        <w:t xml:space="preserve">образовании  </w:t>
      </w:r>
      <w:r>
        <w:rPr>
          <w:rFonts w:ascii="Arial" w:hAnsi="Arial" w:cs="Arial"/>
          <w:sz w:val="26"/>
          <w:szCs w:val="26"/>
          <w:lang w:eastAsia="en-US"/>
        </w:rPr>
        <w:t>сельское поселение Усть-Юган»</w:t>
      </w:r>
    </w:p>
    <w:p w:rsidR="00221369" w:rsidRDefault="00221369" w:rsidP="002B4CC3">
      <w:pPr>
        <w:pStyle w:val="NoSpacing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221369" w:rsidRDefault="00221369" w:rsidP="00DD4531">
      <w:pPr>
        <w:pStyle w:val="NoSpacing"/>
        <w:ind w:firstLine="709"/>
        <w:jc w:val="both"/>
        <w:rPr>
          <w:rStyle w:val="Emphasis"/>
          <w:rFonts w:ascii="Arial" w:hAnsi="Arial" w:cs="Arial"/>
          <w:i w:val="0"/>
          <w:iCs w:val="0"/>
          <w:sz w:val="26"/>
          <w:szCs w:val="26"/>
        </w:rPr>
      </w:pPr>
      <w:r w:rsidRPr="00DD4531">
        <w:rPr>
          <w:rStyle w:val="Emphasis"/>
          <w:rFonts w:ascii="Arial" w:hAnsi="Arial" w:cs="Arial"/>
          <w:i w:val="0"/>
          <w:iCs w:val="0"/>
          <w:sz w:val="26"/>
          <w:szCs w:val="26"/>
        </w:rPr>
        <w:t>В соответствии с Федеральным законом от 02.03.2007 № 25-ФЗ «О муниципальной службе в Российской Федерации»</w:t>
      </w:r>
      <w:r>
        <w:rPr>
          <w:rStyle w:val="Emphasis"/>
          <w:rFonts w:ascii="Arial" w:hAnsi="Arial" w:cs="Arial"/>
          <w:i w:val="0"/>
          <w:iCs w:val="0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Законом</w:t>
      </w:r>
      <w:r w:rsidRPr="00876C20">
        <w:rPr>
          <w:rFonts w:ascii="Arial" w:hAnsi="Arial" w:cs="Arial"/>
          <w:sz w:val="26"/>
          <w:szCs w:val="26"/>
        </w:rPr>
        <w:t xml:space="preserve"> Ханты-Мансийского автономного округа - Югры от 20.07.2007 № 113-оз «Об отдельных вопросах муниципальной службы в Ханты-Мансийском автономном округе – Югре»,  </w:t>
      </w:r>
      <w:r>
        <w:rPr>
          <w:rStyle w:val="Emphasis"/>
          <w:rFonts w:ascii="Arial" w:hAnsi="Arial" w:cs="Arial"/>
          <w:i w:val="0"/>
          <w:iCs w:val="0"/>
          <w:sz w:val="26"/>
          <w:szCs w:val="26"/>
        </w:rPr>
        <w:t>Совет депутатов</w:t>
      </w:r>
    </w:p>
    <w:p w:rsidR="00221369" w:rsidRDefault="00221369" w:rsidP="00DD4531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6"/>
          <w:szCs w:val="26"/>
        </w:rPr>
      </w:pPr>
    </w:p>
    <w:p w:rsidR="00221369" w:rsidRPr="00B13187" w:rsidRDefault="00221369" w:rsidP="002B4CC3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  <w:r w:rsidRPr="00B13187">
        <w:rPr>
          <w:rFonts w:ascii="Arial" w:hAnsi="Arial" w:cs="Arial"/>
          <w:b/>
          <w:bCs/>
          <w:sz w:val="26"/>
          <w:szCs w:val="26"/>
        </w:rPr>
        <w:t>РЕШИЛ:</w:t>
      </w:r>
    </w:p>
    <w:p w:rsidR="00221369" w:rsidRDefault="00221369" w:rsidP="002B4CC3">
      <w:pPr>
        <w:pStyle w:val="NoSpacing"/>
        <w:jc w:val="center"/>
        <w:rPr>
          <w:rStyle w:val="Emphasis"/>
          <w:rFonts w:ascii="Arial" w:hAnsi="Arial" w:cs="Arial"/>
          <w:i w:val="0"/>
          <w:iCs w:val="0"/>
          <w:sz w:val="26"/>
          <w:szCs w:val="26"/>
        </w:rPr>
      </w:pPr>
    </w:p>
    <w:p w:rsidR="00221369" w:rsidRDefault="00221369" w:rsidP="00E31238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 xml:space="preserve">1. Внести </w:t>
      </w:r>
      <w:r>
        <w:rPr>
          <w:rFonts w:ascii="Arial" w:hAnsi="Arial" w:cs="Arial"/>
          <w:sz w:val="26"/>
          <w:szCs w:val="26"/>
          <w:lang w:eastAsia="en-US"/>
        </w:rPr>
        <w:t>в приложение к  решению Совета депутатов сельского поселения Усть-Юган от 09.07.2015 № 130 «</w:t>
      </w:r>
      <w:r w:rsidRPr="00DD4531">
        <w:rPr>
          <w:rFonts w:ascii="Arial" w:hAnsi="Arial" w:cs="Arial"/>
          <w:sz w:val="26"/>
          <w:szCs w:val="26"/>
          <w:lang w:eastAsia="en-US"/>
        </w:rPr>
        <w:t xml:space="preserve">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 </w:t>
      </w:r>
      <w:r>
        <w:rPr>
          <w:rFonts w:ascii="Arial" w:hAnsi="Arial" w:cs="Arial"/>
          <w:sz w:val="26"/>
          <w:szCs w:val="26"/>
          <w:lang w:eastAsia="en-US"/>
        </w:rPr>
        <w:t>сельское поселение Усть-Юган» следующие изменения:</w:t>
      </w:r>
    </w:p>
    <w:p w:rsidR="00221369" w:rsidRDefault="00221369" w:rsidP="00E31238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1.1. Пункт 5.6 раздела 5 изложить в новой редакции:</w:t>
      </w:r>
    </w:p>
    <w:p w:rsidR="00221369" w:rsidRDefault="00221369" w:rsidP="00E31238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 «</w:t>
      </w:r>
      <w:r w:rsidRPr="00CD443C">
        <w:rPr>
          <w:rFonts w:ascii="Arial" w:hAnsi="Arial" w:cs="Arial"/>
          <w:sz w:val="26"/>
          <w:szCs w:val="26"/>
        </w:rPr>
        <w:t xml:space="preserve">5.6. Представитель нанимателя (работодатель), являющийся инициатором Конкурса, </w:t>
      </w:r>
      <w:r>
        <w:rPr>
          <w:rFonts w:ascii="Arial" w:hAnsi="Arial" w:cs="Arial"/>
          <w:sz w:val="26"/>
          <w:szCs w:val="26"/>
        </w:rPr>
        <w:t xml:space="preserve">в течение 1 рабочего дня </w:t>
      </w:r>
      <w:r w:rsidRPr="00CD443C">
        <w:rPr>
          <w:rFonts w:ascii="Arial" w:hAnsi="Arial" w:cs="Arial"/>
          <w:sz w:val="26"/>
          <w:szCs w:val="26"/>
        </w:rPr>
        <w:t>заключает с победителем Конкурса трудовой договор и назначает его на вакантную должность муниципальной службы</w:t>
      </w:r>
      <w:r>
        <w:rPr>
          <w:rFonts w:ascii="Arial" w:hAnsi="Arial" w:cs="Arial"/>
          <w:sz w:val="26"/>
          <w:szCs w:val="26"/>
        </w:rPr>
        <w:t>».</w:t>
      </w:r>
    </w:p>
    <w:p w:rsidR="00221369" w:rsidRDefault="00221369" w:rsidP="00E312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1.2.Пункт 5.11 раздела 5 изложить в новой редакции:</w:t>
      </w:r>
    </w:p>
    <w:p w:rsidR="00221369" w:rsidRPr="009910D3" w:rsidRDefault="00221369" w:rsidP="009910D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Pr="00CD443C">
        <w:rPr>
          <w:rFonts w:ascii="Arial" w:hAnsi="Arial" w:cs="Arial"/>
          <w:sz w:val="26"/>
          <w:szCs w:val="26"/>
        </w:rPr>
        <w:t>5.11</w:t>
      </w:r>
      <w:r w:rsidRPr="009910D3">
        <w:rPr>
          <w:rFonts w:ascii="Arial" w:hAnsi="Arial" w:cs="Arial"/>
          <w:sz w:val="26"/>
          <w:szCs w:val="26"/>
        </w:rPr>
        <w:t xml:space="preserve">. </w:t>
      </w:r>
      <w:r w:rsidRPr="009910D3">
        <w:rPr>
          <w:rFonts w:ascii="Arial" w:hAnsi="Arial" w:cs="Arial"/>
          <w:color w:val="000000"/>
          <w:sz w:val="26"/>
          <w:szCs w:val="26"/>
        </w:rPr>
        <w:t>В случае если участник конкурса не согласен с результатами проведения конкурса, он вправе осуществлять защиту своих нарушенных прав и интересов в досудебном и судебном порядке.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 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Участники конкурса имеют п</w:t>
      </w:r>
      <w:r>
        <w:rPr>
          <w:rFonts w:ascii="Arial" w:hAnsi="Arial" w:cs="Arial"/>
          <w:color w:val="000000"/>
          <w:sz w:val="26"/>
          <w:szCs w:val="26"/>
        </w:rPr>
        <w:t>раво направить в</w:t>
      </w:r>
      <w:r w:rsidRPr="009910D3">
        <w:rPr>
          <w:rFonts w:ascii="Arial" w:hAnsi="Arial" w:cs="Arial"/>
          <w:color w:val="000000"/>
          <w:sz w:val="26"/>
          <w:szCs w:val="26"/>
        </w:rPr>
        <w:t xml:space="preserve"> орган</w:t>
      </w:r>
      <w:r>
        <w:rPr>
          <w:rFonts w:ascii="Arial" w:hAnsi="Arial" w:cs="Arial"/>
          <w:color w:val="000000"/>
          <w:sz w:val="26"/>
          <w:szCs w:val="26"/>
        </w:rPr>
        <w:t xml:space="preserve"> местного самоуправления</w:t>
      </w:r>
      <w:r w:rsidRPr="009910D3">
        <w:rPr>
          <w:rFonts w:ascii="Arial" w:hAnsi="Arial" w:cs="Arial"/>
          <w:color w:val="000000"/>
          <w:sz w:val="26"/>
          <w:szCs w:val="26"/>
        </w:rPr>
        <w:t xml:space="preserve"> письменное предложение, заявление или жалобу (далее – письменное обращение).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 Предметом обжалования могут быть: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- несоблюдение сроков проведения конкурсных процедур, установленных законодательством;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- безосновательный отказ в допуске к участию в конкурсе;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- безосновательный отказ в з</w:t>
      </w:r>
      <w:r>
        <w:rPr>
          <w:rFonts w:ascii="Arial" w:hAnsi="Arial" w:cs="Arial"/>
          <w:color w:val="000000"/>
          <w:sz w:val="26"/>
          <w:szCs w:val="26"/>
        </w:rPr>
        <w:t>амещении вакантной должности муниципальной</w:t>
      </w:r>
      <w:r w:rsidRPr="009910D3">
        <w:rPr>
          <w:rFonts w:ascii="Arial" w:hAnsi="Arial" w:cs="Arial"/>
          <w:color w:val="000000"/>
          <w:sz w:val="26"/>
          <w:szCs w:val="26"/>
        </w:rPr>
        <w:t xml:space="preserve"> службы (решение конкурсной комиссии).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 Срок рассмотрения письменного обращения не должен превышать 30 дней с момента регистрации обращения.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В случае, если по обращению требуется провести расследование, проверку, срок рассмотрения обращения может быть продлен, но не более чем на один месяц. О продлении срока рассмотрения обращения заявитель уведомляется письменно с указанием причин продления.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Обращение должно содержать следующую информацию: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- фамилию, имя, отчество гражданина, которым подается обращение, его место жительства или пребывания, контактный телефон;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- наименование органа, в который на</w:t>
      </w:r>
      <w:bookmarkStart w:id="0" w:name="_GoBack"/>
      <w:bookmarkEnd w:id="0"/>
      <w:r w:rsidRPr="009910D3">
        <w:rPr>
          <w:rFonts w:ascii="Arial" w:hAnsi="Arial" w:cs="Arial"/>
          <w:color w:val="000000"/>
          <w:sz w:val="26"/>
          <w:szCs w:val="26"/>
        </w:rPr>
        <w:t>правляется письменное обращение, или фамилия, имя, отчество соответствующего должностного лица;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- суть обжалуемых действий или решений.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На обращении заявителем обязательно ставится личная подпись и дата.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 Дополнительно в обращении могут быть указаны: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- обстоятельства, на основании которых заявитель считает, что нарушены его права и законные интересы;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- иные сведения, которые заявитель считает необходимым сообщить.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 К обращению могут быть приложены копии документов, подтверждающих суть жалобы. В таком случае в обращении приводится перечень прилагаемых документов. Если документы, имеющие значение для рассмотрения жалобы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 По результатам рассмотрения обращения, заявитель в письменной форме уведомляется о результатах рассмотрения обращения. Участнику конкурса, направившему обращение, должен быть дан мотивированный ответ по поставленным в обращении вопросам и разъяснением положений действующего законодательства о муниципальной службе. 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 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Если ответ по существу поставленного в обращении вопроса не может быть дан без разглашения сведений, составляющих государственную, или иную охраняемую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 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Если заявителя не удовлетворят результаты досудебного расследования, он может обратиться в суд в соответствии с законодательством Российской Федерации.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 Обращение, в котором обжалуется судебное решение, возвращается заявителю, направившему обращение, с разъяснением порядка обжалования данного судебного решения. 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Рассмотрение дел, связанных с оспариванием отказа в приеме на муниципальную службу, производится в судах общей юрисдикции по правилам Гражданско-процессуального кодекса Российской Федерации, установленным для обжалования в суде действий и решений органов публичной власти».</w:t>
      </w:r>
    </w:p>
    <w:p w:rsidR="00221369" w:rsidRPr="00DD4531" w:rsidRDefault="00221369" w:rsidP="009910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Pr="00DD4531">
        <w:rPr>
          <w:rFonts w:ascii="Arial" w:hAnsi="Arial" w:cs="Arial"/>
          <w:sz w:val="26"/>
          <w:szCs w:val="26"/>
        </w:rPr>
        <w:t>Настоящее решение подлежит официальному  опубликованию (обнародованию) в информационном бюллетене «Усть-Юганский вестник» и размещению на официальном сайте органов местного самоуправления в сети Интернет.</w:t>
      </w:r>
    </w:p>
    <w:p w:rsidR="00221369" w:rsidRPr="00DD4531" w:rsidRDefault="00221369" w:rsidP="001D6171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Pr="00DD4531">
        <w:rPr>
          <w:rFonts w:ascii="Arial" w:hAnsi="Arial" w:cs="Arial"/>
          <w:sz w:val="26"/>
          <w:szCs w:val="26"/>
        </w:rPr>
        <w:t>Настоящее решение вступает в силу после официального опубликования (обнародования) в информационном бюллетене «Усть-Юганский вестник».</w:t>
      </w:r>
    </w:p>
    <w:p w:rsidR="00221369" w:rsidRDefault="00221369" w:rsidP="002B4CC3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6"/>
          <w:szCs w:val="26"/>
        </w:rPr>
      </w:pPr>
    </w:p>
    <w:p w:rsidR="00221369" w:rsidRPr="002B4CC3" w:rsidRDefault="00221369" w:rsidP="002B4CC3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6"/>
          <w:szCs w:val="26"/>
        </w:rPr>
      </w:pPr>
    </w:p>
    <w:p w:rsidR="00221369" w:rsidRDefault="00221369" w:rsidP="003370EE">
      <w:pPr>
        <w:pStyle w:val="NoSpacing"/>
        <w:rPr>
          <w:rStyle w:val="Emphasis"/>
          <w:rFonts w:ascii="Arial" w:hAnsi="Arial" w:cs="Arial"/>
          <w:i w:val="0"/>
          <w:iCs w:val="0"/>
          <w:sz w:val="26"/>
          <w:szCs w:val="26"/>
        </w:rPr>
      </w:pPr>
    </w:p>
    <w:p w:rsidR="00221369" w:rsidRDefault="00221369" w:rsidP="003370EE">
      <w:pPr>
        <w:pStyle w:val="NoSpacing"/>
      </w:pPr>
      <w:r>
        <w:rPr>
          <w:rStyle w:val="Emphasis"/>
          <w:rFonts w:ascii="Arial" w:hAnsi="Arial" w:cs="Arial"/>
          <w:i w:val="0"/>
          <w:iCs w:val="0"/>
          <w:sz w:val="26"/>
          <w:szCs w:val="26"/>
        </w:rPr>
        <w:t>Глава поселения                                                                Б.В. Сочинский</w:t>
      </w:r>
    </w:p>
    <w:sectPr w:rsidR="00221369" w:rsidSect="00C770E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369" w:rsidRDefault="00221369">
      <w:r>
        <w:separator/>
      </w:r>
    </w:p>
  </w:endnote>
  <w:endnote w:type="continuationSeparator" w:id="1">
    <w:p w:rsidR="00221369" w:rsidRDefault="00221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369" w:rsidRDefault="00221369">
      <w:r>
        <w:separator/>
      </w:r>
    </w:p>
  </w:footnote>
  <w:footnote w:type="continuationSeparator" w:id="1">
    <w:p w:rsidR="00221369" w:rsidRDefault="002213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69" w:rsidRDefault="00221369" w:rsidP="00B1693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21369" w:rsidRDefault="002213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4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9231F"/>
    <w:multiLevelType w:val="hybridMultilevel"/>
    <w:tmpl w:val="2C869A0E"/>
    <w:lvl w:ilvl="0" w:tplc="95EC1306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A4D21F8"/>
    <w:multiLevelType w:val="hybridMultilevel"/>
    <w:tmpl w:val="17E2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A14F0"/>
    <w:multiLevelType w:val="hybridMultilevel"/>
    <w:tmpl w:val="D200C93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2316759"/>
    <w:multiLevelType w:val="hybridMultilevel"/>
    <w:tmpl w:val="0862F5A2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2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6">
    <w:nsid w:val="2B726455"/>
    <w:multiLevelType w:val="multilevel"/>
    <w:tmpl w:val="99C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B7730DA"/>
    <w:multiLevelType w:val="hybridMultilevel"/>
    <w:tmpl w:val="A2A2B25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8">
    <w:nsid w:val="2CC66E7D"/>
    <w:multiLevelType w:val="multilevel"/>
    <w:tmpl w:val="E0D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1">
    <w:nsid w:val="2FAB6929"/>
    <w:multiLevelType w:val="hybridMultilevel"/>
    <w:tmpl w:val="29E826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>
    <w:nsid w:val="300E41A2"/>
    <w:multiLevelType w:val="singleLevel"/>
    <w:tmpl w:val="62FA87D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>
    <w:nsid w:val="303819D3"/>
    <w:multiLevelType w:val="hybridMultilevel"/>
    <w:tmpl w:val="5836A278"/>
    <w:lvl w:ilvl="0" w:tplc="917CBB6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338D671F"/>
    <w:multiLevelType w:val="multilevel"/>
    <w:tmpl w:val="C416FA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408C6CEA"/>
    <w:multiLevelType w:val="hybridMultilevel"/>
    <w:tmpl w:val="B21EC3B0"/>
    <w:lvl w:ilvl="0" w:tplc="38768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E94E46"/>
    <w:multiLevelType w:val="hybridMultilevel"/>
    <w:tmpl w:val="496417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>
    <w:nsid w:val="4AC539F7"/>
    <w:multiLevelType w:val="multilevel"/>
    <w:tmpl w:val="4FD281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3"/>
        </w:tabs>
        <w:ind w:left="2433" w:hanging="1800"/>
      </w:pPr>
      <w:rPr>
        <w:rFonts w:hint="default"/>
      </w:rPr>
    </w:lvl>
  </w:abstractNum>
  <w:abstractNum w:abstractNumId="35">
    <w:nsid w:val="4C7E3540"/>
    <w:multiLevelType w:val="multilevel"/>
    <w:tmpl w:val="46DAAC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6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BB74EB"/>
    <w:multiLevelType w:val="hybridMultilevel"/>
    <w:tmpl w:val="B6765F3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38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9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41">
    <w:nsid w:val="66516CFA"/>
    <w:multiLevelType w:val="hybridMultilevel"/>
    <w:tmpl w:val="2F92818E"/>
    <w:lvl w:ilvl="0" w:tplc="5894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490D1B"/>
    <w:multiLevelType w:val="hybridMultilevel"/>
    <w:tmpl w:val="56A0D2F0"/>
    <w:lvl w:ilvl="0" w:tplc="F78EC0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1F5025B"/>
    <w:multiLevelType w:val="multilevel"/>
    <w:tmpl w:val="2A2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6F55D0"/>
    <w:multiLevelType w:val="hybridMultilevel"/>
    <w:tmpl w:val="2410FAA6"/>
    <w:lvl w:ilvl="0" w:tplc="25D487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0"/>
  </w:num>
  <w:num w:numId="4">
    <w:abstractNumId w:val="1"/>
  </w:num>
  <w:num w:numId="5">
    <w:abstractNumId w:val="2"/>
  </w:num>
  <w:num w:numId="6">
    <w:abstractNumId w:val="26"/>
  </w:num>
  <w:num w:numId="7">
    <w:abstractNumId w:val="24"/>
  </w:num>
  <w:num w:numId="8">
    <w:abstractNumId w:val="29"/>
  </w:num>
  <w:num w:numId="9">
    <w:abstractNumId w:val="19"/>
  </w:num>
  <w:num w:numId="10">
    <w:abstractNumId w:val="31"/>
  </w:num>
  <w:num w:numId="11">
    <w:abstractNumId w:val="14"/>
  </w:num>
  <w:num w:numId="12">
    <w:abstractNumId w:val="39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8"/>
  </w:num>
  <w:num w:numId="19">
    <w:abstractNumId w:val="20"/>
  </w:num>
  <w:num w:numId="20">
    <w:abstractNumId w:val="38"/>
  </w:num>
  <w:num w:numId="21">
    <w:abstractNumId w:val="32"/>
  </w:num>
  <w:num w:numId="22">
    <w:abstractNumId w:val="36"/>
  </w:num>
  <w:num w:numId="23">
    <w:abstractNumId w:val="42"/>
  </w:num>
  <w:num w:numId="24">
    <w:abstractNumId w:val="28"/>
  </w:num>
  <w:num w:numId="25">
    <w:abstractNumId w:val="9"/>
  </w:num>
  <w:num w:numId="26">
    <w:abstractNumId w:val="23"/>
  </w:num>
  <w:num w:numId="27">
    <w:abstractNumId w:val="30"/>
  </w:num>
  <w:num w:numId="28">
    <w:abstractNumId w:val="34"/>
  </w:num>
  <w:num w:numId="29">
    <w:abstractNumId w:val="37"/>
  </w:num>
  <w:num w:numId="30">
    <w:abstractNumId w:val="6"/>
  </w:num>
  <w:num w:numId="31">
    <w:abstractNumId w:val="41"/>
  </w:num>
  <w:num w:numId="32">
    <w:abstractNumId w:val="33"/>
  </w:num>
  <w:num w:numId="33">
    <w:abstractNumId w:val="21"/>
  </w:num>
  <w:num w:numId="34">
    <w:abstractNumId w:val="17"/>
  </w:num>
  <w:num w:numId="35">
    <w:abstractNumId w:val="5"/>
  </w:num>
  <w:num w:numId="36">
    <w:abstractNumId w:val="44"/>
  </w:num>
  <w:num w:numId="37">
    <w:abstractNumId w:val="16"/>
  </w:num>
  <w:num w:numId="38">
    <w:abstractNumId w:val="18"/>
  </w:num>
  <w:num w:numId="39">
    <w:abstractNumId w:val="7"/>
  </w:num>
  <w:num w:numId="40">
    <w:abstractNumId w:val="27"/>
  </w:num>
  <w:num w:numId="41">
    <w:abstractNumId w:val="2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5"/>
  </w:num>
  <w:num w:numId="4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33F"/>
    <w:rsid w:val="0000209A"/>
    <w:rsid w:val="0001557F"/>
    <w:rsid w:val="00020B26"/>
    <w:rsid w:val="0002349E"/>
    <w:rsid w:val="00023521"/>
    <w:rsid w:val="00030CFD"/>
    <w:rsid w:val="00046599"/>
    <w:rsid w:val="000524F0"/>
    <w:rsid w:val="00073F15"/>
    <w:rsid w:val="000802A0"/>
    <w:rsid w:val="000974DF"/>
    <w:rsid w:val="000B64A1"/>
    <w:rsid w:val="000B6B50"/>
    <w:rsid w:val="000D03B4"/>
    <w:rsid w:val="000D4E43"/>
    <w:rsid w:val="000F1B00"/>
    <w:rsid w:val="001210F5"/>
    <w:rsid w:val="001255BC"/>
    <w:rsid w:val="00132CEE"/>
    <w:rsid w:val="001351DD"/>
    <w:rsid w:val="00140BCE"/>
    <w:rsid w:val="00141BCE"/>
    <w:rsid w:val="00145693"/>
    <w:rsid w:val="00151BB9"/>
    <w:rsid w:val="001551D7"/>
    <w:rsid w:val="001638D0"/>
    <w:rsid w:val="001A0949"/>
    <w:rsid w:val="001A1A66"/>
    <w:rsid w:val="001C7156"/>
    <w:rsid w:val="001D1681"/>
    <w:rsid w:val="001D32D1"/>
    <w:rsid w:val="001D6171"/>
    <w:rsid w:val="001D7D94"/>
    <w:rsid w:val="001E05F4"/>
    <w:rsid w:val="001E4A91"/>
    <w:rsid w:val="001E5F24"/>
    <w:rsid w:val="001E6954"/>
    <w:rsid w:val="00221369"/>
    <w:rsid w:val="0022195A"/>
    <w:rsid w:val="00223820"/>
    <w:rsid w:val="002267B0"/>
    <w:rsid w:val="002304DF"/>
    <w:rsid w:val="00235206"/>
    <w:rsid w:val="00243A5E"/>
    <w:rsid w:val="00244307"/>
    <w:rsid w:val="002574D9"/>
    <w:rsid w:val="00265B31"/>
    <w:rsid w:val="00283886"/>
    <w:rsid w:val="00287F16"/>
    <w:rsid w:val="00290849"/>
    <w:rsid w:val="00291E79"/>
    <w:rsid w:val="002A2B48"/>
    <w:rsid w:val="002A4355"/>
    <w:rsid w:val="002B0252"/>
    <w:rsid w:val="002B4CC3"/>
    <w:rsid w:val="002D2A1C"/>
    <w:rsid w:val="002D5822"/>
    <w:rsid w:val="002F3E44"/>
    <w:rsid w:val="003370EE"/>
    <w:rsid w:val="00355C98"/>
    <w:rsid w:val="00355EDE"/>
    <w:rsid w:val="00371B3B"/>
    <w:rsid w:val="00371D4A"/>
    <w:rsid w:val="00386395"/>
    <w:rsid w:val="003940E0"/>
    <w:rsid w:val="003A2DED"/>
    <w:rsid w:val="003B3A17"/>
    <w:rsid w:val="003B59CA"/>
    <w:rsid w:val="003C0D74"/>
    <w:rsid w:val="003D0F89"/>
    <w:rsid w:val="003E6420"/>
    <w:rsid w:val="003F25BE"/>
    <w:rsid w:val="003F330A"/>
    <w:rsid w:val="003F386A"/>
    <w:rsid w:val="003F7586"/>
    <w:rsid w:val="004046FF"/>
    <w:rsid w:val="004059E5"/>
    <w:rsid w:val="0042415B"/>
    <w:rsid w:val="00433959"/>
    <w:rsid w:val="004340D1"/>
    <w:rsid w:val="00442889"/>
    <w:rsid w:val="0045542D"/>
    <w:rsid w:val="0046101C"/>
    <w:rsid w:val="0046245A"/>
    <w:rsid w:val="00472B24"/>
    <w:rsid w:val="004A083B"/>
    <w:rsid w:val="004C3FCF"/>
    <w:rsid w:val="004C5293"/>
    <w:rsid w:val="004D0283"/>
    <w:rsid w:val="004F60C8"/>
    <w:rsid w:val="00501EF2"/>
    <w:rsid w:val="0051231C"/>
    <w:rsid w:val="00522255"/>
    <w:rsid w:val="005323D1"/>
    <w:rsid w:val="00542851"/>
    <w:rsid w:val="00552CC7"/>
    <w:rsid w:val="00565D1F"/>
    <w:rsid w:val="00565FBF"/>
    <w:rsid w:val="00580C2A"/>
    <w:rsid w:val="005A2054"/>
    <w:rsid w:val="005A3430"/>
    <w:rsid w:val="005B1E18"/>
    <w:rsid w:val="005C0042"/>
    <w:rsid w:val="005C3D86"/>
    <w:rsid w:val="005C66AC"/>
    <w:rsid w:val="005D5323"/>
    <w:rsid w:val="006007CD"/>
    <w:rsid w:val="00603AD6"/>
    <w:rsid w:val="006216A0"/>
    <w:rsid w:val="00664CEA"/>
    <w:rsid w:val="00676F42"/>
    <w:rsid w:val="00681BE9"/>
    <w:rsid w:val="00684E94"/>
    <w:rsid w:val="00693A26"/>
    <w:rsid w:val="006944AF"/>
    <w:rsid w:val="006950F2"/>
    <w:rsid w:val="0069662E"/>
    <w:rsid w:val="006A1F70"/>
    <w:rsid w:val="006A7EC2"/>
    <w:rsid w:val="006B7681"/>
    <w:rsid w:val="006C09E1"/>
    <w:rsid w:val="006D739E"/>
    <w:rsid w:val="006E2D8F"/>
    <w:rsid w:val="00705702"/>
    <w:rsid w:val="007164BD"/>
    <w:rsid w:val="00762469"/>
    <w:rsid w:val="0076507F"/>
    <w:rsid w:val="00781B2D"/>
    <w:rsid w:val="00785EF3"/>
    <w:rsid w:val="0079392F"/>
    <w:rsid w:val="007A7583"/>
    <w:rsid w:val="007B0370"/>
    <w:rsid w:val="007D11CC"/>
    <w:rsid w:val="007E2156"/>
    <w:rsid w:val="007E67AA"/>
    <w:rsid w:val="007F3A99"/>
    <w:rsid w:val="00801F31"/>
    <w:rsid w:val="00812B9C"/>
    <w:rsid w:val="008174F9"/>
    <w:rsid w:val="00823410"/>
    <w:rsid w:val="00824E49"/>
    <w:rsid w:val="0082550A"/>
    <w:rsid w:val="00826BEE"/>
    <w:rsid w:val="00841AEE"/>
    <w:rsid w:val="00847B24"/>
    <w:rsid w:val="00876C20"/>
    <w:rsid w:val="00890E4E"/>
    <w:rsid w:val="008922CE"/>
    <w:rsid w:val="008939CE"/>
    <w:rsid w:val="008A4E81"/>
    <w:rsid w:val="008C0A70"/>
    <w:rsid w:val="008C467D"/>
    <w:rsid w:val="008C7E8A"/>
    <w:rsid w:val="008D176F"/>
    <w:rsid w:val="008E4E70"/>
    <w:rsid w:val="008F1543"/>
    <w:rsid w:val="00911174"/>
    <w:rsid w:val="00925C64"/>
    <w:rsid w:val="009310F0"/>
    <w:rsid w:val="00931D30"/>
    <w:rsid w:val="0093224E"/>
    <w:rsid w:val="00933DDE"/>
    <w:rsid w:val="009670C8"/>
    <w:rsid w:val="00974991"/>
    <w:rsid w:val="00986343"/>
    <w:rsid w:val="009910D3"/>
    <w:rsid w:val="00995C55"/>
    <w:rsid w:val="009972B7"/>
    <w:rsid w:val="009A7020"/>
    <w:rsid w:val="009C7BA2"/>
    <w:rsid w:val="009D76B8"/>
    <w:rsid w:val="009F77B8"/>
    <w:rsid w:val="00A01274"/>
    <w:rsid w:val="00A017AF"/>
    <w:rsid w:val="00A03926"/>
    <w:rsid w:val="00A05841"/>
    <w:rsid w:val="00A129BF"/>
    <w:rsid w:val="00A14F2C"/>
    <w:rsid w:val="00A227CD"/>
    <w:rsid w:val="00A32E01"/>
    <w:rsid w:val="00A40A5D"/>
    <w:rsid w:val="00A44126"/>
    <w:rsid w:val="00A55421"/>
    <w:rsid w:val="00A56DD4"/>
    <w:rsid w:val="00A7250D"/>
    <w:rsid w:val="00A806CF"/>
    <w:rsid w:val="00A80F7D"/>
    <w:rsid w:val="00A90FBC"/>
    <w:rsid w:val="00AB3ED4"/>
    <w:rsid w:val="00AD032D"/>
    <w:rsid w:val="00AD7739"/>
    <w:rsid w:val="00AD7875"/>
    <w:rsid w:val="00B13187"/>
    <w:rsid w:val="00B15CFC"/>
    <w:rsid w:val="00B16931"/>
    <w:rsid w:val="00B30202"/>
    <w:rsid w:val="00B374B6"/>
    <w:rsid w:val="00B47FF3"/>
    <w:rsid w:val="00B52DA3"/>
    <w:rsid w:val="00B73E81"/>
    <w:rsid w:val="00B74FDC"/>
    <w:rsid w:val="00B75160"/>
    <w:rsid w:val="00B81C96"/>
    <w:rsid w:val="00B85FA5"/>
    <w:rsid w:val="00B875DB"/>
    <w:rsid w:val="00BB0A3E"/>
    <w:rsid w:val="00BD68B2"/>
    <w:rsid w:val="00BE1395"/>
    <w:rsid w:val="00C20123"/>
    <w:rsid w:val="00C332E2"/>
    <w:rsid w:val="00C340D8"/>
    <w:rsid w:val="00C45B53"/>
    <w:rsid w:val="00C4720A"/>
    <w:rsid w:val="00C73A47"/>
    <w:rsid w:val="00C74A6D"/>
    <w:rsid w:val="00C770EB"/>
    <w:rsid w:val="00C81D01"/>
    <w:rsid w:val="00C8770B"/>
    <w:rsid w:val="00CB3087"/>
    <w:rsid w:val="00CB4006"/>
    <w:rsid w:val="00CC1F30"/>
    <w:rsid w:val="00CD0792"/>
    <w:rsid w:val="00CD443C"/>
    <w:rsid w:val="00CD599C"/>
    <w:rsid w:val="00D42AB7"/>
    <w:rsid w:val="00D562E7"/>
    <w:rsid w:val="00D65837"/>
    <w:rsid w:val="00D65EC0"/>
    <w:rsid w:val="00D6631A"/>
    <w:rsid w:val="00D761C3"/>
    <w:rsid w:val="00D77B0B"/>
    <w:rsid w:val="00DA2C2F"/>
    <w:rsid w:val="00DA4780"/>
    <w:rsid w:val="00DB6EEC"/>
    <w:rsid w:val="00DC0E53"/>
    <w:rsid w:val="00DC3854"/>
    <w:rsid w:val="00DC4FE5"/>
    <w:rsid w:val="00DD4531"/>
    <w:rsid w:val="00DD6037"/>
    <w:rsid w:val="00DD67AB"/>
    <w:rsid w:val="00E039EE"/>
    <w:rsid w:val="00E06A21"/>
    <w:rsid w:val="00E0732E"/>
    <w:rsid w:val="00E13FF5"/>
    <w:rsid w:val="00E31238"/>
    <w:rsid w:val="00E61975"/>
    <w:rsid w:val="00E63853"/>
    <w:rsid w:val="00E7533F"/>
    <w:rsid w:val="00E7630B"/>
    <w:rsid w:val="00E83005"/>
    <w:rsid w:val="00E94357"/>
    <w:rsid w:val="00EA6639"/>
    <w:rsid w:val="00EE24EF"/>
    <w:rsid w:val="00EE3C01"/>
    <w:rsid w:val="00EE3F0B"/>
    <w:rsid w:val="00EE5C22"/>
    <w:rsid w:val="00EF5AE8"/>
    <w:rsid w:val="00F1669B"/>
    <w:rsid w:val="00F22889"/>
    <w:rsid w:val="00F46A8D"/>
    <w:rsid w:val="00F51122"/>
    <w:rsid w:val="00F52422"/>
    <w:rsid w:val="00F65659"/>
    <w:rsid w:val="00F72D0C"/>
    <w:rsid w:val="00F75F88"/>
    <w:rsid w:val="00F825F3"/>
    <w:rsid w:val="00F969E4"/>
    <w:rsid w:val="00FB191F"/>
    <w:rsid w:val="00FB6D56"/>
    <w:rsid w:val="00FE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7533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">
    <w:name w:val="Знак Знак Знак Знак Знак Знак Знак Знак Знак Знак Знак Знак Знак"/>
    <w:basedOn w:val="Normal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E7533F"/>
  </w:style>
  <w:style w:type="paragraph" w:styleId="Footer">
    <w:name w:val="footer"/>
    <w:basedOn w:val="Normal"/>
    <w:link w:val="FooterChar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E7533F"/>
    <w:rPr>
      <w:rFonts w:ascii="Arial" w:eastAsia="Calibri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Normal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E7533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Normal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Normal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NormalWeb">
    <w:name w:val="Normal (Web)"/>
    <w:basedOn w:val="Normal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0">
    <w:name w:val="Знак Знак Знак Знак Знак Знак Знак"/>
    <w:basedOn w:val="Normal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BlockText">
    <w:name w:val="Block Text"/>
    <w:basedOn w:val="Normal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Strong">
    <w:name w:val="Strong"/>
    <w:basedOn w:val="DefaultParagraphFont"/>
    <w:uiPriority w:val="99"/>
    <w:qFormat/>
    <w:rsid w:val="00E7533F"/>
    <w:rPr>
      <w:b/>
      <w:bCs/>
    </w:rPr>
  </w:style>
  <w:style w:type="character" w:styleId="Emphasis">
    <w:name w:val="Emphasis"/>
    <w:basedOn w:val="DefaultParagraphFont"/>
    <w:uiPriority w:val="99"/>
    <w:qFormat/>
    <w:rsid w:val="00E7533F"/>
    <w:rPr>
      <w:i/>
      <w:iCs/>
    </w:rPr>
  </w:style>
  <w:style w:type="paragraph" w:styleId="NoSpacing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781B2D"/>
  </w:style>
  <w:style w:type="character" w:styleId="Hyperlink">
    <w:name w:val="Hyperlink"/>
    <w:basedOn w:val="DefaultParagraphFont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Normal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Абзац списка1"/>
    <w:basedOn w:val="Normal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Normal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Normal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597</TotalTime>
  <Pages>3</Pages>
  <Words>828</Words>
  <Characters>4722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Т.Ю.Николаева</cp:lastModifiedBy>
  <cp:revision>65</cp:revision>
  <cp:lastPrinted>2015-09-28T09:33:00Z</cp:lastPrinted>
  <dcterms:created xsi:type="dcterms:W3CDTF">2014-04-28T10:59:00Z</dcterms:created>
  <dcterms:modified xsi:type="dcterms:W3CDTF">2015-09-28T09:34:00Z</dcterms:modified>
</cp:coreProperties>
</file>