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E6" w:rsidRDefault="002F10E6" w:rsidP="00E7533F"/>
    <w:p w:rsidR="002F10E6" w:rsidRDefault="002F10E6" w:rsidP="00E7533F"/>
    <w:p w:rsidR="002F10E6" w:rsidRDefault="002F10E6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2F10E6" w:rsidRDefault="002F10E6" w:rsidP="00E7533F">
      <w:pPr>
        <w:tabs>
          <w:tab w:val="left" w:pos="3780"/>
        </w:tabs>
        <w:jc w:val="both"/>
      </w:pPr>
    </w:p>
    <w:p w:rsidR="002F10E6" w:rsidRDefault="002F10E6" w:rsidP="00E7533F">
      <w:pPr>
        <w:tabs>
          <w:tab w:val="left" w:pos="3780"/>
        </w:tabs>
        <w:jc w:val="both"/>
      </w:pPr>
    </w:p>
    <w:p w:rsidR="002F10E6" w:rsidRDefault="002F10E6" w:rsidP="00E7533F">
      <w:pPr>
        <w:tabs>
          <w:tab w:val="left" w:pos="3780"/>
        </w:tabs>
        <w:jc w:val="both"/>
      </w:pPr>
    </w:p>
    <w:p w:rsidR="002F10E6" w:rsidRDefault="002F10E6" w:rsidP="00E7533F">
      <w:pPr>
        <w:ind w:right="18"/>
        <w:rPr>
          <w:b/>
          <w:bCs/>
          <w:sz w:val="18"/>
          <w:szCs w:val="18"/>
        </w:rPr>
      </w:pPr>
    </w:p>
    <w:p w:rsidR="002F10E6" w:rsidRDefault="002F10E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F10E6" w:rsidRDefault="002F10E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F10E6" w:rsidRDefault="002F10E6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F10E6" w:rsidRDefault="002F10E6" w:rsidP="00E7533F">
      <w:pPr>
        <w:ind w:right="18"/>
        <w:jc w:val="center"/>
      </w:pPr>
    </w:p>
    <w:p w:rsidR="002F10E6" w:rsidRDefault="002F10E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F10E6" w:rsidRPr="00A32E01" w:rsidRDefault="002F10E6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F10E6" w:rsidRDefault="002F10E6" w:rsidP="00E7533F">
      <w:pPr>
        <w:ind w:right="18"/>
        <w:jc w:val="center"/>
      </w:pPr>
    </w:p>
    <w:p w:rsidR="002F10E6" w:rsidRPr="003B59CA" w:rsidRDefault="002F10E6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F10E6" w:rsidRDefault="002F10E6" w:rsidP="00E7533F">
      <w:pPr>
        <w:ind w:right="18"/>
        <w:jc w:val="both"/>
      </w:pPr>
    </w:p>
    <w:p w:rsidR="002F10E6" w:rsidRPr="007164BD" w:rsidRDefault="002F10E6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05.02.2016</w:t>
      </w:r>
      <w:r>
        <w:rPr>
          <w:rFonts w:ascii="Arial" w:hAnsi="Arial" w:cs="Arial"/>
          <w:sz w:val="26"/>
          <w:szCs w:val="26"/>
        </w:rPr>
        <w:t>__                                                                                        № __</w:t>
      </w:r>
      <w:r w:rsidRPr="0026491A">
        <w:rPr>
          <w:rFonts w:ascii="Arial" w:hAnsi="Arial" w:cs="Arial"/>
          <w:sz w:val="26"/>
          <w:szCs w:val="26"/>
          <w:u w:val="single"/>
        </w:rPr>
        <w:t>182</w:t>
      </w:r>
      <w:r>
        <w:rPr>
          <w:rFonts w:ascii="Arial" w:hAnsi="Arial" w:cs="Arial"/>
          <w:sz w:val="26"/>
          <w:szCs w:val="26"/>
        </w:rPr>
        <w:t>__</w:t>
      </w:r>
    </w:p>
    <w:p w:rsidR="002F10E6" w:rsidRDefault="002F10E6" w:rsidP="00E7533F">
      <w:pPr>
        <w:ind w:right="18"/>
        <w:jc w:val="center"/>
      </w:pPr>
    </w:p>
    <w:p w:rsidR="002F10E6" w:rsidRDefault="002F10E6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F10E6" w:rsidRDefault="002F10E6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F10E6" w:rsidRDefault="002F10E6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F10E6" w:rsidRDefault="002F10E6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О внесении изменений в решение Совета депутатов сельского поселения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</w:t>
      </w:r>
    </w:p>
    <w:p w:rsidR="002F10E6" w:rsidRDefault="002F10E6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конкурса на замещение вакантных должностей муниципальной службы и </w:t>
      </w:r>
    </w:p>
    <w:p w:rsidR="002F10E6" w:rsidRDefault="002F10E6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>порядка формирования конкурсной комиссии в муниципальном</w:t>
      </w:r>
    </w:p>
    <w:p w:rsidR="002F10E6" w:rsidRDefault="002F10E6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>образовании</w:t>
      </w:r>
      <w:r>
        <w:rPr>
          <w:rFonts w:ascii="Arial" w:hAnsi="Arial" w:cs="Arial"/>
          <w:sz w:val="26"/>
          <w:szCs w:val="26"/>
          <w:lang w:eastAsia="en-US"/>
        </w:rPr>
        <w:t xml:space="preserve"> сельское поселение Усть-Юган»</w:t>
      </w:r>
    </w:p>
    <w:p w:rsidR="002F10E6" w:rsidRDefault="002F10E6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(в редакции от 28.09.2015 № 155)</w:t>
      </w:r>
    </w:p>
    <w:p w:rsidR="002F10E6" w:rsidRDefault="002F10E6" w:rsidP="002B4CC3">
      <w:pPr>
        <w:pStyle w:val="NoSpacing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2F10E6" w:rsidRDefault="002F10E6" w:rsidP="00DD4531">
      <w:pPr>
        <w:pStyle w:val="NoSpacing"/>
        <w:ind w:firstLine="709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Emphasis"/>
          <w:rFonts w:ascii="Arial" w:hAnsi="Arial" w:cs="Arial"/>
          <w:i w:val="0"/>
          <w:iCs w:val="0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</w:t>
      </w: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, Совет депутатов</w:t>
      </w:r>
    </w:p>
    <w:p w:rsidR="002F10E6" w:rsidRDefault="002F10E6" w:rsidP="00DD453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F10E6" w:rsidRPr="00B13187" w:rsidRDefault="002F10E6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F10E6" w:rsidRDefault="002F10E6" w:rsidP="002B4CC3">
      <w:pPr>
        <w:pStyle w:val="NoSpacing"/>
        <w:jc w:val="center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F10E6" w:rsidRDefault="002F10E6" w:rsidP="00E31238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1. Внести </w:t>
      </w:r>
      <w:r>
        <w:rPr>
          <w:rFonts w:ascii="Arial" w:hAnsi="Arial" w:cs="Arial"/>
          <w:sz w:val="26"/>
          <w:szCs w:val="26"/>
          <w:lang w:eastAsia="en-US"/>
        </w:rPr>
        <w:t>в приложение к  решению Совета депутатов сельского поселения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Усть-Юган» (в редакции от 28.09.2015 № 155)следующие изменения:</w:t>
      </w:r>
    </w:p>
    <w:p w:rsidR="002F10E6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1.1. пункт 3.5. изложить в следующей редакции: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 xml:space="preserve">«3.5. Гражданин, изъявивший желание участвовать в Конкурсе, представляет </w:t>
      </w:r>
      <w:r>
        <w:rPr>
          <w:rFonts w:ascii="Arial" w:hAnsi="Arial" w:cs="Arial"/>
          <w:sz w:val="26"/>
          <w:szCs w:val="26"/>
        </w:rPr>
        <w:t>в организационно-правовой отдел представителя нанимателя (работодателя)</w:t>
      </w:r>
      <w:r w:rsidRPr="00833AEE">
        <w:rPr>
          <w:rFonts w:ascii="Arial" w:hAnsi="Arial" w:cs="Arial"/>
          <w:sz w:val="26"/>
          <w:szCs w:val="26"/>
        </w:rPr>
        <w:t>, являющегося инициатором Конкурса, указанного в объявлении о проведении Конкурса, следующие документы: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личное заявление о допуске к участию в Конкурсе (по форме согласно приложению 1 к настоящему Порядку);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копию паспорта;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копию документа об образовании;</w:t>
      </w:r>
    </w:p>
    <w:p w:rsidR="002F10E6" w:rsidRPr="00833AEE" w:rsidRDefault="002F10E6" w:rsidP="00833A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копии документов воинского учета - для граждан, пребывающих в запасе, и лиц, подлежащих призыву на военную службу;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833AEE">
        <w:rPr>
          <w:rFonts w:ascii="Arial" w:hAnsi="Arial" w:cs="Arial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bookmarkStart w:id="0" w:name="_GoBack"/>
      <w:bookmarkEnd w:id="0"/>
      <w:r w:rsidRPr="00833AEE">
        <w:rPr>
          <w:rFonts w:ascii="Arial" w:hAnsi="Arial" w:cs="Arial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(в случае если вакантная должность включена в соответствующий перечень должностей муниципальной службы, утвержденный нормативным правовым актом).</w:t>
      </w:r>
    </w:p>
    <w:p w:rsidR="002F10E6" w:rsidRPr="00833AEE" w:rsidRDefault="002F10E6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>Копии документов предоставляются с оригиналами</w:t>
      </w:r>
      <w:r>
        <w:rPr>
          <w:rFonts w:ascii="Arial" w:hAnsi="Arial" w:cs="Arial"/>
          <w:sz w:val="26"/>
          <w:szCs w:val="26"/>
        </w:rPr>
        <w:t xml:space="preserve"> для сверки.</w:t>
      </w:r>
      <w:r w:rsidRPr="00833AEE">
        <w:rPr>
          <w:rFonts w:ascii="Arial" w:hAnsi="Arial" w:cs="Arial"/>
          <w:sz w:val="26"/>
          <w:szCs w:val="26"/>
        </w:rPr>
        <w:t>».</w:t>
      </w:r>
    </w:p>
    <w:p w:rsidR="002F10E6" w:rsidRPr="00DD4531" w:rsidRDefault="002F10E6" w:rsidP="00833AEE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</w:t>
      </w:r>
      <w:r w:rsidRPr="00DD4531">
        <w:rPr>
          <w:rFonts w:ascii="Arial" w:hAnsi="Arial" w:cs="Arial"/>
          <w:sz w:val="26"/>
          <w:szCs w:val="26"/>
        </w:rPr>
        <w:t xml:space="preserve"> (обнародованию) в информационном бюллетене «Усть-Юганский вестник» и размещению на официальном сайте органов местного самоуправления</w:t>
      </w:r>
      <w:r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DD4531">
        <w:rPr>
          <w:rFonts w:ascii="Arial" w:hAnsi="Arial" w:cs="Arial"/>
          <w:sz w:val="26"/>
          <w:szCs w:val="26"/>
        </w:rPr>
        <w:t xml:space="preserve"> в сети Интернет.</w:t>
      </w:r>
    </w:p>
    <w:p w:rsidR="002F10E6" w:rsidRPr="00DD4531" w:rsidRDefault="002F10E6" w:rsidP="00EC4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2F10E6" w:rsidRDefault="002F10E6" w:rsidP="002B4CC3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F10E6" w:rsidRPr="002B4CC3" w:rsidRDefault="002F10E6" w:rsidP="002B4CC3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F10E6" w:rsidRDefault="002F10E6" w:rsidP="003370EE">
      <w:pPr>
        <w:pStyle w:val="NoSpacing"/>
        <w:rPr>
          <w:rStyle w:val="Emphasis"/>
          <w:rFonts w:ascii="Arial" w:hAnsi="Arial" w:cs="Arial"/>
          <w:i w:val="0"/>
          <w:iCs w:val="0"/>
          <w:sz w:val="26"/>
          <w:szCs w:val="26"/>
        </w:rPr>
      </w:pPr>
    </w:p>
    <w:p w:rsidR="002F10E6" w:rsidRDefault="002F10E6" w:rsidP="003370EE">
      <w:pPr>
        <w:pStyle w:val="NoSpacing"/>
      </w:pPr>
      <w:r>
        <w:rPr>
          <w:rStyle w:val="Emphasis"/>
          <w:rFonts w:ascii="Arial" w:hAnsi="Arial" w:cs="Arial"/>
          <w:i w:val="0"/>
          <w:iCs w:val="0"/>
          <w:sz w:val="26"/>
          <w:szCs w:val="26"/>
        </w:rPr>
        <w:t>Глава поселения                                                                Б.В. Сочинский</w:t>
      </w:r>
    </w:p>
    <w:sectPr w:rsidR="002F10E6" w:rsidSect="00C770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0E6" w:rsidRDefault="002F10E6">
      <w:r>
        <w:separator/>
      </w:r>
    </w:p>
  </w:endnote>
  <w:endnote w:type="continuationSeparator" w:id="1">
    <w:p w:rsidR="002F10E6" w:rsidRDefault="002F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0E6" w:rsidRDefault="002F10E6">
      <w:r>
        <w:separator/>
      </w:r>
    </w:p>
  </w:footnote>
  <w:footnote w:type="continuationSeparator" w:id="1">
    <w:p w:rsidR="002F10E6" w:rsidRDefault="002F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E6" w:rsidRDefault="002F10E6" w:rsidP="00B1693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10E6" w:rsidRDefault="002F10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33F"/>
    <w:rsid w:val="0000209A"/>
    <w:rsid w:val="00010623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491A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10E6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D57B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076E"/>
    <w:rsid w:val="005323D1"/>
    <w:rsid w:val="00542851"/>
    <w:rsid w:val="00552CC7"/>
    <w:rsid w:val="00565D1F"/>
    <w:rsid w:val="00565FBF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E7F5E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84EC2"/>
    <w:rsid w:val="00886B7A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BF703D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449A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A5053"/>
    <w:rsid w:val="00DB6EEC"/>
    <w:rsid w:val="00DC0E53"/>
    <w:rsid w:val="00DC3854"/>
    <w:rsid w:val="00DC4FE5"/>
    <w:rsid w:val="00DD428A"/>
    <w:rsid w:val="00DD4531"/>
    <w:rsid w:val="00DD6037"/>
    <w:rsid w:val="00DD67AB"/>
    <w:rsid w:val="00DE0755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7533F"/>
  </w:style>
  <w:style w:type="paragraph" w:styleId="Footer">
    <w:name w:val="footer"/>
    <w:basedOn w:val="Normal"/>
    <w:link w:val="FooterChar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7533F"/>
    <w:rPr>
      <w:rFonts w:ascii="Arial" w:eastAsia="Calibr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Normal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Normal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Normal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NormalWeb">
    <w:name w:val="Normal (Web)"/>
    <w:basedOn w:val="Normal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0">
    <w:name w:val="Знак Знак Знак Знак Знак Знак Знак"/>
    <w:basedOn w:val="Normal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lockText">
    <w:name w:val="Block Text"/>
    <w:basedOn w:val="Normal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Strong">
    <w:name w:val="Strong"/>
    <w:basedOn w:val="DefaultParagraphFont"/>
    <w:uiPriority w:val="99"/>
    <w:qFormat/>
    <w:rsid w:val="00E7533F"/>
    <w:rPr>
      <w:b/>
      <w:bCs/>
    </w:rPr>
  </w:style>
  <w:style w:type="character" w:styleId="Emphasis">
    <w:name w:val="Emphasis"/>
    <w:basedOn w:val="DefaultParagraphFont"/>
    <w:uiPriority w:val="99"/>
    <w:qFormat/>
    <w:rsid w:val="00E7533F"/>
    <w:rPr>
      <w:i/>
      <w:iCs/>
    </w:rPr>
  </w:style>
  <w:style w:type="paragraph" w:styleId="NoSpacing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81B2D"/>
  </w:style>
  <w:style w:type="character" w:styleId="Hyperlink">
    <w:name w:val="Hyperlink"/>
    <w:basedOn w:val="DefaultParagraphFont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Normal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Абзац списка1"/>
    <w:basedOn w:val="Normal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Normal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534</Words>
  <Characters>3050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Т.Ю.Николаева</cp:lastModifiedBy>
  <cp:revision>8</cp:revision>
  <cp:lastPrinted>2016-02-05T06:42:00Z</cp:lastPrinted>
  <dcterms:created xsi:type="dcterms:W3CDTF">2016-01-12T10:00:00Z</dcterms:created>
  <dcterms:modified xsi:type="dcterms:W3CDTF">2016-02-05T06:53:00Z</dcterms:modified>
</cp:coreProperties>
</file>