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C2" w:rsidRPr="006C12BE" w:rsidRDefault="007872C2" w:rsidP="00DF17A3">
      <w:pPr>
        <w:rPr>
          <w:rFonts w:ascii="Arial" w:hAnsi="Arial" w:cs="Arial"/>
          <w:sz w:val="26"/>
          <w:szCs w:val="26"/>
        </w:rPr>
      </w:pPr>
    </w:p>
    <w:p w:rsidR="007872C2" w:rsidRPr="006C12BE" w:rsidRDefault="007872C2" w:rsidP="00DF17A3">
      <w:pPr>
        <w:rPr>
          <w:rFonts w:ascii="Arial" w:hAnsi="Arial" w:cs="Arial"/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2" o:spid="_x0000_s1026" type="#_x0000_t75" alt="Герб" style="position:absolute;margin-left:207pt;margin-top:-18pt;width:46.5pt;height:58.3pt;z-index:251658240;visibility:visible">
            <v:imagedata r:id="rId7" o:title="" croptop="11021f" cropbottom="5364f" cropleft="6585f" cropright="6335f"/>
          </v:shape>
        </w:pict>
      </w:r>
    </w:p>
    <w:p w:rsidR="007872C2" w:rsidRPr="006C12BE" w:rsidRDefault="007872C2" w:rsidP="00DF17A3">
      <w:pPr>
        <w:tabs>
          <w:tab w:val="left" w:pos="3780"/>
        </w:tabs>
        <w:jc w:val="both"/>
        <w:rPr>
          <w:rFonts w:ascii="Arial" w:hAnsi="Arial" w:cs="Arial"/>
          <w:sz w:val="26"/>
          <w:szCs w:val="26"/>
        </w:rPr>
      </w:pPr>
    </w:p>
    <w:p w:rsidR="007872C2" w:rsidRPr="006C7324" w:rsidRDefault="007872C2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7872C2" w:rsidRPr="006C7324" w:rsidRDefault="007872C2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Нефтеюганский район</w:t>
      </w:r>
    </w:p>
    <w:p w:rsidR="007872C2" w:rsidRPr="006C7324" w:rsidRDefault="007872C2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:rsidR="007872C2" w:rsidRPr="006C7324" w:rsidRDefault="007872C2" w:rsidP="006C7324">
      <w:pPr>
        <w:spacing w:after="0" w:line="240" w:lineRule="auto"/>
        <w:ind w:right="18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7872C2" w:rsidRPr="006C7324" w:rsidRDefault="007872C2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АДМИНИСТРАЦИЯ СЕЛЬСКОГО ПОСЕЛЕНИЯ</w:t>
      </w:r>
    </w:p>
    <w:p w:rsidR="007872C2" w:rsidRPr="006C7324" w:rsidRDefault="007872C2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УСТЬ-ЮГАН</w:t>
      </w:r>
    </w:p>
    <w:p w:rsidR="007872C2" w:rsidRPr="006C7324" w:rsidRDefault="007872C2" w:rsidP="006C7324">
      <w:pPr>
        <w:spacing w:after="0" w:line="240" w:lineRule="auto"/>
        <w:ind w:right="18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7872C2" w:rsidRPr="006C7324" w:rsidRDefault="007872C2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ПОСТАНОВЛЕНИЯ</w:t>
      </w:r>
    </w:p>
    <w:p w:rsidR="007872C2" w:rsidRPr="006C7324" w:rsidRDefault="007872C2" w:rsidP="006C7324">
      <w:pPr>
        <w:spacing w:after="0" w:line="240" w:lineRule="auto"/>
        <w:ind w:right="18"/>
        <w:jc w:val="both"/>
        <w:rPr>
          <w:rFonts w:ascii="Arial" w:hAnsi="Arial" w:cs="Arial"/>
          <w:sz w:val="26"/>
          <w:szCs w:val="26"/>
          <w:lang w:eastAsia="ru-RU"/>
        </w:rPr>
      </w:pPr>
    </w:p>
    <w:p w:rsidR="007872C2" w:rsidRPr="006C7324" w:rsidRDefault="007872C2" w:rsidP="006C7324">
      <w:pPr>
        <w:spacing w:after="0" w:line="240" w:lineRule="auto"/>
        <w:ind w:right="18"/>
        <w:rPr>
          <w:rFonts w:ascii="Arial" w:hAnsi="Arial" w:cs="Arial"/>
          <w:sz w:val="26"/>
          <w:szCs w:val="26"/>
          <w:lang w:eastAsia="ru-RU"/>
        </w:rPr>
      </w:pPr>
      <w:r w:rsidRPr="006C7324">
        <w:rPr>
          <w:rFonts w:ascii="Arial" w:hAnsi="Arial" w:cs="Arial"/>
          <w:sz w:val="26"/>
          <w:szCs w:val="26"/>
          <w:lang w:eastAsia="ru-RU"/>
        </w:rPr>
        <w:t>___</w:t>
      </w:r>
      <w:r>
        <w:rPr>
          <w:rFonts w:ascii="Arial" w:hAnsi="Arial" w:cs="Arial"/>
          <w:sz w:val="26"/>
          <w:szCs w:val="26"/>
          <w:u w:val="single"/>
          <w:lang w:eastAsia="ru-RU"/>
        </w:rPr>
        <w:t>19.06.2014</w:t>
      </w:r>
      <w:r w:rsidRPr="006C7324">
        <w:rPr>
          <w:rFonts w:ascii="Arial" w:hAnsi="Arial" w:cs="Arial"/>
          <w:sz w:val="26"/>
          <w:szCs w:val="26"/>
          <w:lang w:eastAsia="ru-RU"/>
        </w:rPr>
        <w:t xml:space="preserve">____                                                                       </w:t>
      </w:r>
      <w:r>
        <w:rPr>
          <w:rFonts w:ascii="Arial" w:hAnsi="Arial" w:cs="Arial"/>
          <w:sz w:val="26"/>
          <w:szCs w:val="26"/>
          <w:lang w:eastAsia="ru-RU"/>
        </w:rPr>
        <w:t xml:space="preserve">           </w:t>
      </w:r>
      <w:r w:rsidRPr="006C7324">
        <w:rPr>
          <w:rFonts w:ascii="Arial" w:hAnsi="Arial" w:cs="Arial"/>
          <w:sz w:val="26"/>
          <w:szCs w:val="26"/>
          <w:lang w:eastAsia="ru-RU"/>
        </w:rPr>
        <w:t>№_</w:t>
      </w:r>
      <w:r>
        <w:rPr>
          <w:rFonts w:ascii="Arial" w:hAnsi="Arial" w:cs="Arial"/>
          <w:sz w:val="26"/>
          <w:szCs w:val="26"/>
          <w:u w:val="single"/>
          <w:lang w:eastAsia="ru-RU"/>
        </w:rPr>
        <w:t>59-па</w:t>
      </w:r>
      <w:r w:rsidRPr="006C7324">
        <w:rPr>
          <w:rFonts w:ascii="Arial" w:hAnsi="Arial" w:cs="Arial"/>
          <w:sz w:val="26"/>
          <w:szCs w:val="26"/>
          <w:lang w:eastAsia="ru-RU"/>
        </w:rPr>
        <w:t>___</w:t>
      </w:r>
    </w:p>
    <w:p w:rsidR="007872C2" w:rsidRDefault="007872C2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872C2" w:rsidRDefault="007872C2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C7324">
        <w:rPr>
          <w:rFonts w:ascii="Times New Roman" w:hAnsi="Times New Roman" w:cs="Times New Roman"/>
          <w:sz w:val="20"/>
          <w:szCs w:val="20"/>
          <w:lang w:eastAsia="ru-RU"/>
        </w:rPr>
        <w:t>п. Усть-Юган</w:t>
      </w:r>
    </w:p>
    <w:p w:rsidR="007872C2" w:rsidRPr="006C7324" w:rsidRDefault="007872C2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872C2" w:rsidRDefault="007872C2" w:rsidP="006C7324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6C7324">
        <w:rPr>
          <w:rFonts w:ascii="Arial" w:hAnsi="Arial" w:cs="Arial"/>
          <w:sz w:val="26"/>
          <w:szCs w:val="26"/>
        </w:rPr>
        <w:t xml:space="preserve">О внесении изменений в постановление администрации </w:t>
      </w:r>
    </w:p>
    <w:p w:rsidR="007872C2" w:rsidRDefault="007872C2" w:rsidP="00F64434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6C7324">
        <w:rPr>
          <w:rFonts w:ascii="Arial" w:hAnsi="Arial" w:cs="Arial"/>
          <w:sz w:val="26"/>
          <w:szCs w:val="26"/>
        </w:rPr>
        <w:t>сельского поселе</w:t>
      </w:r>
      <w:r>
        <w:rPr>
          <w:rFonts w:ascii="Arial" w:hAnsi="Arial" w:cs="Arial"/>
          <w:sz w:val="26"/>
          <w:szCs w:val="26"/>
        </w:rPr>
        <w:t>ния Усть-Юган от 12.12.2013 № 146</w:t>
      </w:r>
      <w:r w:rsidRPr="006C7324">
        <w:rPr>
          <w:rFonts w:ascii="Arial" w:hAnsi="Arial" w:cs="Arial"/>
          <w:sz w:val="26"/>
          <w:szCs w:val="26"/>
        </w:rPr>
        <w:t xml:space="preserve">-па </w:t>
      </w:r>
      <w:r>
        <w:rPr>
          <w:rFonts w:ascii="Arial" w:hAnsi="Arial" w:cs="Arial"/>
          <w:sz w:val="26"/>
          <w:szCs w:val="26"/>
        </w:rPr>
        <w:t xml:space="preserve">«Об утверждении </w:t>
      </w:r>
    </w:p>
    <w:p w:rsidR="007872C2" w:rsidRPr="00F64434" w:rsidRDefault="007872C2" w:rsidP="00F64434">
      <w:pPr>
        <w:pStyle w:val="NoSpacing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Административного регламента по предоставлению муниципальной услуги </w:t>
      </w:r>
    </w:p>
    <w:p w:rsidR="007872C2" w:rsidRDefault="007872C2" w:rsidP="00F64434">
      <w:pPr>
        <w:pStyle w:val="NoSpacing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«Предоставление жилого помещения муниципального жилищного фонда </w:t>
      </w:r>
    </w:p>
    <w:p w:rsidR="007872C2" w:rsidRDefault="007872C2" w:rsidP="00F64434">
      <w:pPr>
        <w:pStyle w:val="NoSpacing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 договору социального найма»</w:t>
      </w:r>
    </w:p>
    <w:p w:rsidR="007872C2" w:rsidRPr="00264E52" w:rsidRDefault="007872C2" w:rsidP="00DF17A3">
      <w:pPr>
        <w:pStyle w:val="NoSpacing"/>
        <w:ind w:firstLine="709"/>
        <w:rPr>
          <w:rFonts w:ascii="Arial" w:hAnsi="Arial" w:cs="Arial"/>
          <w:sz w:val="26"/>
          <w:szCs w:val="26"/>
        </w:rPr>
      </w:pPr>
    </w:p>
    <w:p w:rsidR="007872C2" w:rsidRDefault="007872C2" w:rsidP="00DF17A3">
      <w:pPr>
        <w:shd w:val="clear" w:color="auto" w:fill="FFFFFF"/>
        <w:spacing w:line="280" w:lineRule="exact"/>
        <w:ind w:right="-83" w:firstLine="709"/>
        <w:jc w:val="both"/>
        <w:rPr>
          <w:rFonts w:ascii="Arial" w:hAnsi="Arial" w:cs="Arial"/>
          <w:sz w:val="26"/>
          <w:szCs w:val="26"/>
        </w:rPr>
      </w:pPr>
      <w:r w:rsidRPr="00476C6B">
        <w:rPr>
          <w:rFonts w:ascii="Arial" w:hAnsi="Arial" w:cs="Arial"/>
          <w:sz w:val="26"/>
          <w:szCs w:val="26"/>
        </w:rPr>
        <w:t xml:space="preserve">В соответствии с Жилищным </w:t>
      </w:r>
      <w:r>
        <w:rPr>
          <w:rFonts w:ascii="Arial" w:hAnsi="Arial" w:cs="Arial"/>
          <w:sz w:val="26"/>
          <w:szCs w:val="26"/>
        </w:rPr>
        <w:t>кодексом Российской Федерации, Федеральными</w:t>
      </w:r>
      <w:r w:rsidRPr="00476C6B">
        <w:rPr>
          <w:rFonts w:ascii="Arial" w:hAnsi="Arial" w:cs="Arial"/>
          <w:sz w:val="26"/>
          <w:szCs w:val="26"/>
        </w:rPr>
        <w:t xml:space="preserve"> закон</w:t>
      </w:r>
      <w:r>
        <w:rPr>
          <w:rFonts w:ascii="Arial" w:hAnsi="Arial" w:cs="Arial"/>
          <w:sz w:val="26"/>
          <w:szCs w:val="26"/>
        </w:rPr>
        <w:t>ами</w:t>
      </w:r>
      <w:r w:rsidRPr="00476C6B">
        <w:rPr>
          <w:rFonts w:ascii="Arial" w:hAnsi="Arial" w:cs="Arial"/>
          <w:sz w:val="26"/>
          <w:szCs w:val="26"/>
        </w:rPr>
        <w:t xml:space="preserve"> от 06.10.2003 № 131-ФЗ «Об общих принципах организации местного самоуправления </w:t>
      </w:r>
      <w:r>
        <w:rPr>
          <w:rFonts w:ascii="Arial" w:hAnsi="Arial" w:cs="Arial"/>
          <w:sz w:val="26"/>
          <w:szCs w:val="26"/>
        </w:rPr>
        <w:t xml:space="preserve">в </w:t>
      </w:r>
      <w:r w:rsidRPr="00476C6B">
        <w:rPr>
          <w:rFonts w:ascii="Arial" w:hAnsi="Arial" w:cs="Arial"/>
          <w:sz w:val="26"/>
          <w:szCs w:val="26"/>
        </w:rPr>
        <w:t xml:space="preserve">Российской Федерации», от 27.07.2010 </w:t>
      </w:r>
      <w:bookmarkStart w:id="0" w:name="_GoBack"/>
      <w:bookmarkEnd w:id="0"/>
      <w:r w:rsidRPr="00476C6B">
        <w:rPr>
          <w:rFonts w:ascii="Arial" w:hAnsi="Arial" w:cs="Arial"/>
          <w:sz w:val="26"/>
          <w:szCs w:val="26"/>
        </w:rPr>
        <w:t>№ 210-ФЗ «Об организации предоставления государственных и муниц</w:t>
      </w:r>
      <w:r>
        <w:rPr>
          <w:rFonts w:ascii="Arial" w:hAnsi="Arial" w:cs="Arial"/>
          <w:sz w:val="26"/>
          <w:szCs w:val="26"/>
        </w:rPr>
        <w:t>ипальных услуг», распоряжением</w:t>
      </w:r>
      <w:r w:rsidRPr="00476C6B">
        <w:rPr>
          <w:rFonts w:ascii="Arial" w:hAnsi="Arial" w:cs="Arial"/>
          <w:sz w:val="26"/>
          <w:szCs w:val="26"/>
        </w:rPr>
        <w:t xml:space="preserve">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</w:t>
      </w:r>
      <w:r>
        <w:rPr>
          <w:rFonts w:ascii="Arial" w:hAnsi="Arial" w:cs="Arial"/>
          <w:sz w:val="26"/>
          <w:szCs w:val="26"/>
        </w:rPr>
        <w:t>мых в электронном виде», решением</w:t>
      </w:r>
      <w:r w:rsidRPr="00476C6B">
        <w:rPr>
          <w:rFonts w:ascii="Arial" w:hAnsi="Arial" w:cs="Arial"/>
          <w:sz w:val="26"/>
          <w:szCs w:val="26"/>
        </w:rPr>
        <w:t xml:space="preserve"> Совета депутатов сельского поселения Усть-Юган от </w:t>
      </w:r>
      <w:r>
        <w:rPr>
          <w:rFonts w:ascii="Arial" w:hAnsi="Arial" w:cs="Arial"/>
          <w:sz w:val="26"/>
          <w:szCs w:val="26"/>
        </w:rPr>
        <w:t>30.04.2013 № 295</w:t>
      </w:r>
      <w:r w:rsidRPr="00476C6B">
        <w:rPr>
          <w:rFonts w:ascii="Arial" w:hAnsi="Arial" w:cs="Arial"/>
          <w:sz w:val="26"/>
          <w:szCs w:val="26"/>
        </w:rPr>
        <w:t xml:space="preserve"> «Об утверждении Положения о порядке управления и распоряжения жилым фондом, находящимся в собственности муниципального образования сельское поселение Усть-Юган»</w:t>
      </w:r>
      <w:r>
        <w:rPr>
          <w:rFonts w:ascii="Arial" w:hAnsi="Arial" w:cs="Arial"/>
          <w:sz w:val="26"/>
          <w:szCs w:val="26"/>
        </w:rPr>
        <w:t xml:space="preserve"> </w:t>
      </w:r>
      <w:r w:rsidRPr="00476C6B">
        <w:rPr>
          <w:rFonts w:ascii="Arial" w:hAnsi="Arial" w:cs="Arial"/>
          <w:sz w:val="26"/>
          <w:szCs w:val="26"/>
        </w:rPr>
        <w:t>п о с т а н о в л я ю:</w:t>
      </w:r>
    </w:p>
    <w:p w:rsidR="007872C2" w:rsidRDefault="007872C2" w:rsidP="000C133D">
      <w:pPr>
        <w:pStyle w:val="NoSpacing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Внести следующие изменения в </w:t>
      </w:r>
      <w:r w:rsidRPr="006C7324">
        <w:rPr>
          <w:rFonts w:ascii="Arial" w:hAnsi="Arial" w:cs="Arial"/>
          <w:sz w:val="26"/>
          <w:szCs w:val="26"/>
        </w:rPr>
        <w:t>постановление администрации сельского поселе</w:t>
      </w:r>
      <w:r>
        <w:rPr>
          <w:rFonts w:ascii="Arial" w:hAnsi="Arial" w:cs="Arial"/>
          <w:sz w:val="26"/>
          <w:szCs w:val="26"/>
        </w:rPr>
        <w:t>ния Усть-Юган от 12.12.2013 № 146</w:t>
      </w:r>
      <w:r w:rsidRPr="006C7324">
        <w:rPr>
          <w:rFonts w:ascii="Arial" w:hAnsi="Arial" w:cs="Arial"/>
          <w:sz w:val="26"/>
          <w:szCs w:val="26"/>
        </w:rPr>
        <w:t xml:space="preserve">-па </w:t>
      </w:r>
      <w:r>
        <w:rPr>
          <w:rFonts w:ascii="Arial" w:hAnsi="Arial" w:cs="Arial"/>
          <w:sz w:val="26"/>
          <w:szCs w:val="26"/>
        </w:rPr>
        <w:t>«Об утверждении Административного регламента по предоставлению муниципальной услуги «Предоставление жилого помещения муниципального жилищного фонда по договору социального найма»</w:t>
      </w:r>
    </w:p>
    <w:p w:rsidR="007872C2" w:rsidRPr="00D56752" w:rsidRDefault="007872C2" w:rsidP="000C133D">
      <w:pPr>
        <w:pStyle w:val="ListParagraph"/>
        <w:ind w:left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lang w:eastAsia="en-US"/>
        </w:rPr>
        <w:t xml:space="preserve">         1.</w:t>
      </w:r>
      <w:r w:rsidRPr="00D56752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D56752">
        <w:rPr>
          <w:sz w:val="26"/>
          <w:szCs w:val="26"/>
        </w:rPr>
        <w:t>Пункт 3.1.3. изложить в новой редакции согласно приложению.</w:t>
      </w:r>
    </w:p>
    <w:p w:rsidR="007872C2" w:rsidRPr="00D56752" w:rsidRDefault="007872C2" w:rsidP="00D56752">
      <w:pPr>
        <w:pStyle w:val="ListParagraph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</w:t>
      </w:r>
      <w:r w:rsidRPr="00D56752">
        <w:rPr>
          <w:sz w:val="26"/>
          <w:szCs w:val="26"/>
        </w:rPr>
        <w:t>остановление подлежит официальному опубликованию (обна</w:t>
      </w:r>
      <w:r>
        <w:rPr>
          <w:sz w:val="26"/>
          <w:szCs w:val="26"/>
        </w:rPr>
        <w:t>-</w:t>
      </w:r>
      <w:r w:rsidRPr="00D56752">
        <w:rPr>
          <w:sz w:val="26"/>
          <w:szCs w:val="26"/>
        </w:rPr>
        <w:t>родованию) в информационном бюллетене «Усть-Юганский вестник» и  размеще</w:t>
      </w:r>
      <w:r>
        <w:rPr>
          <w:sz w:val="26"/>
          <w:szCs w:val="26"/>
        </w:rPr>
        <w:t>-</w:t>
      </w:r>
      <w:r w:rsidRPr="00D56752">
        <w:rPr>
          <w:sz w:val="26"/>
          <w:szCs w:val="26"/>
        </w:rPr>
        <w:t>нию на сайте органов местного самоуправления сельского поселения Усть-Юган в сети Интернет.</w:t>
      </w:r>
    </w:p>
    <w:p w:rsidR="007872C2" w:rsidRPr="00D56752" w:rsidRDefault="007872C2" w:rsidP="00D56752">
      <w:pPr>
        <w:pStyle w:val="ListParagraph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</w:t>
      </w:r>
      <w:r w:rsidRPr="00D56752">
        <w:rPr>
          <w:sz w:val="26"/>
          <w:szCs w:val="26"/>
        </w:rPr>
        <w:t>остановление вступает в силу после его официального опу</w:t>
      </w:r>
      <w:r>
        <w:rPr>
          <w:sz w:val="26"/>
          <w:szCs w:val="26"/>
        </w:rPr>
        <w:t>-</w:t>
      </w:r>
      <w:r w:rsidRPr="00D56752">
        <w:rPr>
          <w:sz w:val="26"/>
          <w:szCs w:val="26"/>
        </w:rPr>
        <w:t>бликования (обнародования) в информационном бюллетене «Усть-Юганский вестник».</w:t>
      </w:r>
    </w:p>
    <w:p w:rsidR="007872C2" w:rsidRPr="00D56752" w:rsidRDefault="007872C2" w:rsidP="00D56752">
      <w:pPr>
        <w:ind w:firstLine="709"/>
        <w:jc w:val="both"/>
        <w:rPr>
          <w:sz w:val="26"/>
          <w:szCs w:val="26"/>
        </w:rPr>
      </w:pPr>
      <w:r w:rsidRPr="00D56752">
        <w:rPr>
          <w:sz w:val="26"/>
          <w:szCs w:val="26"/>
        </w:rPr>
        <w:t>4</w:t>
      </w:r>
      <w:r w:rsidRPr="00D56752">
        <w:rPr>
          <w:rFonts w:ascii="Arial" w:hAnsi="Arial" w:cs="Arial"/>
          <w:sz w:val="26"/>
          <w:szCs w:val="26"/>
        </w:rPr>
        <w:t>. Контроль за исполнением постановления оставляю за собой</w:t>
      </w:r>
      <w:r w:rsidRPr="00D56752">
        <w:rPr>
          <w:sz w:val="26"/>
          <w:szCs w:val="26"/>
        </w:rPr>
        <w:t>.</w:t>
      </w:r>
    </w:p>
    <w:p w:rsidR="007872C2" w:rsidRPr="00D56752" w:rsidRDefault="007872C2" w:rsidP="00D56752">
      <w:pPr>
        <w:jc w:val="both"/>
        <w:rPr>
          <w:rFonts w:ascii="Arial" w:hAnsi="Arial" w:cs="Arial"/>
        </w:rPr>
      </w:pPr>
      <w:r w:rsidRPr="00D56752">
        <w:rPr>
          <w:rFonts w:ascii="Arial" w:hAnsi="Arial" w:cs="Arial"/>
          <w:sz w:val="26"/>
          <w:szCs w:val="26"/>
        </w:rPr>
        <w:t>Глава поселения                                         Б.В. Сочинский</w:t>
      </w:r>
    </w:p>
    <w:p w:rsidR="007872C2" w:rsidRDefault="007872C2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7872C2" w:rsidRDefault="007872C2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Приложение</w:t>
      </w:r>
    </w:p>
    <w:p w:rsidR="007872C2" w:rsidRDefault="007872C2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к постановлению администрации</w:t>
      </w:r>
    </w:p>
    <w:p w:rsidR="007872C2" w:rsidRDefault="007872C2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сельского поселения Усть-Юган</w:t>
      </w:r>
    </w:p>
    <w:p w:rsidR="007872C2" w:rsidRDefault="007872C2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от 19.06.2014 № 59-па</w:t>
      </w:r>
    </w:p>
    <w:p w:rsidR="007872C2" w:rsidRDefault="007872C2" w:rsidP="00C37D8D">
      <w:pPr>
        <w:pStyle w:val="ListParagraph"/>
        <w:ind w:left="0" w:firstLine="993"/>
        <w:jc w:val="both"/>
        <w:rPr>
          <w:rFonts w:cs="Times New Roman"/>
          <w:sz w:val="26"/>
          <w:szCs w:val="26"/>
        </w:rPr>
      </w:pPr>
    </w:p>
    <w:p w:rsidR="007872C2" w:rsidRDefault="007872C2" w:rsidP="002D5AA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7872C2" w:rsidRPr="002D5AA2" w:rsidRDefault="007872C2" w:rsidP="002D5AA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D5AA2">
        <w:rPr>
          <w:rFonts w:ascii="Arial" w:hAnsi="Arial" w:cs="Arial"/>
          <w:sz w:val="26"/>
          <w:szCs w:val="26"/>
        </w:rPr>
        <w:t xml:space="preserve">3.1.3.  </w:t>
      </w:r>
      <w:r>
        <w:rPr>
          <w:rFonts w:ascii="Arial" w:hAnsi="Arial" w:cs="Arial"/>
          <w:sz w:val="26"/>
          <w:szCs w:val="26"/>
        </w:rPr>
        <w:t>Принятие р</w:t>
      </w:r>
      <w:r w:rsidRPr="002D5AA2">
        <w:rPr>
          <w:rFonts w:ascii="Arial" w:hAnsi="Arial" w:cs="Arial"/>
          <w:sz w:val="26"/>
          <w:szCs w:val="26"/>
        </w:rPr>
        <w:t>ешения о предоставлении муниципальной услуги</w:t>
      </w:r>
    </w:p>
    <w:p w:rsidR="007872C2" w:rsidRPr="002D5AA2" w:rsidRDefault="007872C2" w:rsidP="002D5AA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2D5AA2">
        <w:rPr>
          <w:rFonts w:ascii="Arial" w:hAnsi="Arial" w:cs="Arial"/>
          <w:sz w:val="26"/>
          <w:szCs w:val="26"/>
          <w:lang w:eastAsia="ru-RU"/>
        </w:rPr>
        <w:t>Основанием для начала исполнения административной процедуры является формирование полного пакета документов, необходимых для принятия решения.</w:t>
      </w:r>
    </w:p>
    <w:p w:rsidR="007872C2" w:rsidRPr="002D5AA2" w:rsidRDefault="007872C2" w:rsidP="002D5AA2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ab/>
      </w:r>
      <w:r w:rsidRPr="002D5AA2">
        <w:rPr>
          <w:rFonts w:ascii="Arial" w:hAnsi="Arial" w:cs="Arial"/>
          <w:sz w:val="26"/>
          <w:szCs w:val="26"/>
          <w:lang w:eastAsia="ru-RU"/>
        </w:rPr>
        <w:t xml:space="preserve"> Специалист несёт персональную ответственность:</w:t>
      </w:r>
    </w:p>
    <w:p w:rsidR="007872C2" w:rsidRPr="002D5AA2" w:rsidRDefault="007872C2" w:rsidP="002D5AA2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2D5AA2">
        <w:rPr>
          <w:rFonts w:ascii="Arial" w:hAnsi="Arial" w:cs="Arial"/>
          <w:sz w:val="26"/>
          <w:szCs w:val="26"/>
          <w:lang w:eastAsia="ru-RU"/>
        </w:rPr>
        <w:tab/>
        <w:t>- за проверку комплектности документов, представленных заявителем;</w:t>
      </w:r>
    </w:p>
    <w:p w:rsidR="007872C2" w:rsidRPr="002D5AA2" w:rsidRDefault="007872C2" w:rsidP="002D5AA2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2D5AA2">
        <w:rPr>
          <w:rFonts w:ascii="Arial" w:hAnsi="Arial" w:cs="Arial"/>
          <w:sz w:val="26"/>
          <w:szCs w:val="26"/>
          <w:lang w:eastAsia="ru-RU"/>
        </w:rPr>
        <w:tab/>
        <w:t>- за соблюдение сроков рассмотрения заявления, подготовку проекта распоряжения администрации о предоставлении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2D5AA2">
        <w:rPr>
          <w:rFonts w:ascii="Arial" w:hAnsi="Arial" w:cs="Arial"/>
          <w:sz w:val="26"/>
          <w:szCs w:val="26"/>
          <w:lang w:eastAsia="ru-RU"/>
        </w:rPr>
        <w:t>жилого помещения наусловиях договора социального найма и заключения договора социального найма  жилого помещения;</w:t>
      </w:r>
    </w:p>
    <w:p w:rsidR="007872C2" w:rsidRPr="002D5AA2" w:rsidRDefault="007872C2" w:rsidP="002D5AA2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2D5AA2">
        <w:rPr>
          <w:rFonts w:ascii="Arial" w:hAnsi="Arial" w:cs="Arial"/>
          <w:sz w:val="26"/>
          <w:szCs w:val="26"/>
          <w:lang w:eastAsia="ru-RU"/>
        </w:rPr>
        <w:tab/>
        <w:t>- за надлежащее информирование заявителя о ходе рассмотрения документов.</w:t>
      </w:r>
    </w:p>
    <w:p w:rsidR="007872C2" w:rsidRPr="002D5AA2" w:rsidRDefault="007872C2" w:rsidP="002D5AA2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2D5AA2">
        <w:rPr>
          <w:rFonts w:ascii="Arial" w:hAnsi="Arial" w:cs="Arial"/>
          <w:sz w:val="26"/>
          <w:szCs w:val="26"/>
          <w:lang w:eastAsia="ru-RU"/>
        </w:rPr>
        <w:t>По итогам проведения проверки заявления и предоставленных документов специалист</w:t>
      </w:r>
      <w:r>
        <w:rPr>
          <w:rFonts w:ascii="Arial" w:hAnsi="Arial" w:cs="Arial"/>
          <w:sz w:val="26"/>
          <w:szCs w:val="26"/>
          <w:lang w:eastAsia="ru-RU"/>
        </w:rPr>
        <w:t xml:space="preserve"> в течение 16 дней</w:t>
      </w:r>
      <w:r w:rsidRPr="002D5AA2">
        <w:rPr>
          <w:rFonts w:ascii="Arial" w:hAnsi="Arial" w:cs="Arial"/>
          <w:sz w:val="26"/>
          <w:szCs w:val="26"/>
          <w:lang w:eastAsia="ru-RU"/>
        </w:rPr>
        <w:t>:</w:t>
      </w:r>
    </w:p>
    <w:p w:rsidR="007872C2" w:rsidRPr="002D5AA2" w:rsidRDefault="007872C2" w:rsidP="002D5AA2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2D5AA2">
        <w:rPr>
          <w:rFonts w:ascii="Arial" w:hAnsi="Arial" w:cs="Arial"/>
          <w:sz w:val="26"/>
          <w:szCs w:val="26"/>
          <w:lang w:eastAsia="ru-RU"/>
        </w:rPr>
        <w:tab/>
        <w:t>- готовит проект распоряжения администрации о предоставлении жилого помещения на условиях договора социального найма;</w:t>
      </w:r>
    </w:p>
    <w:p w:rsidR="007872C2" w:rsidRDefault="007872C2" w:rsidP="002D5AA2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2D5AA2">
        <w:rPr>
          <w:rFonts w:ascii="Arial" w:hAnsi="Arial" w:cs="Arial"/>
          <w:sz w:val="26"/>
          <w:szCs w:val="26"/>
          <w:lang w:eastAsia="ru-RU"/>
        </w:rPr>
        <w:tab/>
        <w:t>- направляет проект распоряжения администрации о предоставлении жилого помещения на условиях договора со</w:t>
      </w:r>
      <w:r>
        <w:rPr>
          <w:rFonts w:ascii="Arial" w:hAnsi="Arial" w:cs="Arial"/>
          <w:sz w:val="26"/>
          <w:szCs w:val="26"/>
          <w:lang w:eastAsia="ru-RU"/>
        </w:rPr>
        <w:t>циального найма на согласование;</w:t>
      </w:r>
    </w:p>
    <w:p w:rsidR="007872C2" w:rsidRPr="002D5AA2" w:rsidRDefault="007872C2" w:rsidP="002D5AA2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- на</w:t>
      </w:r>
      <w:r w:rsidRPr="002D5AA2">
        <w:rPr>
          <w:rFonts w:ascii="Arial" w:hAnsi="Arial" w:cs="Arial"/>
          <w:sz w:val="26"/>
          <w:szCs w:val="26"/>
          <w:lang w:eastAsia="ru-RU"/>
        </w:rPr>
        <w:t xml:space="preserve"> основании согласованного распоряжения специалист заключает договор социального найма жилого помещения в порядке,  установленном законодательством Российской Федерации, и направляет на согласование и подписание главе поселения</w:t>
      </w:r>
      <w:r>
        <w:rPr>
          <w:rFonts w:ascii="Arial" w:hAnsi="Arial" w:cs="Arial"/>
          <w:sz w:val="26"/>
          <w:szCs w:val="26"/>
          <w:lang w:eastAsia="ru-RU"/>
        </w:rPr>
        <w:t>, либо лицу его замещающему.</w:t>
      </w:r>
    </w:p>
    <w:p w:rsidR="007872C2" w:rsidRPr="002D5AA2" w:rsidRDefault="007872C2" w:rsidP="002D5AA2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2D5AA2">
        <w:rPr>
          <w:rFonts w:ascii="Arial" w:hAnsi="Arial" w:cs="Arial"/>
          <w:sz w:val="26"/>
          <w:szCs w:val="26"/>
          <w:lang w:eastAsia="ru-RU"/>
        </w:rPr>
        <w:t xml:space="preserve"> Решение о мотивированном отказе в предоставлении муниципальной услуги направляется заявителю  в письменной форме в течение 3 рабочих дней со дня принятия такого решения. Решение об отказе не является препятствием для повторного обращения заявителя для предоставления муниципальной услуги. </w:t>
      </w:r>
    </w:p>
    <w:p w:rsidR="007872C2" w:rsidRPr="002D5AA2" w:rsidRDefault="007872C2" w:rsidP="002D5AA2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2D5AA2">
        <w:rPr>
          <w:rFonts w:ascii="Arial" w:hAnsi="Arial" w:cs="Arial"/>
          <w:sz w:val="26"/>
          <w:szCs w:val="26"/>
          <w:lang w:eastAsia="ru-RU"/>
        </w:rPr>
        <w:t>.</w:t>
      </w:r>
    </w:p>
    <w:p w:rsidR="007872C2" w:rsidRPr="00476C6B" w:rsidRDefault="007872C2" w:rsidP="002D5AA2">
      <w:pPr>
        <w:pStyle w:val="ListParagraph"/>
        <w:ind w:left="0" w:firstLine="993"/>
        <w:jc w:val="both"/>
        <w:rPr>
          <w:rFonts w:cs="Times New Roman"/>
          <w:sz w:val="26"/>
          <w:szCs w:val="26"/>
        </w:rPr>
      </w:pPr>
    </w:p>
    <w:sectPr w:rsidR="007872C2" w:rsidRPr="00476C6B" w:rsidSect="004D25CC">
      <w:headerReference w:type="default" r:id="rId8"/>
      <w:footerReference w:type="default" r:id="rId9"/>
      <w:pgSz w:w="11906" w:h="16838"/>
      <w:pgMar w:top="993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2C2" w:rsidRDefault="007872C2" w:rsidP="0005056C">
      <w:pPr>
        <w:spacing w:after="0" w:line="240" w:lineRule="auto"/>
      </w:pPr>
      <w:r>
        <w:separator/>
      </w:r>
    </w:p>
  </w:endnote>
  <w:endnote w:type="continuationSeparator" w:id="1">
    <w:p w:rsidR="007872C2" w:rsidRDefault="007872C2" w:rsidP="0005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C2" w:rsidRDefault="007872C2">
    <w:pPr>
      <w:pStyle w:val="Footer"/>
      <w:jc w:val="right"/>
      <w:rPr>
        <w:rFonts w:cs="Times New Roman"/>
      </w:rPr>
    </w:pPr>
  </w:p>
  <w:p w:rsidR="007872C2" w:rsidRDefault="007872C2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2C2" w:rsidRDefault="007872C2" w:rsidP="0005056C">
      <w:pPr>
        <w:spacing w:after="0" w:line="240" w:lineRule="auto"/>
      </w:pPr>
      <w:r>
        <w:separator/>
      </w:r>
    </w:p>
  </w:footnote>
  <w:footnote w:type="continuationSeparator" w:id="1">
    <w:p w:rsidR="007872C2" w:rsidRDefault="007872C2" w:rsidP="00050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C2" w:rsidRDefault="007872C2" w:rsidP="00291F0A">
    <w:pPr>
      <w:pStyle w:val="Head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872C2" w:rsidRDefault="007872C2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7277"/>
    <w:multiLevelType w:val="multilevel"/>
    <w:tmpl w:val="331C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abstractNum w:abstractNumId="1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563F0F"/>
    <w:multiLevelType w:val="multilevel"/>
    <w:tmpl w:val="B3F41C18"/>
    <w:lvl w:ilvl="0">
      <w:start w:val="2"/>
      <w:numFmt w:val="decimal"/>
      <w:lvlText w:val="%1.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112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11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84"/>
        </w:tabs>
        <w:ind w:left="3284" w:hanging="112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  <w:rPr>
        <w:rFonts w:hint="default"/>
      </w:rPr>
    </w:lvl>
  </w:abstractNum>
  <w:abstractNum w:abstractNumId="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00AD"/>
    <w:multiLevelType w:val="hybridMultilevel"/>
    <w:tmpl w:val="2CCAA920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>
    <w:nsid w:val="74012C59"/>
    <w:multiLevelType w:val="hybridMultilevel"/>
    <w:tmpl w:val="DA0A4CD0"/>
    <w:lvl w:ilvl="0" w:tplc="78FCD49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EFE"/>
    <w:rsid w:val="00003E3E"/>
    <w:rsid w:val="0005056C"/>
    <w:rsid w:val="000573F7"/>
    <w:rsid w:val="00086852"/>
    <w:rsid w:val="000A72EC"/>
    <w:rsid w:val="000B2D38"/>
    <w:rsid w:val="000B6D20"/>
    <w:rsid w:val="000C133D"/>
    <w:rsid w:val="000C2C9E"/>
    <w:rsid w:val="000E55F1"/>
    <w:rsid w:val="001445D2"/>
    <w:rsid w:val="00160308"/>
    <w:rsid w:val="0017470B"/>
    <w:rsid w:val="00251884"/>
    <w:rsid w:val="00264E52"/>
    <w:rsid w:val="00282109"/>
    <w:rsid w:val="00291F0A"/>
    <w:rsid w:val="002C5D26"/>
    <w:rsid w:val="002D5AA2"/>
    <w:rsid w:val="00300423"/>
    <w:rsid w:val="003E2A04"/>
    <w:rsid w:val="00421019"/>
    <w:rsid w:val="004559B2"/>
    <w:rsid w:val="004659BC"/>
    <w:rsid w:val="00476C6B"/>
    <w:rsid w:val="00482CF0"/>
    <w:rsid w:val="004D25CC"/>
    <w:rsid w:val="0051283F"/>
    <w:rsid w:val="00520D48"/>
    <w:rsid w:val="0053754B"/>
    <w:rsid w:val="0055485D"/>
    <w:rsid w:val="00566C59"/>
    <w:rsid w:val="005913EC"/>
    <w:rsid w:val="00601430"/>
    <w:rsid w:val="00631DF3"/>
    <w:rsid w:val="006876C7"/>
    <w:rsid w:val="00691E52"/>
    <w:rsid w:val="00697FA8"/>
    <w:rsid w:val="006A2452"/>
    <w:rsid w:val="006C12BE"/>
    <w:rsid w:val="006C7324"/>
    <w:rsid w:val="00703C53"/>
    <w:rsid w:val="0071646A"/>
    <w:rsid w:val="00732609"/>
    <w:rsid w:val="007872C2"/>
    <w:rsid w:val="007C03F0"/>
    <w:rsid w:val="007C54E3"/>
    <w:rsid w:val="007F35BE"/>
    <w:rsid w:val="00867F46"/>
    <w:rsid w:val="008B57B9"/>
    <w:rsid w:val="009103DC"/>
    <w:rsid w:val="00916DE6"/>
    <w:rsid w:val="00A56E5B"/>
    <w:rsid w:val="00A67EF1"/>
    <w:rsid w:val="00AC18B9"/>
    <w:rsid w:val="00AE20D3"/>
    <w:rsid w:val="00B153CB"/>
    <w:rsid w:val="00B37EFE"/>
    <w:rsid w:val="00BA205B"/>
    <w:rsid w:val="00C37D8D"/>
    <w:rsid w:val="00C46192"/>
    <w:rsid w:val="00C73C27"/>
    <w:rsid w:val="00CA7835"/>
    <w:rsid w:val="00CD6C22"/>
    <w:rsid w:val="00CE2604"/>
    <w:rsid w:val="00D04047"/>
    <w:rsid w:val="00D56752"/>
    <w:rsid w:val="00DF17A3"/>
    <w:rsid w:val="00DF7998"/>
    <w:rsid w:val="00E56C56"/>
    <w:rsid w:val="00E757E3"/>
    <w:rsid w:val="00ED61B1"/>
    <w:rsid w:val="00EE2FC8"/>
    <w:rsid w:val="00F64434"/>
    <w:rsid w:val="00FB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56C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6DE6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6DE6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rsid w:val="00482CF0"/>
    <w:rPr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482CF0"/>
    <w:pPr>
      <w:widowControl w:val="0"/>
      <w:suppressAutoHyphens/>
      <w:overflowPunct w:val="0"/>
      <w:autoSpaceDE w:val="0"/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rsid w:val="00482CF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2CF0"/>
    <w:rPr>
      <w:rFonts w:ascii="Calibri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rsid w:val="00482CF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82CF0"/>
    <w:rPr>
      <w:rFonts w:ascii="Calibri" w:hAnsi="Calibri" w:cs="Calibri"/>
      <w:lang w:eastAsia="ru-RU"/>
    </w:rPr>
  </w:style>
  <w:style w:type="paragraph" w:styleId="ListParagraph">
    <w:name w:val="List Paragraph"/>
    <w:basedOn w:val="Normal"/>
    <w:uiPriority w:val="99"/>
    <w:qFormat/>
    <w:rsid w:val="00482CF0"/>
    <w:pPr>
      <w:widowControl w:val="0"/>
      <w:suppressAutoHyphens/>
      <w:overflowPunct w:val="0"/>
      <w:autoSpaceDE w:val="0"/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482CF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82CF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82C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82CF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82CF0"/>
  </w:style>
  <w:style w:type="paragraph" w:styleId="NoSpacing">
    <w:name w:val="No Spacing"/>
    <w:uiPriority w:val="99"/>
    <w:qFormat/>
    <w:rsid w:val="00691E52"/>
    <w:rPr>
      <w:rFonts w:cs="Calibri"/>
      <w:lang w:eastAsia="en-US"/>
    </w:rPr>
  </w:style>
  <w:style w:type="paragraph" w:customStyle="1" w:styleId="unip">
    <w:name w:val="unip"/>
    <w:basedOn w:val="Normal"/>
    <w:uiPriority w:val="99"/>
    <w:rsid w:val="008B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2101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">
    <w:name w:val="Знак"/>
    <w:basedOn w:val="Normal"/>
    <w:uiPriority w:val="99"/>
    <w:rsid w:val="007C54E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233</TotalTime>
  <Pages>2</Pages>
  <Words>601</Words>
  <Characters>3431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Т.Ю.Николаева</cp:lastModifiedBy>
  <cp:revision>43</cp:revision>
  <cp:lastPrinted>2014-06-20T05:44:00Z</cp:lastPrinted>
  <dcterms:created xsi:type="dcterms:W3CDTF">2013-07-20T17:02:00Z</dcterms:created>
  <dcterms:modified xsi:type="dcterms:W3CDTF">2014-06-20T05:45:00Z</dcterms:modified>
</cp:coreProperties>
</file>