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8240;visibility:visible">
            <v:imagedata r:id="rId7" o:title="" croptop="11021f" cropbottom="5364f" cropleft="6585f" cropright="6335f"/>
          </v:shape>
        </w:pict>
      </w: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ind w:right="18"/>
        <w:jc w:val="center"/>
        <w:rPr>
          <w:rFonts w:cs="Times New Roman"/>
          <w:b/>
          <w:bCs/>
        </w:rPr>
      </w:pP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5C69AA" w:rsidRPr="00876672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СЕЛЬСКОГО ПОСЕЛЕНИЯ 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C69AA" w:rsidRDefault="005C69AA" w:rsidP="00062B43">
      <w:pPr>
        <w:ind w:right="18"/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29"/>
        <w:gridCol w:w="2850"/>
        <w:gridCol w:w="3085"/>
        <w:gridCol w:w="495"/>
        <w:gridCol w:w="1212"/>
      </w:tblGrid>
      <w:tr w:rsidR="005C69AA" w:rsidRPr="0054131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D10314" w:rsidRDefault="005C69AA" w:rsidP="00D92C98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30.06.2015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541315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541315" w:rsidRDefault="005C69AA" w:rsidP="00D92C98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64-па</w:t>
            </w:r>
          </w:p>
        </w:tc>
      </w:tr>
    </w:tbl>
    <w:p w:rsidR="005C69AA" w:rsidRPr="00EA3939" w:rsidRDefault="005C69AA" w:rsidP="00062B43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5C69AA" w:rsidRDefault="005C69AA" w:rsidP="00062B43"/>
    <w:p w:rsidR="005C69AA" w:rsidRDefault="005C69AA" w:rsidP="00062B43"/>
    <w:p w:rsidR="005C69AA" w:rsidRPr="00062B43" w:rsidRDefault="005C69AA" w:rsidP="00062B43">
      <w:pPr>
        <w:ind w:left="60"/>
        <w:jc w:val="center"/>
        <w:rPr>
          <w:rFonts w:eastAsia="Arial Unicode MS"/>
        </w:rPr>
      </w:pPr>
      <w:r w:rsidRPr="00062B43">
        <w:rPr>
          <w:rFonts w:eastAsia="Arial Unicode MS"/>
        </w:rPr>
        <w:t>Об установлении коэффициентов переходного периода</w:t>
      </w:r>
    </w:p>
    <w:p w:rsidR="005C69AA" w:rsidRPr="00062B43" w:rsidRDefault="005C69AA" w:rsidP="00062B43">
      <w:pPr>
        <w:ind w:left="60"/>
        <w:jc w:val="center"/>
        <w:rPr>
          <w:rFonts w:eastAsia="Arial Unicode MS"/>
        </w:rPr>
      </w:pPr>
    </w:p>
    <w:p w:rsidR="005C69AA" w:rsidRPr="00062B43" w:rsidRDefault="005C69AA" w:rsidP="00635C19">
      <w:pPr>
        <w:ind w:left="60" w:firstLine="780"/>
        <w:jc w:val="both"/>
        <w:rPr>
          <w:rFonts w:eastAsia="Arial Unicode MS"/>
        </w:rPr>
      </w:pPr>
      <w:r w:rsidRPr="00062B43">
        <w:rPr>
          <w:rFonts w:eastAsia="Arial Unicode MS"/>
        </w:rPr>
        <w:t xml:space="preserve">В соответствии с </w:t>
      </w:r>
      <w:r>
        <w:rPr>
          <w:rFonts w:eastAsia="Arial Unicode MS"/>
        </w:rPr>
        <w:t>п.3</w:t>
      </w:r>
      <w:r w:rsidRPr="00062B43">
        <w:rPr>
          <w:rFonts w:eastAsia="Arial Unicode MS"/>
        </w:rPr>
        <w:t>, ст.3</w:t>
      </w:r>
      <w:r>
        <w:rPr>
          <w:rFonts w:eastAsia="Arial Unicode MS"/>
        </w:rPr>
        <w:t>.3</w:t>
      </w:r>
      <w:r w:rsidRPr="00062B43">
        <w:rPr>
          <w:rFonts w:eastAsia="Arial Unicode MS"/>
        </w:rPr>
        <w:t xml:space="preserve"> Федерального закона от 25.10.2001 № 137-ФЗ «О введении в действие Земельного кодекса Российской Федерации</w:t>
      </w:r>
      <w:r>
        <w:rPr>
          <w:rFonts w:eastAsia="Arial Unicode MS"/>
        </w:rPr>
        <w:t>»</w:t>
      </w:r>
      <w:r w:rsidRPr="00062B43">
        <w:rPr>
          <w:rFonts w:eastAsia="Arial Unicode MS"/>
        </w:rPr>
        <w:t>, на основании п.4 приложения к постановлению Правительства Ханты-Мансийского автономного округа - Югры от 02.12.2011 № 457-п «Об арендной плате за земельные учас</w:t>
      </w:r>
      <w:r>
        <w:rPr>
          <w:rFonts w:eastAsia="Arial Unicode MS"/>
        </w:rPr>
        <w:t xml:space="preserve">тки земель населенных пунктов» </w:t>
      </w:r>
      <w:r w:rsidRPr="00062B43">
        <w:rPr>
          <w:rFonts w:eastAsia="Arial Unicode MS"/>
        </w:rPr>
        <w:t>п о с т а н о в л я ю:</w:t>
      </w:r>
    </w:p>
    <w:p w:rsidR="005C69AA" w:rsidRPr="00062B43" w:rsidRDefault="005C69AA" w:rsidP="00062B43">
      <w:pPr>
        <w:ind w:left="2520"/>
        <w:rPr>
          <w:rFonts w:eastAsia="Arial Unicode MS"/>
        </w:rPr>
      </w:pPr>
    </w:p>
    <w:p w:rsidR="005C69AA" w:rsidRPr="00062B43" w:rsidRDefault="005C69AA" w:rsidP="00062B43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ind w:left="0" w:firstLine="851"/>
        <w:jc w:val="both"/>
        <w:rPr>
          <w:rFonts w:eastAsia="Arial Unicode MS"/>
        </w:rPr>
      </w:pPr>
      <w:r w:rsidRPr="00062B43">
        <w:rPr>
          <w:rFonts w:eastAsia="Arial Unicode MS"/>
        </w:rPr>
        <w:t xml:space="preserve">Установитькоэффициенты переходного периода при определении размера арендной платы за использование земельных участков на землях населенных пунктов, государственная собственность на которые не разграничена, в отношении каждого вида и подвида разрешенного использования, расположенных в границах </w:t>
      </w:r>
      <w:r>
        <w:rPr>
          <w:rFonts w:eastAsia="Arial Unicode MS"/>
        </w:rPr>
        <w:t>сельского поселения Усть-Юган, согласно приложению</w:t>
      </w:r>
    </w:p>
    <w:p w:rsidR="005C69AA" w:rsidRPr="00062B43" w:rsidRDefault="005C69AA" w:rsidP="00635C19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062B43">
        <w:t>Настоящее постановление подлежит официальному опубликованию  (обнародованию) в информационной бюллетени  «Усть-Юганский вестник» и размещению на официальном сайте органов местного самоуправления.</w:t>
      </w:r>
    </w:p>
    <w:p w:rsidR="005C69AA" w:rsidRDefault="005C69AA" w:rsidP="00635C19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635C19">
        <w:t>Настоящее постановление вступает в силу  после его официального опубликования  (обнародован</w:t>
      </w:r>
      <w:r>
        <w:t>ия) в «Усть-Юганском вестнике» и распространяет свои действия на правоотношения возникшие с 01.03.2015 года.</w:t>
      </w:r>
    </w:p>
    <w:p w:rsidR="005C69AA" w:rsidRPr="00062B43" w:rsidRDefault="005C69AA" w:rsidP="00062B43">
      <w:pPr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843"/>
        </w:tabs>
        <w:ind w:left="0" w:firstLine="851"/>
        <w:jc w:val="both"/>
        <w:rPr>
          <w:rFonts w:eastAsia="Arial Unicode MS"/>
        </w:rPr>
      </w:pPr>
      <w:r>
        <w:rPr>
          <w:rFonts w:eastAsia="Arial Unicode MS"/>
        </w:rPr>
        <w:t>Специалисту по благоустройству и землепользованию    Ананиной Т.В. довести до администрации Нефтеюганского района (департамент градостроительства и землепользования) данное Постановление.</w:t>
      </w:r>
    </w:p>
    <w:p w:rsidR="005C69AA" w:rsidRDefault="005C69AA" w:rsidP="00635C19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635C19">
        <w:t>Настоящее постановление вступает в силу  после его официального опубликования  (обнародован</w:t>
      </w:r>
      <w:r>
        <w:t>ия) в «Усть-Юганском вестнике» и распространяет свои действия на правоотношения возникшие с 01.03.2015 года.</w:t>
      </w:r>
    </w:p>
    <w:p w:rsidR="005C69AA" w:rsidRPr="00635C19" w:rsidRDefault="005C69AA" w:rsidP="00635C19">
      <w:pPr>
        <w:pStyle w:val="ListParagraph"/>
        <w:ind w:left="709"/>
        <w:jc w:val="both"/>
      </w:pPr>
      <w:r w:rsidRPr="00635C19">
        <w:rPr>
          <w:rFonts w:eastAsia="Arial Unicode MS"/>
        </w:rPr>
        <w:t xml:space="preserve">  5. </w:t>
      </w:r>
      <w:r w:rsidRPr="00635C19">
        <w:t>Контроль за выполнением постановления оставляю за собой.</w:t>
      </w:r>
    </w:p>
    <w:p w:rsidR="005C69AA" w:rsidRDefault="005C69AA" w:rsidP="00062B43">
      <w:pPr>
        <w:jc w:val="both"/>
      </w:pPr>
    </w:p>
    <w:p w:rsidR="005C69AA" w:rsidRDefault="005C69AA" w:rsidP="00062B43">
      <w:pPr>
        <w:jc w:val="both"/>
      </w:pPr>
    </w:p>
    <w:p w:rsidR="005C69AA" w:rsidRDefault="005C69AA" w:rsidP="00062B43">
      <w:pPr>
        <w:jc w:val="both"/>
      </w:pPr>
    </w:p>
    <w:p w:rsidR="005C69AA" w:rsidRDefault="005C69AA" w:rsidP="00062B43">
      <w:pPr>
        <w:jc w:val="both"/>
      </w:pPr>
    </w:p>
    <w:p w:rsidR="005C69AA" w:rsidRDefault="005C69AA" w:rsidP="00062B43">
      <w:pPr>
        <w:jc w:val="both"/>
      </w:pPr>
      <w:r w:rsidRPr="00B742BF">
        <w:t>Глава поселения                                                      Б.В. Сочинск</w:t>
      </w:r>
      <w:r>
        <w:t>ий</w:t>
      </w: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Pr="00062B43" w:rsidRDefault="005C69AA" w:rsidP="00062B43">
      <w:pPr>
        <w:ind w:firstLine="5610"/>
      </w:pPr>
      <w:bookmarkStart w:id="0" w:name="_GoBack"/>
      <w:bookmarkEnd w:id="0"/>
      <w:r w:rsidRPr="00062B43">
        <w:t>Приложение</w:t>
      </w:r>
    </w:p>
    <w:p w:rsidR="005C69AA" w:rsidRDefault="005C69AA" w:rsidP="00062B43">
      <w:pPr>
        <w:ind w:firstLine="5610"/>
      </w:pPr>
      <w:r>
        <w:t xml:space="preserve">к проекту постановления </w:t>
      </w:r>
    </w:p>
    <w:p w:rsidR="005C69AA" w:rsidRDefault="005C69AA" w:rsidP="00062B43">
      <w:pPr>
        <w:ind w:firstLine="5610"/>
      </w:pPr>
      <w:r w:rsidRPr="00062B43">
        <w:t>администрации</w:t>
      </w:r>
      <w:r>
        <w:t xml:space="preserve"> сельского</w:t>
      </w:r>
    </w:p>
    <w:p w:rsidR="005C69AA" w:rsidRDefault="005C69AA" w:rsidP="00062B43">
      <w:pPr>
        <w:ind w:firstLine="5610"/>
      </w:pPr>
      <w:r>
        <w:t xml:space="preserve">поселения Усть-Юган                </w:t>
      </w:r>
    </w:p>
    <w:p w:rsidR="005C69AA" w:rsidRPr="00062B43" w:rsidRDefault="005C69AA" w:rsidP="00062B43">
      <w:pPr>
        <w:ind w:firstLine="5610"/>
      </w:pPr>
      <w:r w:rsidRPr="00062B43">
        <w:t xml:space="preserve">от </w:t>
      </w:r>
      <w:r>
        <w:rPr>
          <w:u w:val="single"/>
        </w:rPr>
        <w:t>_30.06.2015_</w:t>
      </w:r>
      <w:r w:rsidRPr="00062B43">
        <w:t xml:space="preserve">№ </w:t>
      </w:r>
      <w:r>
        <w:t>__</w:t>
      </w:r>
      <w:r w:rsidRPr="00D10314">
        <w:rPr>
          <w:u w:val="single"/>
        </w:rPr>
        <w:t>64-па</w:t>
      </w:r>
      <w:r>
        <w:t>_</w:t>
      </w:r>
    </w:p>
    <w:p w:rsidR="005C69AA" w:rsidRPr="00062B43" w:rsidRDefault="005C69AA" w:rsidP="00062B43">
      <w:pPr>
        <w:ind w:left="5245"/>
        <w:rPr>
          <w:lang/>
        </w:rPr>
      </w:pPr>
    </w:p>
    <w:p w:rsidR="005C69AA" w:rsidRPr="00062B43" w:rsidRDefault="005C69AA" w:rsidP="00062B43">
      <w:pPr>
        <w:ind w:left="5103"/>
        <w:jc w:val="center"/>
        <w:rPr>
          <w:lang/>
        </w:rPr>
      </w:pPr>
    </w:p>
    <w:p w:rsidR="005C69AA" w:rsidRPr="00062B43" w:rsidRDefault="005C69AA" w:rsidP="00062B43">
      <w:pPr>
        <w:ind w:left="5103"/>
        <w:jc w:val="center"/>
        <w:rPr>
          <w:lang/>
        </w:rPr>
      </w:pPr>
    </w:p>
    <w:p w:rsidR="005C69AA" w:rsidRPr="00062B43" w:rsidRDefault="005C69AA" w:rsidP="00062B43">
      <w:pPr>
        <w:jc w:val="center"/>
        <w:rPr>
          <w:rFonts w:eastAsia="Arial Unicode MS"/>
          <w:lang/>
        </w:rPr>
      </w:pPr>
      <w:r>
        <w:rPr>
          <w:rFonts w:eastAsia="Arial Unicode MS"/>
          <w:lang/>
        </w:rPr>
        <w:t>К</w:t>
      </w:r>
      <w:r w:rsidRPr="00062B43">
        <w:rPr>
          <w:rFonts w:eastAsia="Arial Unicode MS"/>
          <w:lang/>
        </w:rPr>
        <w:t xml:space="preserve">оэффициенты </w:t>
      </w:r>
      <w:r>
        <w:rPr>
          <w:rFonts w:eastAsia="Arial Unicode MS"/>
          <w:lang/>
        </w:rPr>
        <w:t xml:space="preserve"> </w:t>
      </w:r>
      <w:r w:rsidRPr="00062B43">
        <w:rPr>
          <w:rFonts w:eastAsia="Arial Unicode MS"/>
          <w:lang/>
        </w:rPr>
        <w:t xml:space="preserve">переходного периода </w:t>
      </w:r>
    </w:p>
    <w:p w:rsidR="005C69AA" w:rsidRDefault="005C69AA" w:rsidP="00D10314">
      <w:pPr>
        <w:jc w:val="center"/>
        <w:rPr>
          <w:rFonts w:eastAsia="Arial Unicode MS"/>
          <w:lang/>
        </w:rPr>
      </w:pPr>
      <w:r w:rsidRPr="00062B43">
        <w:rPr>
          <w:rFonts w:eastAsia="Arial Unicode MS"/>
          <w:lang/>
        </w:rPr>
        <w:t>при определении размера арендной платы за использование земельных участков на землях населенных пунктов, государственная собственность на которые</w:t>
      </w:r>
      <w:r>
        <w:rPr>
          <w:rFonts w:eastAsia="Arial Unicode MS"/>
          <w:lang/>
        </w:rPr>
        <w:t xml:space="preserve"> </w:t>
      </w:r>
      <w:r w:rsidRPr="00062B43">
        <w:rPr>
          <w:rFonts w:eastAsia="Arial Unicode MS"/>
          <w:lang/>
        </w:rPr>
        <w:t xml:space="preserve">не разграничена, в отношении каждого вида и подвида разрешенного использования, расположенных в границах </w:t>
      </w:r>
      <w:r>
        <w:rPr>
          <w:rFonts w:eastAsia="Arial Unicode MS"/>
          <w:lang/>
        </w:rPr>
        <w:t xml:space="preserve">сельского </w:t>
      </w:r>
    </w:p>
    <w:p w:rsidR="005C69AA" w:rsidRPr="00062B43" w:rsidRDefault="005C69AA" w:rsidP="00D10314">
      <w:pPr>
        <w:jc w:val="center"/>
        <w:rPr>
          <w:rFonts w:eastAsia="Arial Unicode MS"/>
          <w:lang/>
        </w:rPr>
      </w:pPr>
      <w:r>
        <w:rPr>
          <w:rFonts w:eastAsia="Arial Unicode MS"/>
          <w:lang/>
        </w:rPr>
        <w:t>поселения Усть-Юган</w:t>
      </w:r>
    </w:p>
    <w:p w:rsidR="005C69AA" w:rsidRPr="00062B43" w:rsidRDefault="005C69AA" w:rsidP="00062B43">
      <w:pPr>
        <w:ind w:left="5103"/>
        <w:jc w:val="center"/>
        <w:rPr>
          <w:lang/>
        </w:rPr>
      </w:pPr>
    </w:p>
    <w:tbl>
      <w:tblPr>
        <w:tblW w:w="992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066"/>
        <w:gridCol w:w="65"/>
        <w:gridCol w:w="3054"/>
        <w:gridCol w:w="2178"/>
      </w:tblGrid>
      <w:tr w:rsidR="005C69AA" w:rsidRPr="00062B43">
        <w:trPr>
          <w:cantSplit/>
          <w:trHeight w:val="693"/>
          <w:tblHeader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№</w:t>
            </w:r>
            <w:r w:rsidRPr="00062B43">
              <w:br/>
              <w:t xml:space="preserve">вида </w:t>
            </w:r>
            <w:r w:rsidRPr="00062B43">
              <w:br/>
              <w:t>разрешен-ного</w:t>
            </w:r>
            <w:r>
              <w:t xml:space="preserve"> </w:t>
            </w:r>
            <w:r w:rsidRPr="00062B43">
              <w:t>использо-вания</w:t>
            </w:r>
          </w:p>
        </w:tc>
        <w:tc>
          <w:tcPr>
            <w:tcW w:w="61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 xml:space="preserve">Виды и подвиды разрешенного использования  </w:t>
            </w:r>
            <w:r w:rsidRPr="00062B43">
              <w:br/>
              <w:t>земельных участков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Коэффициенты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переходного периода</w:t>
            </w:r>
          </w:p>
        </w:tc>
      </w:tr>
      <w:tr w:rsidR="005C69AA" w:rsidRPr="00062B43">
        <w:trPr>
          <w:cantSplit/>
          <w:trHeight w:val="432"/>
          <w:tblHeader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сельские поселе</w:t>
            </w:r>
            <w:r>
              <w:t>ние   Усть-Юган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    </w:t>
            </w:r>
            <w:r w:rsidRPr="00062B43">
              <w:br/>
              <w:t xml:space="preserve">размещения домов многоэтажной жилой застройки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2.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    </w:t>
            </w:r>
            <w:r w:rsidRPr="00062B43">
              <w:br/>
              <w:t>размещения домов индивидуальной жилой застройки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предназначенные для ведения ЛПХ (приусадебные участки), крестьянско-фермерские хозяйства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51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3.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предназначенные для 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размещения гаражей и автостоянок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в составе гаражных кооперативов, индивидуальные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232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1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сервисного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обслуживания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4.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находящиеся в составе    </w:t>
            </w:r>
            <w:r w:rsidRPr="00062B43">
              <w:br/>
              <w:t xml:space="preserve">дачных, садоводческих и огороднических     </w:t>
            </w:r>
            <w:r w:rsidRPr="00062B43">
              <w:br/>
              <w:t xml:space="preserve">объединений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5.</w:t>
            </w: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 предназначенные для  объектов торговли, общественного питания и бытового      </w:t>
            </w:r>
            <w:r w:rsidRPr="00062B43">
              <w:br/>
              <w:t xml:space="preserve">обслуживания (благоустройство территории, прилегающей к арендуемому объекту)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магазины, торговые   </w:t>
            </w:r>
            <w:r w:rsidRPr="00062B43">
              <w:br/>
              <w:t xml:space="preserve">центры, коммерческие аптеки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528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рынки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376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торговые павильоны   </w:t>
            </w:r>
            <w:r w:rsidRPr="00062B43">
              <w:br/>
              <w:t xml:space="preserve">киоски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ярмарки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528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автозаправочные станции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51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платные автостоянки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525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автомойки  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0,2</w:t>
            </w:r>
          </w:p>
        </w:tc>
      </w:tr>
      <w:tr w:rsidR="005C69AA" w:rsidRPr="00062B43">
        <w:trPr>
          <w:cantSplit/>
          <w:trHeight w:val="60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станции технического  </w:t>
            </w:r>
            <w:r w:rsidRPr="00062B43">
              <w:br/>
              <w:t xml:space="preserve">обслуживания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0,2</w:t>
            </w:r>
          </w:p>
        </w:tc>
      </w:tr>
      <w:tr w:rsidR="005C69AA" w:rsidRPr="00062B43">
        <w:trPr>
          <w:cantSplit/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общественного  </w:t>
            </w:r>
            <w:r w:rsidRPr="00062B43">
              <w:br/>
              <w:t xml:space="preserve">питания, в том числе:  </w:t>
            </w:r>
            <w:r w:rsidRPr="00062B43">
              <w:br/>
              <w:t xml:space="preserve">рестораны, кафе,    </w:t>
            </w:r>
            <w:r w:rsidRPr="00062B43">
              <w:br/>
              <w:t xml:space="preserve">столовые  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бытового    </w:t>
            </w:r>
            <w:r w:rsidRPr="00062B43">
              <w:br/>
              <w:t xml:space="preserve">обслуживания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объекты развлекательного</w:t>
            </w:r>
            <w:r w:rsidRPr="00062B43">
              <w:br/>
              <w:t xml:space="preserve">характера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рекламные сооружения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6.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для размещения гостиниц    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1,0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7.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для размещения      </w:t>
            </w:r>
            <w:r w:rsidRPr="00062B43">
              <w:br/>
              <w:t>административных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и офисных зданий,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 объектов образования, </w:t>
            </w:r>
            <w:r w:rsidRPr="00062B43">
              <w:br/>
              <w:t xml:space="preserve">науки, здравоохранения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 социального обеспечения,     </w:t>
            </w:r>
            <w:r w:rsidRPr="00062B43">
              <w:br/>
              <w:t xml:space="preserve">физической культуры и спорта, культуры, искусства, религии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финансовых,   </w:t>
            </w:r>
            <w:r w:rsidRPr="00062B43">
              <w:br/>
              <w:t xml:space="preserve">кредитных, юридических, </w:t>
            </w:r>
            <w:r w:rsidRPr="00062B43">
              <w:br/>
              <w:t xml:space="preserve">адвокатских компаний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административные здания,</w:t>
            </w:r>
            <w:r w:rsidRPr="00062B43">
              <w:br/>
              <w:t xml:space="preserve">офисы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8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учреждений,   </w:t>
            </w:r>
            <w:r w:rsidRPr="00062B43">
              <w:br/>
              <w:t xml:space="preserve">общественных,      </w:t>
            </w:r>
            <w:r w:rsidRPr="00062B43">
              <w:br/>
              <w:t>религиозных организаций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0,2</w:t>
            </w:r>
          </w:p>
        </w:tc>
      </w:tr>
      <w:tr w:rsidR="005C69AA" w:rsidRPr="00062B43">
        <w:trPr>
          <w:cantSplit/>
          <w:trHeight w:val="114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образования,  </w:t>
            </w:r>
            <w:r w:rsidRPr="00062B43">
              <w:br/>
              <w:t xml:space="preserve">науки, здравоохранения, </w:t>
            </w:r>
            <w:r w:rsidRPr="00062B43">
              <w:br/>
              <w:t xml:space="preserve">физкультуры и спорта,  </w:t>
            </w:r>
            <w:r w:rsidRPr="00062B43">
              <w:br/>
              <w:t xml:space="preserve">культуры и искусства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0,2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8.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размещения объектов рекреационного и лечебно-оздоровительного назначения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9.</w:t>
            </w: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 размещения      </w:t>
            </w:r>
            <w:r w:rsidRPr="00062B43">
              <w:br/>
              <w:t xml:space="preserve">производственных и административных зданий, строений, сооружений промышленности, коммунального     </w:t>
            </w:r>
            <w:r w:rsidRPr="00062B43">
              <w:br/>
              <w:t xml:space="preserve">хозяйства, материально-     </w:t>
            </w:r>
            <w:r w:rsidRPr="00062B43">
              <w:br/>
              <w:t xml:space="preserve">технического, продовольственного снабжения, сбыта и  </w:t>
            </w:r>
            <w:r w:rsidRPr="00062B43">
              <w:br/>
              <w:t xml:space="preserve">заготовок    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пищевая промышленность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легкая промышленность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лесозаготовка и     </w:t>
            </w:r>
            <w:r w:rsidRPr="00062B43">
              <w:br/>
              <w:t xml:space="preserve">лесопереработка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60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нефтегазодобывающая и  </w:t>
            </w:r>
            <w:r w:rsidRPr="00062B43">
              <w:br/>
            </w:r>
            <w:r w:rsidRPr="00062B43">
              <w:rPr>
                <w:spacing w:val="-4"/>
              </w:rPr>
              <w:t xml:space="preserve">нефтегазоперерабатывающая    </w:t>
            </w:r>
            <w:r w:rsidRPr="00062B43">
              <w:br/>
              <w:t xml:space="preserve">промышленность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полиграфическая     </w:t>
            </w:r>
            <w:r w:rsidRPr="00062B43">
              <w:br/>
              <w:t xml:space="preserve">промышленность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машиностроение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1,0</w:t>
            </w:r>
          </w:p>
        </w:tc>
      </w:tr>
      <w:tr w:rsidR="005C69AA" w:rsidRPr="00062B43">
        <w:trPr>
          <w:cantSplit/>
          <w:trHeight w:val="393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складское хозяйство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42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коммунальное хозяйство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прочие промышленные   </w:t>
            </w:r>
            <w:r w:rsidRPr="00062B43">
              <w:br/>
              <w:t xml:space="preserve">предприятия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10.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    </w:t>
            </w:r>
            <w:r w:rsidRPr="00062B43">
              <w:br/>
              <w:t xml:space="preserve">размещения электростанций, обслуживающих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их сооружений и объектов   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11.</w:t>
            </w: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размещения портов, водных,  железнодорожных  вокзалов, автодорожных вокзалов, аэропортов, аэродромов,  аэровокзалов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объекты железнодорожного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воздушного   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водного     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автодорожных  </w:t>
            </w:r>
            <w:r w:rsidRPr="00062B43">
              <w:br/>
              <w:t xml:space="preserve">вокзалов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12.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занятые водными объектами, находящимися в обороне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зем. налог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13.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предназначенные для разработки полезных ископаемых, размещения</w:t>
            </w:r>
            <w:r w:rsidRPr="00062B43">
              <w:br/>
              <w:t xml:space="preserve">железнодорожных  путей, автомобильных дорог,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искусственно  </w:t>
            </w:r>
            <w:r w:rsidRPr="00062B43">
              <w:br/>
              <w:t xml:space="preserve">созданных внутренних водных путей, причалов, пристаней, полос отвода железных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 автомобильных дорог, водных путей, трубопроводов, кабельных, радиорелейных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 воздушных линий связи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 линий радиофикации, воздушных линий электропередачи конструктивных элементов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 сооружений, объектов, необходимых для эксплуатации, содержания, строительства, реконструкции, ремонта, развития наземных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 подземных зданий, строений, сооружений, устройств транспорта, энергетики и связи; размещения  наземных сооружений и инфраструктуры спутниковой связи,  объектов космической деятельности, военных объектов 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автомобильного 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трубопроводного 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обороны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разработка полезных   </w:t>
            </w:r>
            <w:r w:rsidRPr="00062B43">
              <w:br/>
              <w:t xml:space="preserve">ископаемых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ЛЭП, ТП и прочие объекты</w:t>
            </w:r>
            <w:r w:rsidRPr="00062B43">
              <w:br/>
              <w:t xml:space="preserve">энергетики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</w:t>
            </w:r>
          </w:p>
        </w:tc>
      </w:tr>
      <w:tr w:rsidR="005C69AA" w:rsidRPr="00062B43">
        <w:trPr>
          <w:cantSplit/>
          <w:trHeight w:val="32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прочие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</w:t>
            </w:r>
          </w:p>
        </w:tc>
      </w:tr>
    </w:tbl>
    <w:p w:rsidR="005C69AA" w:rsidRPr="00062B43" w:rsidRDefault="005C69AA" w:rsidP="00062B43">
      <w:pPr>
        <w:autoSpaceDE w:val="0"/>
        <w:autoSpaceDN w:val="0"/>
        <w:adjustRightInd w:val="0"/>
        <w:rPr>
          <w:color w:val="000000"/>
        </w:rPr>
      </w:pPr>
    </w:p>
    <w:p w:rsidR="005C69AA" w:rsidRPr="00062B43" w:rsidRDefault="005C69AA" w:rsidP="00062B43">
      <w:pPr>
        <w:autoSpaceDE w:val="0"/>
        <w:autoSpaceDN w:val="0"/>
        <w:adjustRightInd w:val="0"/>
      </w:pPr>
    </w:p>
    <w:p w:rsidR="005C69AA" w:rsidRPr="00062B43" w:rsidRDefault="005C69AA" w:rsidP="00062B43">
      <w:pPr>
        <w:autoSpaceDE w:val="0"/>
        <w:autoSpaceDN w:val="0"/>
        <w:adjustRightInd w:val="0"/>
        <w:ind w:firstLine="709"/>
        <w:jc w:val="both"/>
      </w:pPr>
    </w:p>
    <w:p w:rsidR="005C69AA" w:rsidRPr="00062B43" w:rsidRDefault="005C69AA" w:rsidP="00062B43">
      <w:pPr>
        <w:jc w:val="both"/>
      </w:pPr>
    </w:p>
    <w:p w:rsidR="005C69AA" w:rsidRPr="00062B43" w:rsidRDefault="005C69AA" w:rsidP="00062B43">
      <w:pPr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/>
    <w:sectPr w:rsidR="005C69AA" w:rsidRPr="00062B43" w:rsidSect="004D21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9AA" w:rsidRDefault="005C69AA" w:rsidP="004D21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C69AA" w:rsidRDefault="005C69AA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9AA" w:rsidRDefault="005C69AA" w:rsidP="004D21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C69AA" w:rsidRDefault="005C69AA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AA" w:rsidRDefault="005C69AA">
    <w:pPr>
      <w:pStyle w:val="Header"/>
      <w:jc w:val="center"/>
      <w:rPr>
        <w:rFonts w:cs="Times New Roman"/>
      </w:rPr>
    </w:pPr>
    <w:fldSimple w:instr="PAGE   \* MERGEFORMAT">
      <w:r>
        <w:rPr>
          <w:noProof/>
        </w:rPr>
        <w:t>6</w:t>
      </w:r>
    </w:fldSimple>
  </w:p>
  <w:p w:rsidR="005C69AA" w:rsidRDefault="005C69AA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3C3C"/>
    <w:multiLevelType w:val="hybridMultilevel"/>
    <w:tmpl w:val="E030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B43"/>
    <w:rsid w:val="00062B43"/>
    <w:rsid w:val="00303A42"/>
    <w:rsid w:val="003E7124"/>
    <w:rsid w:val="004D2114"/>
    <w:rsid w:val="005135FB"/>
    <w:rsid w:val="00541315"/>
    <w:rsid w:val="005C69AA"/>
    <w:rsid w:val="00635C19"/>
    <w:rsid w:val="006C526C"/>
    <w:rsid w:val="00876672"/>
    <w:rsid w:val="008F3894"/>
    <w:rsid w:val="009F4C28"/>
    <w:rsid w:val="00AB6D64"/>
    <w:rsid w:val="00B742BF"/>
    <w:rsid w:val="00C4149B"/>
    <w:rsid w:val="00D10314"/>
    <w:rsid w:val="00D92C98"/>
    <w:rsid w:val="00DE085C"/>
    <w:rsid w:val="00EA3939"/>
    <w:rsid w:val="00FA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43"/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bullet1gif">
    <w:name w:val="msonormalbullet1.gif"/>
    <w:basedOn w:val="Normal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Normal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Normal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Normal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62B4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41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49B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2114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6</Pages>
  <Words>1009</Words>
  <Characters>5757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4</cp:revision>
  <cp:lastPrinted>2015-06-30T09:50:00Z</cp:lastPrinted>
  <dcterms:created xsi:type="dcterms:W3CDTF">2015-06-08T11:27:00Z</dcterms:created>
  <dcterms:modified xsi:type="dcterms:W3CDTF">2015-06-30T09:51:00Z</dcterms:modified>
</cp:coreProperties>
</file>