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9C6" w:rsidRPr="006C12BE" w:rsidRDefault="002C59C6" w:rsidP="00DF17A3">
      <w:pPr>
        <w:rPr>
          <w:rFonts w:ascii="Arial" w:hAnsi="Arial" w:cs="Arial"/>
          <w:sz w:val="26"/>
          <w:szCs w:val="26"/>
        </w:rPr>
      </w:pPr>
    </w:p>
    <w:p w:rsidR="002C59C6" w:rsidRPr="006C12BE" w:rsidRDefault="002C59C6" w:rsidP="00DF17A3">
      <w:pPr>
        <w:rPr>
          <w:rFonts w:ascii="Arial" w:hAnsi="Arial" w:cs="Arial"/>
          <w:sz w:val="26"/>
          <w:szCs w:val="26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2" o:spid="_x0000_s1026" type="#_x0000_t75" alt="Герб" style="position:absolute;margin-left:207pt;margin-top:-18pt;width:46.5pt;height:58.3pt;z-index:251658240;visibility:visible">
            <v:imagedata r:id="rId7" o:title="" croptop="11021f" cropbottom="5364f" cropleft="6585f" cropright="6335f"/>
          </v:shape>
        </w:pict>
      </w:r>
    </w:p>
    <w:p w:rsidR="002C59C6" w:rsidRPr="006C12BE" w:rsidRDefault="002C59C6" w:rsidP="00DF17A3">
      <w:pPr>
        <w:tabs>
          <w:tab w:val="left" w:pos="3780"/>
        </w:tabs>
        <w:jc w:val="both"/>
        <w:rPr>
          <w:rFonts w:ascii="Arial" w:hAnsi="Arial" w:cs="Arial"/>
          <w:sz w:val="26"/>
          <w:szCs w:val="26"/>
        </w:rPr>
      </w:pPr>
    </w:p>
    <w:p w:rsidR="002C59C6" w:rsidRPr="006C7324" w:rsidRDefault="002C59C6" w:rsidP="006C7324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6C7324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Муниципальное образование сельское поселение Усть-Юган</w:t>
      </w:r>
    </w:p>
    <w:p w:rsidR="002C59C6" w:rsidRPr="006C7324" w:rsidRDefault="002C59C6" w:rsidP="006C7324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6C7324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Нефтеюганский район</w:t>
      </w:r>
    </w:p>
    <w:p w:rsidR="002C59C6" w:rsidRPr="006C7324" w:rsidRDefault="002C59C6" w:rsidP="006C7324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6C7324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Ханты-Мансийский автономный округ – Югра</w:t>
      </w:r>
    </w:p>
    <w:p w:rsidR="002C59C6" w:rsidRPr="006C7324" w:rsidRDefault="002C59C6" w:rsidP="006C7324">
      <w:pPr>
        <w:spacing w:after="0" w:line="240" w:lineRule="auto"/>
        <w:ind w:right="18"/>
        <w:jc w:val="center"/>
        <w:rPr>
          <w:rFonts w:ascii="Arial" w:hAnsi="Arial" w:cs="Arial"/>
          <w:sz w:val="32"/>
          <w:szCs w:val="32"/>
          <w:lang w:eastAsia="ru-RU"/>
        </w:rPr>
      </w:pPr>
    </w:p>
    <w:p w:rsidR="002C59C6" w:rsidRPr="006C7324" w:rsidRDefault="002C59C6" w:rsidP="006C7324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6C7324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АДМИНИСТРАЦИЯ СЕЛЬСКОГО ПОСЕЛЕНИЯ</w:t>
      </w:r>
    </w:p>
    <w:p w:rsidR="002C59C6" w:rsidRPr="006C7324" w:rsidRDefault="002C59C6" w:rsidP="006C7324">
      <w:pPr>
        <w:spacing w:after="0" w:line="240" w:lineRule="auto"/>
        <w:ind w:right="18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6C7324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УСТЬ-ЮГАН</w:t>
      </w:r>
    </w:p>
    <w:p w:rsidR="002C59C6" w:rsidRPr="006C7324" w:rsidRDefault="002C59C6" w:rsidP="006C7324">
      <w:pPr>
        <w:spacing w:after="0" w:line="240" w:lineRule="auto"/>
        <w:ind w:right="18"/>
        <w:jc w:val="center"/>
        <w:rPr>
          <w:rFonts w:ascii="Arial" w:hAnsi="Arial" w:cs="Arial"/>
          <w:sz w:val="32"/>
          <w:szCs w:val="32"/>
          <w:lang w:eastAsia="ru-RU"/>
        </w:rPr>
      </w:pPr>
    </w:p>
    <w:p w:rsidR="002C59C6" w:rsidRPr="006C7324" w:rsidRDefault="002C59C6" w:rsidP="006C7324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6C732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ПОСТАНОВЛЕНИ</w:t>
      </w: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Е</w:t>
      </w:r>
    </w:p>
    <w:p w:rsidR="002C59C6" w:rsidRPr="006C7324" w:rsidRDefault="002C59C6" w:rsidP="006C7324">
      <w:pPr>
        <w:spacing w:after="0" w:line="240" w:lineRule="auto"/>
        <w:ind w:right="18"/>
        <w:jc w:val="both"/>
        <w:rPr>
          <w:rFonts w:ascii="Arial" w:hAnsi="Arial" w:cs="Arial"/>
          <w:sz w:val="26"/>
          <w:szCs w:val="26"/>
          <w:lang w:eastAsia="ru-RU"/>
        </w:rPr>
      </w:pPr>
    </w:p>
    <w:p w:rsidR="002C59C6" w:rsidRPr="006C7324" w:rsidRDefault="002C59C6" w:rsidP="006C7324">
      <w:pPr>
        <w:spacing w:after="0" w:line="240" w:lineRule="auto"/>
        <w:ind w:right="18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_</w:t>
      </w:r>
      <w:r w:rsidRPr="006C7324">
        <w:rPr>
          <w:rFonts w:ascii="Arial" w:hAnsi="Arial" w:cs="Arial"/>
          <w:sz w:val="26"/>
          <w:szCs w:val="26"/>
          <w:lang w:eastAsia="ru-RU"/>
        </w:rPr>
        <w:t>_</w:t>
      </w:r>
      <w:r>
        <w:rPr>
          <w:rFonts w:ascii="Arial" w:hAnsi="Arial" w:cs="Arial"/>
          <w:sz w:val="26"/>
          <w:szCs w:val="26"/>
          <w:u w:val="single"/>
          <w:lang w:eastAsia="ru-RU"/>
        </w:rPr>
        <w:t>06.05.2015</w:t>
      </w:r>
      <w:r w:rsidRPr="006C7324">
        <w:rPr>
          <w:rFonts w:ascii="Arial" w:hAnsi="Arial" w:cs="Arial"/>
          <w:sz w:val="26"/>
          <w:szCs w:val="26"/>
          <w:lang w:eastAsia="ru-RU"/>
        </w:rPr>
        <w:t xml:space="preserve">___                                                                       </w:t>
      </w:r>
      <w:r>
        <w:rPr>
          <w:rFonts w:ascii="Arial" w:hAnsi="Arial" w:cs="Arial"/>
          <w:sz w:val="26"/>
          <w:szCs w:val="26"/>
          <w:lang w:eastAsia="ru-RU"/>
        </w:rPr>
        <w:t xml:space="preserve">              </w:t>
      </w:r>
      <w:r w:rsidRPr="006C7324">
        <w:rPr>
          <w:rFonts w:ascii="Arial" w:hAnsi="Arial" w:cs="Arial"/>
          <w:sz w:val="26"/>
          <w:szCs w:val="26"/>
          <w:lang w:eastAsia="ru-RU"/>
        </w:rPr>
        <w:t>№__</w:t>
      </w:r>
      <w:r>
        <w:rPr>
          <w:rFonts w:ascii="Arial" w:hAnsi="Arial" w:cs="Arial"/>
          <w:sz w:val="26"/>
          <w:szCs w:val="26"/>
          <w:u w:val="single"/>
          <w:lang w:eastAsia="ru-RU"/>
        </w:rPr>
        <w:t>44-па</w:t>
      </w:r>
      <w:r w:rsidRPr="006C7324">
        <w:rPr>
          <w:rFonts w:ascii="Arial" w:hAnsi="Arial" w:cs="Arial"/>
          <w:sz w:val="26"/>
          <w:szCs w:val="26"/>
          <w:lang w:eastAsia="ru-RU"/>
        </w:rPr>
        <w:t>____</w:t>
      </w:r>
    </w:p>
    <w:p w:rsidR="002C59C6" w:rsidRDefault="002C59C6" w:rsidP="006C7324">
      <w:pPr>
        <w:spacing w:after="0" w:line="240" w:lineRule="auto"/>
        <w:ind w:right="18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C59C6" w:rsidRDefault="002C59C6" w:rsidP="006C7324">
      <w:pPr>
        <w:spacing w:after="0" w:line="240" w:lineRule="auto"/>
        <w:ind w:right="18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6C7324">
        <w:rPr>
          <w:rFonts w:ascii="Times New Roman" w:hAnsi="Times New Roman" w:cs="Times New Roman"/>
          <w:sz w:val="20"/>
          <w:szCs w:val="20"/>
          <w:lang w:eastAsia="ru-RU"/>
        </w:rPr>
        <w:t>п. Усть-Юган</w:t>
      </w:r>
    </w:p>
    <w:p w:rsidR="002C59C6" w:rsidRPr="006C7324" w:rsidRDefault="002C59C6" w:rsidP="006C7324">
      <w:pPr>
        <w:spacing w:after="0" w:line="240" w:lineRule="auto"/>
        <w:ind w:right="18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C59C6" w:rsidRDefault="002C59C6" w:rsidP="004556E7">
      <w:pPr>
        <w:pStyle w:val="NoSpacing"/>
        <w:jc w:val="center"/>
        <w:rPr>
          <w:rFonts w:ascii="Arial" w:hAnsi="Arial" w:cs="Arial"/>
          <w:sz w:val="26"/>
          <w:szCs w:val="26"/>
        </w:rPr>
      </w:pPr>
      <w:r w:rsidRPr="006C7324">
        <w:rPr>
          <w:rFonts w:ascii="Arial" w:hAnsi="Arial" w:cs="Arial"/>
          <w:sz w:val="26"/>
          <w:szCs w:val="26"/>
        </w:rPr>
        <w:t>О внесении изменений в постановление</w:t>
      </w:r>
    </w:p>
    <w:p w:rsidR="002C59C6" w:rsidRDefault="002C59C6" w:rsidP="004556E7">
      <w:pPr>
        <w:pStyle w:val="NoSpacing"/>
        <w:jc w:val="center"/>
        <w:rPr>
          <w:rFonts w:ascii="Arial" w:hAnsi="Arial" w:cs="Arial"/>
          <w:sz w:val="26"/>
          <w:szCs w:val="26"/>
        </w:rPr>
      </w:pPr>
      <w:r w:rsidRPr="006C7324">
        <w:rPr>
          <w:rFonts w:ascii="Arial" w:hAnsi="Arial" w:cs="Arial"/>
          <w:sz w:val="26"/>
          <w:szCs w:val="26"/>
        </w:rPr>
        <w:t>Администрации</w:t>
      </w:r>
      <w:r>
        <w:rPr>
          <w:rFonts w:ascii="Arial" w:hAnsi="Arial" w:cs="Arial"/>
          <w:sz w:val="26"/>
          <w:szCs w:val="26"/>
        </w:rPr>
        <w:t xml:space="preserve"> </w:t>
      </w:r>
      <w:r w:rsidRPr="006C7324">
        <w:rPr>
          <w:rFonts w:ascii="Arial" w:hAnsi="Arial" w:cs="Arial"/>
          <w:sz w:val="26"/>
          <w:szCs w:val="26"/>
        </w:rPr>
        <w:t>сельского поселе</w:t>
      </w:r>
      <w:r>
        <w:rPr>
          <w:rFonts w:ascii="Arial" w:hAnsi="Arial" w:cs="Arial"/>
          <w:sz w:val="26"/>
          <w:szCs w:val="26"/>
        </w:rPr>
        <w:t>ния Усть-Юган от 10.12.2013 № 144</w:t>
      </w:r>
      <w:r w:rsidRPr="006C7324">
        <w:rPr>
          <w:rFonts w:ascii="Arial" w:hAnsi="Arial" w:cs="Arial"/>
          <w:sz w:val="26"/>
          <w:szCs w:val="26"/>
        </w:rPr>
        <w:t xml:space="preserve">-па </w:t>
      </w:r>
    </w:p>
    <w:p w:rsidR="002C59C6" w:rsidRDefault="002C59C6" w:rsidP="004556E7">
      <w:pPr>
        <w:pStyle w:val="NoSpacing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«Об утверждении Административного регламента предоставления муниципальной услуги «Прием заявлений и выдача документов о согласовании переустройства </w:t>
      </w:r>
    </w:p>
    <w:p w:rsidR="002C59C6" w:rsidRDefault="002C59C6" w:rsidP="004556E7">
      <w:pPr>
        <w:pStyle w:val="NoSpacing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 (или) перепланировки жилого помещения» (в редакции от 10.06.2014 № 57-па)</w:t>
      </w:r>
    </w:p>
    <w:p w:rsidR="002C59C6" w:rsidRPr="006C7324" w:rsidRDefault="002C59C6" w:rsidP="004556E7">
      <w:pPr>
        <w:pStyle w:val="NoSpacing"/>
        <w:rPr>
          <w:rFonts w:ascii="Arial" w:hAnsi="Arial" w:cs="Arial"/>
          <w:sz w:val="26"/>
          <w:szCs w:val="26"/>
        </w:rPr>
      </w:pPr>
    </w:p>
    <w:p w:rsidR="002C59C6" w:rsidRPr="00272C86" w:rsidRDefault="002C59C6" w:rsidP="00D4315B">
      <w:pPr>
        <w:shd w:val="clear" w:color="auto" w:fill="FFFFFF"/>
        <w:spacing w:after="0" w:line="280" w:lineRule="exact"/>
        <w:ind w:right="-83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        </w:t>
      </w:r>
      <w:r w:rsidRPr="00272C86">
        <w:rPr>
          <w:rFonts w:ascii="Arial" w:hAnsi="Arial" w:cs="Arial"/>
          <w:sz w:val="26"/>
          <w:szCs w:val="26"/>
          <w:lang w:eastAsia="ru-RU"/>
        </w:rPr>
        <w:t>На основании Закона Ханты-Мансийского автономног</w:t>
      </w:r>
      <w:r>
        <w:rPr>
          <w:rFonts w:ascii="Arial" w:hAnsi="Arial" w:cs="Arial"/>
          <w:sz w:val="26"/>
          <w:szCs w:val="26"/>
          <w:lang w:eastAsia="ru-RU"/>
        </w:rPr>
        <w:t>о округа – Югры от 11.06.2010 №1</w:t>
      </w:r>
      <w:r w:rsidRPr="00272C86">
        <w:rPr>
          <w:rFonts w:ascii="Arial" w:hAnsi="Arial" w:cs="Arial"/>
          <w:sz w:val="26"/>
          <w:szCs w:val="26"/>
          <w:lang w:eastAsia="ru-RU"/>
        </w:rPr>
        <w:t>02-оз «Об административных правонарушениях» п о с т а н о в л я ю:</w:t>
      </w:r>
    </w:p>
    <w:p w:rsidR="002C59C6" w:rsidRPr="00272C86" w:rsidRDefault="002C59C6" w:rsidP="00272C86">
      <w:pPr>
        <w:shd w:val="clear" w:color="auto" w:fill="FFFFFF"/>
        <w:spacing w:after="0" w:line="280" w:lineRule="exact"/>
        <w:ind w:right="-83" w:firstLine="709"/>
        <w:jc w:val="both"/>
        <w:rPr>
          <w:rFonts w:ascii="Arial" w:hAnsi="Arial" w:cs="Arial"/>
          <w:sz w:val="26"/>
          <w:szCs w:val="26"/>
          <w:lang w:eastAsia="ru-RU"/>
        </w:rPr>
      </w:pPr>
    </w:p>
    <w:p w:rsidR="002C59C6" w:rsidRPr="00427D35" w:rsidRDefault="002C59C6" w:rsidP="00DF4294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272C86">
        <w:rPr>
          <w:rFonts w:ascii="Arial" w:hAnsi="Arial" w:cs="Arial"/>
          <w:sz w:val="26"/>
          <w:szCs w:val="26"/>
          <w:lang w:eastAsia="ru-RU"/>
        </w:rPr>
        <w:t>1. Пункт 2.5</w:t>
      </w:r>
      <w:r>
        <w:rPr>
          <w:rFonts w:ascii="Arial" w:hAnsi="Arial" w:cs="Arial"/>
          <w:sz w:val="26"/>
          <w:szCs w:val="26"/>
          <w:lang w:eastAsia="ru-RU"/>
        </w:rPr>
        <w:t xml:space="preserve">. </w:t>
      </w:r>
      <w:r w:rsidRPr="00730D18">
        <w:rPr>
          <w:rFonts w:ascii="Arial" w:hAnsi="Arial" w:cs="Arial"/>
          <w:sz w:val="26"/>
          <w:szCs w:val="26"/>
        </w:rPr>
        <w:t>постановления администрации сельского поселения Усть-Юган от 10.12.2013 № 144-па «Об утверждении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жилого помещения»</w:t>
      </w:r>
      <w:r>
        <w:rPr>
          <w:rFonts w:ascii="Arial" w:hAnsi="Arial" w:cs="Arial"/>
          <w:sz w:val="26"/>
          <w:szCs w:val="26"/>
        </w:rPr>
        <w:t xml:space="preserve"> (в редакции от 10.06.2014 № 57-па) </w:t>
      </w:r>
      <w:r w:rsidRPr="00427D35">
        <w:rPr>
          <w:rFonts w:ascii="Arial" w:hAnsi="Arial" w:cs="Arial"/>
          <w:sz w:val="26"/>
          <w:szCs w:val="26"/>
        </w:rPr>
        <w:t xml:space="preserve">дополнить </w:t>
      </w:r>
      <w:r>
        <w:rPr>
          <w:rFonts w:ascii="Arial" w:hAnsi="Arial" w:cs="Arial"/>
          <w:sz w:val="26"/>
          <w:szCs w:val="26"/>
        </w:rPr>
        <w:t>предложением «</w:t>
      </w:r>
      <w:r w:rsidRPr="00427D35">
        <w:rPr>
          <w:rFonts w:ascii="Arial" w:hAnsi="Arial" w:cs="Arial"/>
          <w:sz w:val="26"/>
          <w:szCs w:val="26"/>
        </w:rPr>
        <w:t>Законом Ханты-Мансийского автономного округа – Югры от 11.06.2010 № 102-оз «Об административных правонарушениях».</w:t>
      </w:r>
    </w:p>
    <w:p w:rsidR="002C59C6" w:rsidRPr="00427D35" w:rsidRDefault="002C59C6" w:rsidP="00DF4294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427D35">
        <w:rPr>
          <w:rFonts w:ascii="Arial" w:hAnsi="Arial" w:cs="Arial"/>
          <w:sz w:val="26"/>
          <w:szCs w:val="26"/>
        </w:rPr>
        <w:t xml:space="preserve">2. Пункт 4.3. постановления администрации сельского поселения Усть-Юган от </w:t>
      </w:r>
      <w:r w:rsidRPr="00730D18">
        <w:rPr>
          <w:rFonts w:ascii="Arial" w:hAnsi="Arial" w:cs="Arial"/>
          <w:sz w:val="26"/>
          <w:szCs w:val="26"/>
        </w:rPr>
        <w:t>10.12.2013 № 144-па «Об утверждении Административного регламента предоставления муниципальной услуги «Прием заявлений и выдача документов о согласовании переустройств</w:t>
      </w:r>
      <w:r>
        <w:rPr>
          <w:rFonts w:ascii="Arial" w:hAnsi="Arial" w:cs="Arial"/>
          <w:sz w:val="26"/>
          <w:szCs w:val="26"/>
        </w:rPr>
        <w:t xml:space="preserve">а и (или) перепланировки жилого </w:t>
      </w:r>
      <w:r w:rsidRPr="00730D18">
        <w:rPr>
          <w:rFonts w:ascii="Arial" w:hAnsi="Arial" w:cs="Arial"/>
          <w:sz w:val="26"/>
          <w:szCs w:val="26"/>
        </w:rPr>
        <w:t>помещения»</w:t>
      </w:r>
      <w:r>
        <w:rPr>
          <w:rFonts w:ascii="Arial" w:hAnsi="Arial" w:cs="Arial"/>
          <w:sz w:val="26"/>
          <w:szCs w:val="26"/>
        </w:rPr>
        <w:t xml:space="preserve">(в редакции от 10.06.2014 № 57-па) </w:t>
      </w:r>
      <w:r w:rsidRPr="00427D35">
        <w:rPr>
          <w:rFonts w:ascii="Arial" w:hAnsi="Arial" w:cs="Arial"/>
          <w:sz w:val="26"/>
          <w:szCs w:val="26"/>
        </w:rPr>
        <w:t>изложить в новой редакции согласно приложению.</w:t>
      </w:r>
    </w:p>
    <w:p w:rsidR="002C59C6" w:rsidRPr="00D56752" w:rsidRDefault="002C59C6" w:rsidP="00DF4294">
      <w:pPr>
        <w:pStyle w:val="ListParagraph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730D18">
        <w:rPr>
          <w:sz w:val="26"/>
          <w:szCs w:val="26"/>
        </w:rPr>
        <w:t xml:space="preserve">. </w:t>
      </w:r>
      <w:r>
        <w:rPr>
          <w:sz w:val="26"/>
          <w:szCs w:val="26"/>
        </w:rPr>
        <w:t>Настоящее п</w:t>
      </w:r>
      <w:r w:rsidRPr="00730D18">
        <w:rPr>
          <w:sz w:val="26"/>
          <w:szCs w:val="26"/>
        </w:rPr>
        <w:t>остановление подлежит официальному опубликованию (обнародованию) в информационном бюллетене «Усть-Юганский вестник»</w:t>
      </w:r>
      <w:bookmarkStart w:id="0" w:name="_GoBack"/>
      <w:bookmarkEnd w:id="0"/>
      <w:r w:rsidRPr="00D56752">
        <w:rPr>
          <w:sz w:val="26"/>
          <w:szCs w:val="26"/>
        </w:rPr>
        <w:t>и  размещению на сайте органов местного самоуправления сельского поселения Усть-Юган в сети Интернет.</w:t>
      </w:r>
    </w:p>
    <w:p w:rsidR="002C59C6" w:rsidRPr="00DF17A3" w:rsidRDefault="002C59C6" w:rsidP="00DF17A3">
      <w:pPr>
        <w:pStyle w:val="ListParagraph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Настоящее п</w:t>
      </w:r>
      <w:r w:rsidRPr="00730D18">
        <w:rPr>
          <w:sz w:val="26"/>
          <w:szCs w:val="26"/>
        </w:rPr>
        <w:t>остановление вступает в</w:t>
      </w:r>
      <w:r w:rsidRPr="00DF17A3">
        <w:rPr>
          <w:sz w:val="26"/>
          <w:szCs w:val="26"/>
        </w:rPr>
        <w:t xml:space="preserve"> силу после его официального опубликования (обнародования) в информационном бюллетене «Усть-Юганский вестник».</w:t>
      </w:r>
    </w:p>
    <w:p w:rsidR="002C59C6" w:rsidRPr="00617698" w:rsidRDefault="002C59C6" w:rsidP="009103DC">
      <w:pPr>
        <w:pStyle w:val="ListParagraph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DF17A3">
        <w:rPr>
          <w:sz w:val="26"/>
          <w:szCs w:val="26"/>
        </w:rPr>
        <w:t xml:space="preserve">. </w:t>
      </w:r>
      <w:r w:rsidRPr="00617698">
        <w:rPr>
          <w:sz w:val="26"/>
          <w:szCs w:val="26"/>
        </w:rPr>
        <w:t>Контроль за исполнением постановления оставляю за собой.</w:t>
      </w:r>
    </w:p>
    <w:p w:rsidR="002C59C6" w:rsidRDefault="002C59C6" w:rsidP="009103DC">
      <w:pPr>
        <w:pStyle w:val="ListParagraph"/>
        <w:ind w:left="0" w:firstLine="709"/>
        <w:jc w:val="both"/>
        <w:rPr>
          <w:rFonts w:cs="Times New Roman"/>
          <w:sz w:val="26"/>
          <w:szCs w:val="26"/>
        </w:rPr>
      </w:pPr>
    </w:p>
    <w:p w:rsidR="002C59C6" w:rsidRDefault="002C59C6" w:rsidP="00C465EF">
      <w:pPr>
        <w:pStyle w:val="ListParagraph"/>
        <w:ind w:left="0"/>
        <w:jc w:val="both"/>
        <w:rPr>
          <w:rFonts w:cs="Times New Roman"/>
          <w:sz w:val="26"/>
          <w:szCs w:val="26"/>
        </w:rPr>
      </w:pPr>
    </w:p>
    <w:p w:rsidR="002C59C6" w:rsidRDefault="002C59C6" w:rsidP="00C465EF">
      <w:pPr>
        <w:pStyle w:val="ListParagraph"/>
        <w:ind w:left="0"/>
        <w:jc w:val="both"/>
        <w:rPr>
          <w:rFonts w:cs="Times New Roman"/>
          <w:sz w:val="26"/>
          <w:szCs w:val="26"/>
        </w:rPr>
      </w:pPr>
    </w:p>
    <w:p w:rsidR="002C59C6" w:rsidRDefault="002C59C6" w:rsidP="00C465EF">
      <w:pPr>
        <w:pStyle w:val="ListParagraph"/>
        <w:ind w:left="0"/>
        <w:jc w:val="both"/>
        <w:rPr>
          <w:sz w:val="26"/>
          <w:szCs w:val="26"/>
        </w:rPr>
      </w:pPr>
      <w:r w:rsidRPr="00476C6B">
        <w:rPr>
          <w:sz w:val="26"/>
          <w:szCs w:val="26"/>
        </w:rPr>
        <w:t xml:space="preserve">Глава поселения                                                     </w:t>
      </w:r>
      <w:r>
        <w:rPr>
          <w:sz w:val="26"/>
          <w:szCs w:val="26"/>
        </w:rPr>
        <w:t>Б.В. Сочинский</w:t>
      </w:r>
    </w:p>
    <w:p w:rsidR="002C59C6" w:rsidRDefault="002C59C6" w:rsidP="00272C86">
      <w:pPr>
        <w:pStyle w:val="NoSpacing"/>
        <w:ind w:left="4962"/>
        <w:jc w:val="both"/>
        <w:rPr>
          <w:rFonts w:ascii="Arial" w:hAnsi="Arial" w:cs="Arial"/>
          <w:sz w:val="26"/>
          <w:szCs w:val="26"/>
        </w:rPr>
      </w:pPr>
    </w:p>
    <w:p w:rsidR="002C59C6" w:rsidRDefault="002C59C6" w:rsidP="00A836F7">
      <w:pPr>
        <w:pStyle w:val="NoSpacing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Приложение</w:t>
      </w:r>
    </w:p>
    <w:p w:rsidR="002C59C6" w:rsidRDefault="002C59C6" w:rsidP="00A836F7">
      <w:pPr>
        <w:pStyle w:val="NoSpacing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 постановлению администрации</w:t>
      </w:r>
    </w:p>
    <w:p w:rsidR="002C59C6" w:rsidRDefault="002C59C6" w:rsidP="00A836F7">
      <w:pPr>
        <w:pStyle w:val="NoSpacing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сельского поселения Усть-Юган</w:t>
      </w:r>
    </w:p>
    <w:p w:rsidR="002C59C6" w:rsidRDefault="002C59C6" w:rsidP="00A836F7">
      <w:pPr>
        <w:pStyle w:val="NoSpacing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06.05.2015 № 44-па</w:t>
      </w:r>
    </w:p>
    <w:p w:rsidR="002C59C6" w:rsidRDefault="002C59C6" w:rsidP="00272C86">
      <w:pPr>
        <w:pStyle w:val="NoSpacing"/>
        <w:ind w:firstLine="709"/>
        <w:jc w:val="center"/>
        <w:rPr>
          <w:rFonts w:ascii="Arial" w:hAnsi="Arial" w:cs="Arial"/>
          <w:sz w:val="26"/>
          <w:szCs w:val="26"/>
        </w:rPr>
      </w:pPr>
    </w:p>
    <w:p w:rsidR="002C59C6" w:rsidRPr="00A22FC8" w:rsidRDefault="002C59C6" w:rsidP="00272C86">
      <w:pPr>
        <w:pStyle w:val="NoSpacing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>
        <w:rPr>
          <w:rFonts w:ascii="Arial" w:hAnsi="Arial" w:cs="Arial"/>
          <w:sz w:val="26"/>
          <w:szCs w:val="26"/>
          <w:lang w:eastAsia="ar-SA"/>
        </w:rPr>
        <w:t xml:space="preserve">4.3. </w:t>
      </w:r>
      <w:r w:rsidRPr="00A22FC8">
        <w:rPr>
          <w:rFonts w:ascii="Arial" w:hAnsi="Arial" w:cs="Arial"/>
          <w:sz w:val="26"/>
          <w:szCs w:val="26"/>
          <w:lang w:eastAsia="ar-SA"/>
        </w:rPr>
        <w:t>Ответственность специалистов, в том числе должностных лиц за решения и действия (бездействие), принимаемые (осуществляемые) ими в ходе предоставления муниципальной услуги, а также за неисполнение и (или) ненадлежащее исполнение регламента:</w:t>
      </w:r>
    </w:p>
    <w:p w:rsidR="002C59C6" w:rsidRDefault="002C59C6" w:rsidP="00272C86">
      <w:pPr>
        <w:pStyle w:val="NoSpacing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>
        <w:rPr>
          <w:rFonts w:ascii="Arial" w:hAnsi="Arial" w:cs="Arial"/>
          <w:sz w:val="26"/>
          <w:szCs w:val="26"/>
          <w:lang w:eastAsia="ar-SA"/>
        </w:rPr>
        <w:t>«Должностное лицо, ответственное за осуществление административных процедур настоящего Административного регламента, несет административную ответственность в соответствии с законодательством автономного округа за:</w:t>
      </w:r>
    </w:p>
    <w:p w:rsidR="002C59C6" w:rsidRDefault="002C59C6" w:rsidP="00272C86">
      <w:pPr>
        <w:pStyle w:val="NoSpacing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>
        <w:rPr>
          <w:rFonts w:ascii="Arial" w:hAnsi="Arial" w:cs="Arial"/>
          <w:sz w:val="26"/>
          <w:szCs w:val="26"/>
          <w:lang w:eastAsia="ar-SA"/>
        </w:rPr>
        <w:t>- нарушение срока регистрации запроса заявителя о предоставлении муниципальной услуги и срока предоставления муниципальной услуги;</w:t>
      </w:r>
    </w:p>
    <w:p w:rsidR="002C59C6" w:rsidRDefault="002C59C6" w:rsidP="00272C86">
      <w:pPr>
        <w:pStyle w:val="NoSpacing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>
        <w:rPr>
          <w:rFonts w:ascii="Arial" w:hAnsi="Arial" w:cs="Arial"/>
          <w:sz w:val="26"/>
          <w:szCs w:val="26"/>
          <w:lang w:eastAsia="ar-SA"/>
        </w:rPr>
        <w:t>- неправомерные отказы в приеме у заявителя документов, предусмотренных для предоставления муниципальной услуги, в исправлении допущенных опечаток,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исправлений;</w:t>
      </w:r>
    </w:p>
    <w:p w:rsidR="002C59C6" w:rsidRDefault="002C59C6" w:rsidP="00272C8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lang w:eastAsia="ar-SA"/>
        </w:rPr>
        <w:t>- превышение максимального срока ожидания в очереди при подаче запроса о предоставлении муниципальной услуги, а равно при получении результата предоставления муниципальной услуги (за исключением срока подачи запроса в многофункциональном центре)».</w:t>
      </w:r>
    </w:p>
    <w:p w:rsidR="002C59C6" w:rsidRPr="00FA2335" w:rsidRDefault="002C59C6" w:rsidP="00272C86">
      <w:pPr>
        <w:pStyle w:val="NoSpacing"/>
        <w:ind w:firstLine="709"/>
        <w:jc w:val="center"/>
        <w:rPr>
          <w:rFonts w:ascii="Arial" w:hAnsi="Arial" w:cs="Arial"/>
          <w:sz w:val="26"/>
          <w:szCs w:val="26"/>
        </w:rPr>
      </w:pPr>
    </w:p>
    <w:sectPr w:rsidR="002C59C6" w:rsidRPr="00FA2335" w:rsidSect="00127A91">
      <w:headerReference w:type="default" r:id="rId8"/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59C6" w:rsidRDefault="002C59C6" w:rsidP="0005056C">
      <w:pPr>
        <w:spacing w:after="0" w:line="240" w:lineRule="auto"/>
      </w:pPr>
      <w:r>
        <w:separator/>
      </w:r>
    </w:p>
  </w:endnote>
  <w:endnote w:type="continuationSeparator" w:id="1">
    <w:p w:rsidR="002C59C6" w:rsidRDefault="002C59C6" w:rsidP="00050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9C6" w:rsidRDefault="002C59C6">
    <w:pPr>
      <w:pStyle w:val="Footer"/>
      <w:jc w:val="right"/>
      <w:rPr>
        <w:rFonts w:cs="Times New Roman"/>
      </w:rPr>
    </w:pPr>
  </w:p>
  <w:p w:rsidR="002C59C6" w:rsidRDefault="002C59C6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59C6" w:rsidRDefault="002C59C6" w:rsidP="0005056C">
      <w:pPr>
        <w:spacing w:after="0" w:line="240" w:lineRule="auto"/>
      </w:pPr>
      <w:r>
        <w:separator/>
      </w:r>
    </w:p>
  </w:footnote>
  <w:footnote w:type="continuationSeparator" w:id="1">
    <w:p w:rsidR="002C59C6" w:rsidRDefault="002C59C6" w:rsidP="00050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9C6" w:rsidRDefault="002C59C6" w:rsidP="00291F0A">
    <w:pPr>
      <w:pStyle w:val="Header"/>
      <w:framePr w:wrap="auto" w:vAnchor="text" w:hAnchor="margin" w:xAlign="center" w:y="1"/>
      <w:rPr>
        <w:rStyle w:val="PageNumber"/>
        <w:rFonts w:cs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2C59C6" w:rsidRDefault="002C59C6">
    <w:pPr>
      <w:pStyle w:val="Header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F7277"/>
    <w:multiLevelType w:val="multilevel"/>
    <w:tmpl w:val="331C20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975"/>
        </w:tabs>
        <w:ind w:left="9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5"/>
        </w:tabs>
        <w:ind w:left="18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15"/>
        </w:tabs>
        <w:ind w:left="2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70"/>
        </w:tabs>
        <w:ind w:left="29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85"/>
        </w:tabs>
        <w:ind w:left="35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1800"/>
      </w:pPr>
      <w:rPr>
        <w:rFonts w:hint="default"/>
      </w:rPr>
    </w:lvl>
  </w:abstractNum>
  <w:abstractNum w:abstractNumId="1">
    <w:nsid w:val="3B80503B"/>
    <w:multiLevelType w:val="hybridMultilevel"/>
    <w:tmpl w:val="72F24D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563F0F"/>
    <w:multiLevelType w:val="multilevel"/>
    <w:tmpl w:val="B3F41C18"/>
    <w:lvl w:ilvl="0">
      <w:start w:val="2"/>
      <w:numFmt w:val="decimal"/>
      <w:lvlText w:val="%1."/>
      <w:lvlJc w:val="left"/>
      <w:pPr>
        <w:tabs>
          <w:tab w:val="num" w:pos="1128"/>
        </w:tabs>
        <w:ind w:left="1128" w:hanging="112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8"/>
        </w:tabs>
        <w:ind w:left="1128" w:hanging="112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112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11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84"/>
        </w:tabs>
        <w:ind w:left="3284" w:hanging="112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74"/>
        </w:tabs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12"/>
        </w:tabs>
        <w:ind w:left="6112" w:hanging="1800"/>
      </w:pPr>
      <w:rPr>
        <w:rFonts w:hint="default"/>
      </w:rPr>
    </w:lvl>
  </w:abstractNum>
  <w:abstractNum w:abstractNumId="3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A200AD"/>
    <w:multiLevelType w:val="hybridMultilevel"/>
    <w:tmpl w:val="2CCAA920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">
    <w:nsid w:val="74012C59"/>
    <w:multiLevelType w:val="hybridMultilevel"/>
    <w:tmpl w:val="DA0A4CD0"/>
    <w:lvl w:ilvl="0" w:tplc="78FCD494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>
      <w:start w:val="1"/>
      <w:numFmt w:val="lowerLetter"/>
      <w:lvlText w:val="%5."/>
      <w:lvlJc w:val="left"/>
      <w:pPr>
        <w:ind w:left="4527" w:hanging="360"/>
      </w:pPr>
    </w:lvl>
    <w:lvl w:ilvl="5" w:tplc="0419001B">
      <w:start w:val="1"/>
      <w:numFmt w:val="lowerRoman"/>
      <w:lvlText w:val="%6."/>
      <w:lvlJc w:val="right"/>
      <w:pPr>
        <w:ind w:left="5247" w:hanging="180"/>
      </w:pPr>
    </w:lvl>
    <w:lvl w:ilvl="6" w:tplc="0419000F">
      <w:start w:val="1"/>
      <w:numFmt w:val="decimal"/>
      <w:lvlText w:val="%7."/>
      <w:lvlJc w:val="left"/>
      <w:pPr>
        <w:ind w:left="5967" w:hanging="360"/>
      </w:pPr>
    </w:lvl>
    <w:lvl w:ilvl="7" w:tplc="04190019">
      <w:start w:val="1"/>
      <w:numFmt w:val="lowerLetter"/>
      <w:lvlText w:val="%8."/>
      <w:lvlJc w:val="left"/>
      <w:pPr>
        <w:ind w:left="6687" w:hanging="360"/>
      </w:pPr>
    </w:lvl>
    <w:lvl w:ilvl="8" w:tplc="0419001B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1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7EFE"/>
    <w:rsid w:val="0005056C"/>
    <w:rsid w:val="00086852"/>
    <w:rsid w:val="000A72EC"/>
    <w:rsid w:val="00127A91"/>
    <w:rsid w:val="00134B40"/>
    <w:rsid w:val="001476B6"/>
    <w:rsid w:val="0017470B"/>
    <w:rsid w:val="00251884"/>
    <w:rsid w:val="00272C86"/>
    <w:rsid w:val="00291F0A"/>
    <w:rsid w:val="002C59C6"/>
    <w:rsid w:val="002C5D26"/>
    <w:rsid w:val="002F67BA"/>
    <w:rsid w:val="00300423"/>
    <w:rsid w:val="003D6F0D"/>
    <w:rsid w:val="003E2A04"/>
    <w:rsid w:val="00421019"/>
    <w:rsid w:val="00427D35"/>
    <w:rsid w:val="004556E7"/>
    <w:rsid w:val="004559B2"/>
    <w:rsid w:val="00476C6B"/>
    <w:rsid w:val="00482CF0"/>
    <w:rsid w:val="0051283F"/>
    <w:rsid w:val="005370B1"/>
    <w:rsid w:val="0053754B"/>
    <w:rsid w:val="00566C59"/>
    <w:rsid w:val="005913EC"/>
    <w:rsid w:val="00601430"/>
    <w:rsid w:val="00615963"/>
    <w:rsid w:val="00617698"/>
    <w:rsid w:val="00631DF3"/>
    <w:rsid w:val="0064351A"/>
    <w:rsid w:val="006554CA"/>
    <w:rsid w:val="00675C78"/>
    <w:rsid w:val="00683BAD"/>
    <w:rsid w:val="006876C7"/>
    <w:rsid w:val="00691E52"/>
    <w:rsid w:val="00697FA8"/>
    <w:rsid w:val="006A2452"/>
    <w:rsid w:val="006B148A"/>
    <w:rsid w:val="006C12BE"/>
    <w:rsid w:val="006C7324"/>
    <w:rsid w:val="00703C53"/>
    <w:rsid w:val="0071646A"/>
    <w:rsid w:val="00730D18"/>
    <w:rsid w:val="00732609"/>
    <w:rsid w:val="007A0C6A"/>
    <w:rsid w:val="007C03F0"/>
    <w:rsid w:val="007C54E3"/>
    <w:rsid w:val="007F35BE"/>
    <w:rsid w:val="0080358A"/>
    <w:rsid w:val="00867F46"/>
    <w:rsid w:val="0087278D"/>
    <w:rsid w:val="008B57B9"/>
    <w:rsid w:val="00903B65"/>
    <w:rsid w:val="009103DC"/>
    <w:rsid w:val="00916DE6"/>
    <w:rsid w:val="009D3D8E"/>
    <w:rsid w:val="009D6412"/>
    <w:rsid w:val="00A22FC8"/>
    <w:rsid w:val="00A56E5B"/>
    <w:rsid w:val="00A57801"/>
    <w:rsid w:val="00A67EF1"/>
    <w:rsid w:val="00A836F7"/>
    <w:rsid w:val="00A96C5A"/>
    <w:rsid w:val="00AC18B9"/>
    <w:rsid w:val="00AE20D3"/>
    <w:rsid w:val="00B153CB"/>
    <w:rsid w:val="00B37EFE"/>
    <w:rsid w:val="00B5404E"/>
    <w:rsid w:val="00BA205B"/>
    <w:rsid w:val="00BC17F0"/>
    <w:rsid w:val="00C37D8D"/>
    <w:rsid w:val="00C46192"/>
    <w:rsid w:val="00C465EF"/>
    <w:rsid w:val="00C53FC2"/>
    <w:rsid w:val="00C73C27"/>
    <w:rsid w:val="00C87ACB"/>
    <w:rsid w:val="00C918D4"/>
    <w:rsid w:val="00CD6C22"/>
    <w:rsid w:val="00CE2604"/>
    <w:rsid w:val="00D04047"/>
    <w:rsid w:val="00D05AE6"/>
    <w:rsid w:val="00D152A1"/>
    <w:rsid w:val="00D4315B"/>
    <w:rsid w:val="00D56752"/>
    <w:rsid w:val="00DF17A3"/>
    <w:rsid w:val="00DF4294"/>
    <w:rsid w:val="00DF7998"/>
    <w:rsid w:val="00E02083"/>
    <w:rsid w:val="00E757E3"/>
    <w:rsid w:val="00EE2FC8"/>
    <w:rsid w:val="00EE6741"/>
    <w:rsid w:val="00F319E2"/>
    <w:rsid w:val="00FA2335"/>
    <w:rsid w:val="00FB5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56C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16DE6"/>
    <w:pPr>
      <w:keepNext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16DE6"/>
    <w:rPr>
      <w:rFonts w:ascii="Cambria" w:hAnsi="Cambria" w:cs="Cambria"/>
      <w:b/>
      <w:bCs/>
      <w:i/>
      <w:iCs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rsid w:val="00482CF0"/>
    <w:rPr>
      <w:color w:val="0000FF"/>
      <w:u w:val="single"/>
    </w:rPr>
  </w:style>
  <w:style w:type="paragraph" w:customStyle="1" w:styleId="1">
    <w:name w:val="Абзац списка1"/>
    <w:basedOn w:val="Normal"/>
    <w:uiPriority w:val="99"/>
    <w:rsid w:val="00482CF0"/>
    <w:pPr>
      <w:widowControl w:val="0"/>
      <w:suppressAutoHyphens/>
      <w:overflowPunct w:val="0"/>
      <w:autoSpaceDE w:val="0"/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semiHidden/>
    <w:rsid w:val="00482CF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82CF0"/>
    <w:rPr>
      <w:rFonts w:ascii="Calibri" w:hAnsi="Calibri" w:cs="Calibri"/>
      <w:lang w:eastAsia="ru-RU"/>
    </w:rPr>
  </w:style>
  <w:style w:type="paragraph" w:styleId="Footer">
    <w:name w:val="footer"/>
    <w:basedOn w:val="Normal"/>
    <w:link w:val="FooterChar"/>
    <w:uiPriority w:val="99"/>
    <w:rsid w:val="00482CF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82CF0"/>
    <w:rPr>
      <w:rFonts w:ascii="Calibri" w:hAnsi="Calibri" w:cs="Calibri"/>
      <w:lang w:eastAsia="ru-RU"/>
    </w:rPr>
  </w:style>
  <w:style w:type="paragraph" w:styleId="ListParagraph">
    <w:name w:val="List Paragraph"/>
    <w:basedOn w:val="Normal"/>
    <w:uiPriority w:val="99"/>
    <w:qFormat/>
    <w:rsid w:val="00482CF0"/>
    <w:pPr>
      <w:widowControl w:val="0"/>
      <w:suppressAutoHyphens/>
      <w:overflowPunct w:val="0"/>
      <w:autoSpaceDE w:val="0"/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482CF0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82CF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82C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482CF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482CF0"/>
  </w:style>
  <w:style w:type="paragraph" w:styleId="NoSpacing">
    <w:name w:val="No Spacing"/>
    <w:uiPriority w:val="99"/>
    <w:qFormat/>
    <w:rsid w:val="00691E52"/>
    <w:rPr>
      <w:rFonts w:cs="Calibri"/>
      <w:lang w:eastAsia="en-US"/>
    </w:rPr>
  </w:style>
  <w:style w:type="paragraph" w:customStyle="1" w:styleId="unip">
    <w:name w:val="unip"/>
    <w:basedOn w:val="Normal"/>
    <w:uiPriority w:val="99"/>
    <w:rsid w:val="008B5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2101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">
    <w:name w:val="Знак"/>
    <w:basedOn w:val="Normal"/>
    <w:uiPriority w:val="99"/>
    <w:rsid w:val="007C54E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292</TotalTime>
  <Pages>2</Pages>
  <Words>503</Words>
  <Characters>2873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Т.Ю.Николаева</cp:lastModifiedBy>
  <cp:revision>51</cp:revision>
  <cp:lastPrinted>2015-05-06T09:30:00Z</cp:lastPrinted>
  <dcterms:created xsi:type="dcterms:W3CDTF">2013-07-20T17:02:00Z</dcterms:created>
  <dcterms:modified xsi:type="dcterms:W3CDTF">2015-05-06T09:31:00Z</dcterms:modified>
</cp:coreProperties>
</file>