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88" w:rsidRPr="006C12BE" w:rsidRDefault="00376B88" w:rsidP="00DF17A3">
      <w:pPr>
        <w:rPr>
          <w:rFonts w:ascii="Arial" w:hAnsi="Arial" w:cs="Arial"/>
          <w:sz w:val="26"/>
          <w:szCs w:val="26"/>
        </w:rPr>
      </w:pPr>
    </w:p>
    <w:p w:rsidR="00376B88" w:rsidRPr="006C12BE" w:rsidRDefault="00376B88" w:rsidP="00DF17A3">
      <w:pPr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Герб" style="position:absolute;margin-left:207pt;margin-top:-18pt;width:46.5pt;height:58.3pt;z-index:251658240;visibility:visible">
            <v:imagedata r:id="rId7" o:title="" croptop="11021f" cropbottom="5364f" cropleft="6585f" cropright="6335f"/>
          </v:shape>
        </w:pict>
      </w:r>
    </w:p>
    <w:p w:rsidR="00376B88" w:rsidRPr="006C12BE" w:rsidRDefault="00376B88" w:rsidP="00DF17A3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376B88" w:rsidRPr="006C7324" w:rsidRDefault="00376B88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376B88" w:rsidRPr="006C7324" w:rsidRDefault="00376B88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376B88" w:rsidRPr="006C7324" w:rsidRDefault="00376B88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376B88" w:rsidRPr="006C7324" w:rsidRDefault="00376B88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376B88" w:rsidRPr="006C7324" w:rsidRDefault="00376B88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АДМИНИСТРАЦИЯ СЕЛЬСКОГО ПОСЕЛЕНИЯ</w:t>
      </w:r>
    </w:p>
    <w:p w:rsidR="00376B88" w:rsidRPr="006C7324" w:rsidRDefault="00376B88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376B88" w:rsidRPr="006C7324" w:rsidRDefault="00376B88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376B88" w:rsidRPr="006C7324" w:rsidRDefault="00376B88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376B88" w:rsidRPr="006C7324" w:rsidRDefault="00376B88" w:rsidP="006C7324">
      <w:pPr>
        <w:spacing w:after="0" w:line="240" w:lineRule="auto"/>
        <w:ind w:right="18"/>
        <w:jc w:val="both"/>
        <w:rPr>
          <w:rFonts w:ascii="Arial" w:hAnsi="Arial" w:cs="Arial"/>
          <w:sz w:val="26"/>
          <w:szCs w:val="26"/>
          <w:lang w:eastAsia="ru-RU"/>
        </w:rPr>
      </w:pPr>
    </w:p>
    <w:p w:rsidR="00376B88" w:rsidRPr="006C7324" w:rsidRDefault="00376B88" w:rsidP="006C7324">
      <w:pPr>
        <w:spacing w:after="0" w:line="240" w:lineRule="auto"/>
        <w:ind w:right="18"/>
        <w:rPr>
          <w:rFonts w:ascii="Arial" w:hAnsi="Arial" w:cs="Arial"/>
          <w:sz w:val="26"/>
          <w:szCs w:val="26"/>
          <w:lang w:eastAsia="ru-RU"/>
        </w:rPr>
      </w:pPr>
      <w:r w:rsidRPr="006C7324">
        <w:rPr>
          <w:rFonts w:ascii="Arial" w:hAnsi="Arial" w:cs="Arial"/>
          <w:sz w:val="26"/>
          <w:szCs w:val="26"/>
          <w:lang w:eastAsia="ru-RU"/>
        </w:rPr>
        <w:t>__</w:t>
      </w:r>
      <w:r>
        <w:rPr>
          <w:rFonts w:ascii="Arial" w:hAnsi="Arial" w:cs="Arial"/>
          <w:sz w:val="26"/>
          <w:szCs w:val="26"/>
          <w:u w:val="single"/>
          <w:lang w:eastAsia="ru-RU"/>
        </w:rPr>
        <w:t>06.05.2015</w:t>
      </w:r>
      <w:r w:rsidRPr="006C7324">
        <w:rPr>
          <w:rFonts w:ascii="Arial" w:hAnsi="Arial" w:cs="Arial"/>
          <w:sz w:val="26"/>
          <w:szCs w:val="26"/>
          <w:lang w:eastAsia="ru-RU"/>
        </w:rPr>
        <w:t xml:space="preserve">_                 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</w:t>
      </w:r>
      <w:r w:rsidRPr="006C7324">
        <w:rPr>
          <w:rFonts w:ascii="Arial" w:hAnsi="Arial" w:cs="Arial"/>
          <w:sz w:val="26"/>
          <w:szCs w:val="26"/>
          <w:lang w:eastAsia="ru-RU"/>
        </w:rPr>
        <w:t>№__</w:t>
      </w:r>
      <w:r>
        <w:rPr>
          <w:rFonts w:ascii="Arial" w:hAnsi="Arial" w:cs="Arial"/>
          <w:sz w:val="26"/>
          <w:szCs w:val="26"/>
          <w:u w:val="single"/>
          <w:lang w:eastAsia="ru-RU"/>
        </w:rPr>
        <w:t>43-па</w:t>
      </w:r>
      <w:r w:rsidRPr="006C7324">
        <w:rPr>
          <w:rFonts w:ascii="Arial" w:hAnsi="Arial" w:cs="Arial"/>
          <w:sz w:val="26"/>
          <w:szCs w:val="26"/>
          <w:lang w:eastAsia="ru-RU"/>
        </w:rPr>
        <w:t>___</w:t>
      </w:r>
    </w:p>
    <w:p w:rsidR="00376B88" w:rsidRDefault="00376B88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76B88" w:rsidRDefault="00376B88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7324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376B88" w:rsidRPr="006C7324" w:rsidRDefault="00376B88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76B88" w:rsidRDefault="00376B88" w:rsidP="004556E7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6C7324">
        <w:rPr>
          <w:rFonts w:ascii="Arial" w:hAnsi="Arial" w:cs="Arial"/>
          <w:sz w:val="26"/>
          <w:szCs w:val="26"/>
        </w:rPr>
        <w:t>О внесении изменений в постановление</w:t>
      </w:r>
    </w:p>
    <w:p w:rsidR="00376B88" w:rsidRDefault="00376B88" w:rsidP="007932F8">
      <w:pPr>
        <w:pStyle w:val="NoSpacing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r w:rsidRPr="006C7324">
        <w:rPr>
          <w:rFonts w:ascii="Arial" w:hAnsi="Arial" w:cs="Arial"/>
          <w:sz w:val="26"/>
          <w:szCs w:val="26"/>
        </w:rPr>
        <w:t>дминистрации</w:t>
      </w:r>
      <w:r>
        <w:rPr>
          <w:rFonts w:ascii="Arial" w:hAnsi="Arial" w:cs="Arial"/>
          <w:sz w:val="26"/>
          <w:szCs w:val="26"/>
        </w:rPr>
        <w:t xml:space="preserve"> </w:t>
      </w:r>
      <w:r w:rsidRPr="006C7324">
        <w:rPr>
          <w:rFonts w:ascii="Arial" w:hAnsi="Arial" w:cs="Arial"/>
          <w:sz w:val="26"/>
          <w:szCs w:val="26"/>
        </w:rPr>
        <w:t>сельского поселе</w:t>
      </w:r>
      <w:r>
        <w:rPr>
          <w:rFonts w:ascii="Arial" w:hAnsi="Arial" w:cs="Arial"/>
          <w:sz w:val="26"/>
          <w:szCs w:val="26"/>
        </w:rPr>
        <w:t>ния Усть-Юган от 10.12.2013 № 143</w:t>
      </w:r>
      <w:r w:rsidRPr="006C7324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>«</w:t>
      </w:r>
      <w:r w:rsidRPr="00923151">
        <w:rPr>
          <w:rFonts w:ascii="Arial" w:hAnsi="Arial" w:cs="Arial"/>
          <w:sz w:val="26"/>
          <w:szCs w:val="26"/>
        </w:rPr>
        <w:t>Об утверждении</w:t>
      </w:r>
      <w:r>
        <w:rPr>
          <w:rFonts w:ascii="Arial" w:hAnsi="Arial" w:cs="Arial"/>
          <w:sz w:val="26"/>
          <w:szCs w:val="26"/>
        </w:rPr>
        <w:t xml:space="preserve"> Административного регламента предоставления муниципальной услуги «Принятие документов, а также выдача решений </w:t>
      </w:r>
    </w:p>
    <w:p w:rsidR="00376B88" w:rsidRDefault="00376B88" w:rsidP="007932F8">
      <w:pPr>
        <w:pStyle w:val="NoSpacing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переводе  жилого помещения в нежилое помещение или нежилого помещения в жилое помещение» (в редакции от 10.06.2014 № 55-па)</w:t>
      </w:r>
    </w:p>
    <w:p w:rsidR="00376B88" w:rsidRDefault="00376B88" w:rsidP="007932F8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9F243B">
      <w:pPr>
        <w:shd w:val="clear" w:color="auto" w:fill="FFFFFF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2C519F">
        <w:rPr>
          <w:rFonts w:ascii="Arial" w:hAnsi="Arial" w:cs="Arial"/>
          <w:sz w:val="26"/>
          <w:szCs w:val="26"/>
          <w:lang w:eastAsia="ru-RU"/>
        </w:rPr>
        <w:t xml:space="preserve">На основании Закона Ханты-Мансийского автономного округа – Югры от 11.06.2010 № 102-оз «Об административных правонарушениях» </w:t>
      </w:r>
    </w:p>
    <w:p w:rsidR="00376B88" w:rsidRDefault="00376B88" w:rsidP="009F243B">
      <w:pPr>
        <w:shd w:val="clear" w:color="auto" w:fill="FFFFFF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ru-RU"/>
        </w:rPr>
      </w:pPr>
      <w:r w:rsidRPr="002C519F">
        <w:rPr>
          <w:rFonts w:ascii="Arial" w:hAnsi="Arial" w:cs="Arial"/>
          <w:sz w:val="26"/>
          <w:szCs w:val="26"/>
          <w:lang w:eastAsia="ru-RU"/>
        </w:rPr>
        <w:t>п о с т а н о в л я ю:</w:t>
      </w:r>
    </w:p>
    <w:p w:rsidR="00376B88" w:rsidRPr="002C519F" w:rsidRDefault="00376B88" w:rsidP="002C519F">
      <w:pPr>
        <w:shd w:val="clear" w:color="auto" w:fill="FFFFFF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376B88" w:rsidRPr="00427D35" w:rsidRDefault="00376B88" w:rsidP="002C519F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2C519F">
        <w:rPr>
          <w:rFonts w:ascii="Arial" w:hAnsi="Arial" w:cs="Arial"/>
          <w:sz w:val="26"/>
          <w:szCs w:val="26"/>
          <w:lang w:eastAsia="ru-RU"/>
        </w:rPr>
        <w:t xml:space="preserve">1. Пункт 2.5. </w:t>
      </w:r>
      <w:r w:rsidRPr="00730D18">
        <w:rPr>
          <w:rFonts w:ascii="Arial" w:hAnsi="Arial" w:cs="Arial"/>
          <w:sz w:val="26"/>
          <w:szCs w:val="26"/>
        </w:rPr>
        <w:t>постановления администрации сельского поселения Усть-Юган от 10.12.2013 № 14</w:t>
      </w:r>
      <w:r>
        <w:rPr>
          <w:rFonts w:ascii="Arial" w:hAnsi="Arial" w:cs="Arial"/>
          <w:sz w:val="26"/>
          <w:szCs w:val="26"/>
        </w:rPr>
        <w:t>3</w:t>
      </w:r>
      <w:r w:rsidRPr="00730D18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>«</w:t>
      </w:r>
      <w:r w:rsidRPr="00923151">
        <w:rPr>
          <w:rFonts w:ascii="Arial" w:hAnsi="Arial" w:cs="Arial"/>
          <w:sz w:val="26"/>
          <w:szCs w:val="26"/>
        </w:rPr>
        <w:t>Об утверждении</w:t>
      </w:r>
      <w:r>
        <w:rPr>
          <w:rFonts w:ascii="Arial" w:hAnsi="Arial" w:cs="Arial"/>
          <w:sz w:val="26"/>
          <w:szCs w:val="26"/>
        </w:rPr>
        <w:t xml:space="preserve"> Административного регламента предоставления муниципальной услуги «Принятие документов, а также выдача решений о переводе  жилого помещения в нежилое помещение или нежилого помещения в жилое помещение»(в редакции от 10.06.2014 № 55-па) </w:t>
      </w:r>
      <w:r w:rsidRPr="00427D35">
        <w:rPr>
          <w:rFonts w:ascii="Arial" w:hAnsi="Arial" w:cs="Arial"/>
          <w:sz w:val="26"/>
          <w:szCs w:val="26"/>
        </w:rPr>
        <w:t>дополнить</w:t>
      </w:r>
      <w:r>
        <w:rPr>
          <w:rFonts w:ascii="Arial" w:hAnsi="Arial" w:cs="Arial"/>
          <w:sz w:val="26"/>
          <w:szCs w:val="26"/>
        </w:rPr>
        <w:t xml:space="preserve"> предложением«</w:t>
      </w:r>
      <w:r w:rsidRPr="00427D35">
        <w:rPr>
          <w:rFonts w:ascii="Arial" w:hAnsi="Arial" w:cs="Arial"/>
          <w:sz w:val="26"/>
          <w:szCs w:val="26"/>
        </w:rPr>
        <w:t>Законом Ханты-Мансийского автономного округа – Югры от 11.06.2010 № 102-оз «Об административных право</w:t>
      </w:r>
      <w:r>
        <w:rPr>
          <w:rFonts w:ascii="Arial" w:hAnsi="Arial" w:cs="Arial"/>
          <w:sz w:val="26"/>
          <w:szCs w:val="26"/>
        </w:rPr>
        <w:t>-</w:t>
      </w:r>
      <w:r w:rsidRPr="00427D35">
        <w:rPr>
          <w:rFonts w:ascii="Arial" w:hAnsi="Arial" w:cs="Arial"/>
          <w:sz w:val="26"/>
          <w:szCs w:val="26"/>
        </w:rPr>
        <w:t>нарушениях».</w:t>
      </w:r>
    </w:p>
    <w:p w:rsidR="00376B88" w:rsidRPr="00427D35" w:rsidRDefault="00376B88" w:rsidP="002C519F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</w:rPr>
        <w:t xml:space="preserve">2. Пункт 4.3. постановления администрации сельского поселения Усть-Юган от </w:t>
      </w:r>
      <w:r w:rsidRPr="00730D18">
        <w:rPr>
          <w:rFonts w:ascii="Arial" w:hAnsi="Arial" w:cs="Arial"/>
          <w:sz w:val="26"/>
          <w:szCs w:val="26"/>
        </w:rPr>
        <w:t>10.12.2013 № 14</w:t>
      </w:r>
      <w:r>
        <w:rPr>
          <w:rFonts w:ascii="Arial" w:hAnsi="Arial" w:cs="Arial"/>
          <w:sz w:val="26"/>
          <w:szCs w:val="26"/>
        </w:rPr>
        <w:t>3</w:t>
      </w:r>
      <w:r w:rsidRPr="00730D18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>«</w:t>
      </w:r>
      <w:r w:rsidRPr="00923151">
        <w:rPr>
          <w:rFonts w:ascii="Arial" w:hAnsi="Arial" w:cs="Arial"/>
          <w:sz w:val="26"/>
          <w:szCs w:val="26"/>
        </w:rPr>
        <w:t>Об утверждении</w:t>
      </w:r>
      <w:r>
        <w:rPr>
          <w:rFonts w:ascii="Arial" w:hAnsi="Arial" w:cs="Arial"/>
          <w:sz w:val="26"/>
          <w:szCs w:val="26"/>
        </w:rPr>
        <w:t xml:space="preserve"> Административного регламента предоставления муниципальной услуги «Принятие документов, а также выдача решений о переводе  жилого помещения в нежилое помещение или нежилого помещения в жилое помещение» (в редакции от 10.06.2014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№ 55-па) </w:t>
      </w:r>
      <w:r w:rsidRPr="00427D35">
        <w:rPr>
          <w:rFonts w:ascii="Arial" w:hAnsi="Arial" w:cs="Arial"/>
          <w:sz w:val="26"/>
          <w:szCs w:val="26"/>
        </w:rPr>
        <w:t>изложить в новой редакции согласно приложению.</w:t>
      </w:r>
    </w:p>
    <w:p w:rsidR="00376B88" w:rsidRPr="002C519F" w:rsidRDefault="00376B88" w:rsidP="002C519F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2C519F"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</w:rPr>
        <w:t xml:space="preserve"> </w:t>
      </w:r>
      <w:r w:rsidRPr="002C519F">
        <w:rPr>
          <w:rFonts w:ascii="Arial" w:hAnsi="Arial" w:cs="Arial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«Усть-Юганский вестник» и  размещению на сайте органов местного самоуправления сельского поселения Усть-Юган в сети Интернет.</w:t>
      </w:r>
    </w:p>
    <w:p w:rsidR="00376B88" w:rsidRPr="002C519F" w:rsidRDefault="00376B88" w:rsidP="00DF17A3">
      <w:pPr>
        <w:pStyle w:val="ListParagraph"/>
        <w:ind w:left="0" w:firstLine="709"/>
        <w:jc w:val="both"/>
        <w:rPr>
          <w:sz w:val="26"/>
          <w:szCs w:val="26"/>
        </w:rPr>
      </w:pPr>
      <w:r w:rsidRPr="002C519F">
        <w:rPr>
          <w:sz w:val="26"/>
          <w:szCs w:val="26"/>
        </w:rPr>
        <w:t>4. Настоящее постановление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376B88" w:rsidRDefault="00376B88" w:rsidP="009103DC">
      <w:pPr>
        <w:pStyle w:val="ListParagraph"/>
        <w:ind w:left="0" w:firstLine="709"/>
        <w:jc w:val="both"/>
        <w:rPr>
          <w:rFonts w:cs="Times New Roman"/>
        </w:rPr>
      </w:pPr>
      <w:r w:rsidRPr="002C519F">
        <w:rPr>
          <w:sz w:val="26"/>
          <w:szCs w:val="26"/>
        </w:rPr>
        <w:t>5. Контроль за исполнением</w:t>
      </w:r>
      <w:r w:rsidRPr="00476C6B">
        <w:t xml:space="preserve"> постановления оставляю за собой.</w:t>
      </w:r>
    </w:p>
    <w:p w:rsidR="00376B88" w:rsidRDefault="00376B88" w:rsidP="009103DC">
      <w:pPr>
        <w:pStyle w:val="ListParagraph"/>
        <w:ind w:left="0" w:firstLine="709"/>
        <w:jc w:val="both"/>
        <w:rPr>
          <w:rFonts w:cs="Times New Roman"/>
          <w:sz w:val="26"/>
          <w:szCs w:val="26"/>
        </w:rPr>
      </w:pPr>
    </w:p>
    <w:p w:rsidR="00376B88" w:rsidRDefault="00376B88" w:rsidP="009103DC">
      <w:pPr>
        <w:pStyle w:val="ListParagraph"/>
        <w:ind w:left="0" w:firstLine="709"/>
        <w:jc w:val="both"/>
        <w:rPr>
          <w:rFonts w:cs="Times New Roman"/>
          <w:sz w:val="26"/>
          <w:szCs w:val="26"/>
        </w:rPr>
      </w:pPr>
    </w:p>
    <w:p w:rsidR="00376B88" w:rsidRDefault="00376B88" w:rsidP="009103DC">
      <w:pPr>
        <w:pStyle w:val="ListParagraph"/>
        <w:ind w:left="0" w:firstLine="709"/>
        <w:jc w:val="both"/>
        <w:rPr>
          <w:rFonts w:cs="Times New Roman"/>
          <w:sz w:val="26"/>
          <w:szCs w:val="26"/>
        </w:rPr>
      </w:pPr>
    </w:p>
    <w:p w:rsidR="00376B88" w:rsidRDefault="00376B88" w:rsidP="00595ECC">
      <w:pPr>
        <w:pStyle w:val="ListParagraph"/>
        <w:ind w:left="0"/>
        <w:jc w:val="both"/>
        <w:rPr>
          <w:sz w:val="26"/>
          <w:szCs w:val="26"/>
        </w:rPr>
      </w:pPr>
      <w:r w:rsidRPr="00476C6B">
        <w:rPr>
          <w:sz w:val="26"/>
          <w:szCs w:val="26"/>
        </w:rPr>
        <w:t xml:space="preserve">Глава поселения                                                      </w:t>
      </w:r>
      <w:r>
        <w:rPr>
          <w:sz w:val="26"/>
          <w:szCs w:val="26"/>
        </w:rPr>
        <w:t>Б.В. Сочинский</w:t>
      </w: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Default="00376B88" w:rsidP="002C51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376B88" w:rsidRDefault="00376B88" w:rsidP="002C51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376B88" w:rsidRDefault="00376B88" w:rsidP="002C51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376B88" w:rsidRDefault="00376B88" w:rsidP="002C519F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06.05.2015 № 43-па</w:t>
      </w:r>
    </w:p>
    <w:p w:rsidR="00376B88" w:rsidRDefault="00376B88" w:rsidP="002C519F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376B88" w:rsidRPr="00A22FC8" w:rsidRDefault="00376B88" w:rsidP="002C519F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4.3. </w:t>
      </w:r>
      <w:r w:rsidRPr="00A22FC8">
        <w:rPr>
          <w:rFonts w:ascii="Arial" w:hAnsi="Arial" w:cs="Arial"/>
          <w:sz w:val="26"/>
          <w:szCs w:val="26"/>
          <w:lang w:eastAsia="ar-SA"/>
        </w:rPr>
        <w:t>Ответственность специалистов, в том числе должностных лиц за решения и действия (бездействие), принимаемые (осуществляемые) ими в ходе предоставления муниципальной услуги, а также за неисполнение и (или) ненадлежащее исполнение регламента:</w:t>
      </w:r>
    </w:p>
    <w:p w:rsidR="00376B88" w:rsidRDefault="00376B88" w:rsidP="002C519F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«Должностное лицо, ответственное за осуществление административных процедур настоящего Административного регламента, несет административную ответственность в соответствии с законодательством автономного округа за:</w:t>
      </w:r>
    </w:p>
    <w:p w:rsidR="00376B88" w:rsidRDefault="00376B88" w:rsidP="002C519F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 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376B88" w:rsidRDefault="00376B88" w:rsidP="002C519F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 неправомерные отказы в приеме у заявителя документов, предусмотренных для предоставления муниципальной услуги, в исправлении допущенных опечаток,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</w:p>
    <w:p w:rsidR="00376B88" w:rsidRDefault="00376B88" w:rsidP="002C519F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ar-SA"/>
        </w:rPr>
        <w:t>-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центре)».</w:t>
      </w:r>
    </w:p>
    <w:p w:rsidR="00376B88" w:rsidRPr="00AF5191" w:rsidRDefault="00376B88" w:rsidP="002C519F">
      <w:pPr>
        <w:pStyle w:val="NoSpacing"/>
        <w:ind w:firstLine="709"/>
        <w:jc w:val="center"/>
        <w:rPr>
          <w:sz w:val="26"/>
          <w:szCs w:val="26"/>
        </w:rPr>
      </w:pPr>
    </w:p>
    <w:sectPr w:rsidR="00376B88" w:rsidRPr="00AF5191" w:rsidSect="009F243B">
      <w:headerReference w:type="default" r:id="rId8"/>
      <w:foot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B88" w:rsidRDefault="00376B88" w:rsidP="0005056C">
      <w:pPr>
        <w:spacing w:after="0" w:line="240" w:lineRule="auto"/>
      </w:pPr>
      <w:r>
        <w:separator/>
      </w:r>
    </w:p>
  </w:endnote>
  <w:endnote w:type="continuationSeparator" w:id="1">
    <w:p w:rsidR="00376B88" w:rsidRDefault="00376B88" w:rsidP="0005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88" w:rsidRDefault="00376B88">
    <w:pPr>
      <w:pStyle w:val="Footer"/>
      <w:jc w:val="right"/>
      <w:rPr>
        <w:rFonts w:cs="Times New Roman"/>
      </w:rPr>
    </w:pPr>
  </w:p>
  <w:p w:rsidR="00376B88" w:rsidRDefault="00376B8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B88" w:rsidRDefault="00376B88" w:rsidP="0005056C">
      <w:pPr>
        <w:spacing w:after="0" w:line="240" w:lineRule="auto"/>
      </w:pPr>
      <w:r>
        <w:separator/>
      </w:r>
    </w:p>
  </w:footnote>
  <w:footnote w:type="continuationSeparator" w:id="1">
    <w:p w:rsidR="00376B88" w:rsidRDefault="00376B88" w:rsidP="0005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88" w:rsidRDefault="00376B88" w:rsidP="00291F0A">
    <w:pPr>
      <w:pStyle w:val="Head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76B88" w:rsidRDefault="00376B88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277"/>
    <w:multiLevelType w:val="multilevel"/>
    <w:tmpl w:val="331C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">
    <w:nsid w:val="30055F41"/>
    <w:multiLevelType w:val="hybridMultilevel"/>
    <w:tmpl w:val="707A7B3E"/>
    <w:lvl w:ilvl="0" w:tplc="24D695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3F0F"/>
    <w:multiLevelType w:val="multilevel"/>
    <w:tmpl w:val="B3F41C18"/>
    <w:lvl w:ilvl="0">
      <w:start w:val="2"/>
      <w:numFmt w:val="decimal"/>
      <w:lvlText w:val="%1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4"/>
        </w:tabs>
        <w:ind w:left="3284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200AD"/>
    <w:multiLevelType w:val="hybridMultilevel"/>
    <w:tmpl w:val="2CCAA92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74012C59"/>
    <w:multiLevelType w:val="hybridMultilevel"/>
    <w:tmpl w:val="DA0A4CD0"/>
    <w:lvl w:ilvl="0" w:tplc="78FCD49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FE"/>
    <w:rsid w:val="0005056C"/>
    <w:rsid w:val="000837D4"/>
    <w:rsid w:val="00086852"/>
    <w:rsid w:val="000A72EC"/>
    <w:rsid w:val="00117997"/>
    <w:rsid w:val="001416EA"/>
    <w:rsid w:val="0017470B"/>
    <w:rsid w:val="00200B63"/>
    <w:rsid w:val="00251884"/>
    <w:rsid w:val="0025293E"/>
    <w:rsid w:val="00264E52"/>
    <w:rsid w:val="00291F0A"/>
    <w:rsid w:val="002C519F"/>
    <w:rsid w:val="002C5D26"/>
    <w:rsid w:val="00300423"/>
    <w:rsid w:val="003222CA"/>
    <w:rsid w:val="00337B1A"/>
    <w:rsid w:val="00376B88"/>
    <w:rsid w:val="003A43B8"/>
    <w:rsid w:val="003E2A04"/>
    <w:rsid w:val="00421019"/>
    <w:rsid w:val="00427D35"/>
    <w:rsid w:val="004556E7"/>
    <w:rsid w:val="004559B2"/>
    <w:rsid w:val="00463165"/>
    <w:rsid w:val="00476C6B"/>
    <w:rsid w:val="00482CF0"/>
    <w:rsid w:val="004D3DEE"/>
    <w:rsid w:val="0051283F"/>
    <w:rsid w:val="005370B1"/>
    <w:rsid w:val="0053754B"/>
    <w:rsid w:val="00566C59"/>
    <w:rsid w:val="005911C3"/>
    <w:rsid w:val="005913EC"/>
    <w:rsid w:val="00595ECC"/>
    <w:rsid w:val="00601430"/>
    <w:rsid w:val="00631DF3"/>
    <w:rsid w:val="006876C7"/>
    <w:rsid w:val="00691E52"/>
    <w:rsid w:val="00697FA8"/>
    <w:rsid w:val="006A2452"/>
    <w:rsid w:val="006C12BE"/>
    <w:rsid w:val="006C7324"/>
    <w:rsid w:val="00703C53"/>
    <w:rsid w:val="0071646A"/>
    <w:rsid w:val="00730D18"/>
    <w:rsid w:val="00732609"/>
    <w:rsid w:val="007932F8"/>
    <w:rsid w:val="007A0C6A"/>
    <w:rsid w:val="007A7436"/>
    <w:rsid w:val="007C03F0"/>
    <w:rsid w:val="007C54E3"/>
    <w:rsid w:val="007F35BE"/>
    <w:rsid w:val="00827C0B"/>
    <w:rsid w:val="00867F46"/>
    <w:rsid w:val="00895FA5"/>
    <w:rsid w:val="008B2F47"/>
    <w:rsid w:val="008B57B9"/>
    <w:rsid w:val="009103DC"/>
    <w:rsid w:val="00916DE6"/>
    <w:rsid w:val="00923151"/>
    <w:rsid w:val="00987FF5"/>
    <w:rsid w:val="009C7400"/>
    <w:rsid w:val="009F243B"/>
    <w:rsid w:val="00A22FC8"/>
    <w:rsid w:val="00A56E5B"/>
    <w:rsid w:val="00A67EF1"/>
    <w:rsid w:val="00A96C5A"/>
    <w:rsid w:val="00AC18B9"/>
    <w:rsid w:val="00AE20D3"/>
    <w:rsid w:val="00AF5191"/>
    <w:rsid w:val="00B001C5"/>
    <w:rsid w:val="00B153CB"/>
    <w:rsid w:val="00B37EFE"/>
    <w:rsid w:val="00BA205B"/>
    <w:rsid w:val="00BA652E"/>
    <w:rsid w:val="00BF138B"/>
    <w:rsid w:val="00BF789C"/>
    <w:rsid w:val="00C37D8D"/>
    <w:rsid w:val="00C46192"/>
    <w:rsid w:val="00C53FC2"/>
    <w:rsid w:val="00C554BA"/>
    <w:rsid w:val="00C73C27"/>
    <w:rsid w:val="00CD6C22"/>
    <w:rsid w:val="00CE2604"/>
    <w:rsid w:val="00CE573D"/>
    <w:rsid w:val="00D04047"/>
    <w:rsid w:val="00D63D99"/>
    <w:rsid w:val="00DF17A3"/>
    <w:rsid w:val="00DF7998"/>
    <w:rsid w:val="00E757E3"/>
    <w:rsid w:val="00EE016C"/>
    <w:rsid w:val="00EE2FC8"/>
    <w:rsid w:val="00F319E2"/>
    <w:rsid w:val="00F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6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6DE6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6DE6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482CF0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2CF0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CF0"/>
    <w:rPr>
      <w:rFonts w:ascii="Calibri" w:hAnsi="Calibri" w:cs="Calibri"/>
      <w:lang w:eastAsia="ru-RU"/>
    </w:rPr>
  </w:style>
  <w:style w:type="paragraph" w:styleId="ListParagraph">
    <w:name w:val="List Paragraph"/>
    <w:basedOn w:val="Normal"/>
    <w:uiPriority w:val="99"/>
    <w:qFormat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82C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82C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2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82CF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2CF0"/>
  </w:style>
  <w:style w:type="paragraph" w:styleId="NoSpacing">
    <w:name w:val="No Spacing"/>
    <w:uiPriority w:val="99"/>
    <w:qFormat/>
    <w:rsid w:val="00691E52"/>
    <w:rPr>
      <w:rFonts w:cs="Calibri"/>
      <w:lang w:eastAsia="en-US"/>
    </w:rPr>
  </w:style>
  <w:style w:type="paragraph" w:customStyle="1" w:styleId="unip">
    <w:name w:val="unip"/>
    <w:basedOn w:val="Normal"/>
    <w:uiPriority w:val="99"/>
    <w:rsid w:val="008B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2101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7C54E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3</Pages>
  <Words>522</Words>
  <Characters>2982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Т.Ю.Николаева</cp:lastModifiedBy>
  <cp:revision>53</cp:revision>
  <cp:lastPrinted>2015-04-03T04:53:00Z</cp:lastPrinted>
  <dcterms:created xsi:type="dcterms:W3CDTF">2013-07-20T17:02:00Z</dcterms:created>
  <dcterms:modified xsi:type="dcterms:W3CDTF">2015-05-06T09:26:00Z</dcterms:modified>
</cp:coreProperties>
</file>