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D1" w:rsidRPr="00735325" w:rsidRDefault="005943D1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pt;margin-top:8.95pt;width:46.5pt;height:58.3pt;z-index:251658240;visibility:visible">
            <v:imagedata r:id="rId7" o:title="" croptop="11021f" cropbottom="5364f" cropleft="6585f" cropright="6335f"/>
          </v:shape>
        </w:pict>
      </w:r>
    </w:p>
    <w:p w:rsidR="005943D1" w:rsidRPr="00735325" w:rsidRDefault="005943D1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5943D1" w:rsidRPr="00735325" w:rsidRDefault="005943D1" w:rsidP="00735325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5943D1" w:rsidRPr="00735325" w:rsidRDefault="005943D1" w:rsidP="00735325">
      <w:pPr>
        <w:ind w:right="18"/>
        <w:rPr>
          <w:rFonts w:ascii="Arial" w:hAnsi="Arial" w:cs="Arial"/>
          <w:b/>
          <w:bCs/>
          <w:sz w:val="26"/>
          <w:szCs w:val="26"/>
        </w:rPr>
      </w:pPr>
    </w:p>
    <w:p w:rsidR="005943D1" w:rsidRDefault="005943D1" w:rsidP="00735325">
      <w:pPr>
        <w:ind w:right="18"/>
        <w:jc w:val="center"/>
        <w:rPr>
          <w:b/>
          <w:bCs/>
          <w:sz w:val="25"/>
          <w:szCs w:val="25"/>
        </w:rPr>
      </w:pPr>
    </w:p>
    <w:p w:rsidR="005943D1" w:rsidRPr="00735325" w:rsidRDefault="005943D1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943D1" w:rsidRPr="00735325" w:rsidRDefault="005943D1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Нефтеюганский район</w:t>
      </w:r>
    </w:p>
    <w:p w:rsidR="005943D1" w:rsidRPr="00735325" w:rsidRDefault="005943D1" w:rsidP="00735325">
      <w:pPr>
        <w:ind w:right="18"/>
        <w:jc w:val="center"/>
        <w:rPr>
          <w:b/>
          <w:bCs/>
          <w:sz w:val="25"/>
          <w:szCs w:val="25"/>
        </w:rPr>
      </w:pPr>
      <w:r w:rsidRPr="00735325">
        <w:rPr>
          <w:b/>
          <w:bCs/>
          <w:sz w:val="25"/>
          <w:szCs w:val="25"/>
        </w:rPr>
        <w:t>Ханты-Мансийский автономный округ – Югра</w:t>
      </w:r>
    </w:p>
    <w:p w:rsidR="005943D1" w:rsidRPr="00735325" w:rsidRDefault="005943D1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5943D1" w:rsidRPr="00735325" w:rsidRDefault="005943D1" w:rsidP="00735325">
      <w:pPr>
        <w:ind w:right="18"/>
        <w:jc w:val="center"/>
        <w:rPr>
          <w:b/>
          <w:bCs/>
          <w:sz w:val="36"/>
          <w:szCs w:val="36"/>
        </w:rPr>
      </w:pPr>
      <w:r w:rsidRPr="00735325">
        <w:rPr>
          <w:b/>
          <w:bCs/>
          <w:sz w:val="36"/>
          <w:szCs w:val="36"/>
        </w:rPr>
        <w:t>АДМИНИСТРАЦИЯ СЕЛЬСКОГО ПОСЕЛЕНИЯ</w:t>
      </w:r>
    </w:p>
    <w:p w:rsidR="005943D1" w:rsidRPr="00735325" w:rsidRDefault="005943D1" w:rsidP="00735325">
      <w:pPr>
        <w:ind w:right="18"/>
        <w:jc w:val="center"/>
        <w:rPr>
          <w:sz w:val="36"/>
          <w:szCs w:val="36"/>
        </w:rPr>
      </w:pPr>
      <w:r w:rsidRPr="00735325">
        <w:rPr>
          <w:b/>
          <w:bCs/>
          <w:sz w:val="36"/>
          <w:szCs w:val="36"/>
        </w:rPr>
        <w:t>УСТЬ-ЮГАН</w:t>
      </w:r>
    </w:p>
    <w:p w:rsidR="005943D1" w:rsidRPr="00735325" w:rsidRDefault="005943D1" w:rsidP="00735325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5943D1" w:rsidRPr="00735325" w:rsidRDefault="005943D1" w:rsidP="00735325">
      <w:pPr>
        <w:ind w:right="18"/>
        <w:jc w:val="center"/>
        <w:rPr>
          <w:b/>
          <w:bCs/>
          <w:sz w:val="32"/>
          <w:szCs w:val="32"/>
        </w:rPr>
      </w:pPr>
      <w:r w:rsidRPr="00735325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Е</w:t>
      </w:r>
    </w:p>
    <w:p w:rsidR="005943D1" w:rsidRPr="00735325" w:rsidRDefault="005943D1" w:rsidP="0073532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5943D1" w:rsidRPr="00735325" w:rsidRDefault="005943D1" w:rsidP="00735325">
      <w:pPr>
        <w:ind w:right="18"/>
        <w:rPr>
          <w:rFonts w:ascii="Arial" w:hAnsi="Arial" w:cs="Arial"/>
          <w:sz w:val="26"/>
          <w:szCs w:val="26"/>
        </w:rPr>
      </w:pPr>
      <w:r w:rsidRPr="00735325"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  <w:u w:val="single"/>
        </w:rPr>
        <w:t>06.05.2015</w:t>
      </w:r>
      <w:r w:rsidRPr="00735325">
        <w:rPr>
          <w:rFonts w:ascii="Arial" w:hAnsi="Arial" w:cs="Arial"/>
          <w:sz w:val="26"/>
          <w:szCs w:val="26"/>
        </w:rPr>
        <w:t>___                                                                       №__</w:t>
      </w:r>
      <w:r w:rsidRPr="008D2EA7">
        <w:rPr>
          <w:rFonts w:ascii="Arial" w:hAnsi="Arial" w:cs="Arial"/>
          <w:sz w:val="26"/>
          <w:szCs w:val="26"/>
          <w:u w:val="single"/>
        </w:rPr>
        <w:t>41-па</w:t>
      </w:r>
      <w:r w:rsidRPr="00735325">
        <w:rPr>
          <w:rFonts w:ascii="Arial" w:hAnsi="Arial" w:cs="Arial"/>
          <w:sz w:val="26"/>
          <w:szCs w:val="26"/>
        </w:rPr>
        <w:t>____</w:t>
      </w:r>
    </w:p>
    <w:p w:rsidR="005943D1" w:rsidRDefault="005943D1" w:rsidP="00735325">
      <w:pPr>
        <w:ind w:right="18"/>
        <w:jc w:val="center"/>
        <w:rPr>
          <w:sz w:val="20"/>
          <w:szCs w:val="20"/>
        </w:rPr>
      </w:pPr>
      <w:r w:rsidRPr="00735325">
        <w:rPr>
          <w:sz w:val="20"/>
          <w:szCs w:val="20"/>
        </w:rPr>
        <w:t>п. Усть-Юган</w:t>
      </w:r>
    </w:p>
    <w:p w:rsidR="005943D1" w:rsidRDefault="005943D1" w:rsidP="00735325">
      <w:pPr>
        <w:ind w:right="18"/>
        <w:jc w:val="center"/>
        <w:rPr>
          <w:sz w:val="20"/>
          <w:szCs w:val="20"/>
        </w:rPr>
      </w:pPr>
    </w:p>
    <w:p w:rsidR="005943D1" w:rsidRPr="00735325" w:rsidRDefault="005943D1" w:rsidP="00735325">
      <w:pPr>
        <w:ind w:right="18"/>
        <w:jc w:val="center"/>
        <w:rPr>
          <w:sz w:val="20"/>
          <w:szCs w:val="20"/>
        </w:rPr>
      </w:pPr>
    </w:p>
    <w:p w:rsidR="005943D1" w:rsidRDefault="005943D1" w:rsidP="008D2EA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B2C63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сельского </w:t>
      </w:r>
    </w:p>
    <w:p w:rsidR="005943D1" w:rsidRDefault="005943D1" w:rsidP="008D2EA7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B2C63">
        <w:rPr>
          <w:rFonts w:ascii="Arial" w:hAnsi="Arial" w:cs="Arial"/>
          <w:sz w:val="26"/>
          <w:szCs w:val="26"/>
        </w:rPr>
        <w:t>поселения Усть-Юган от 29.10.2013 № 1</w:t>
      </w:r>
      <w:r>
        <w:rPr>
          <w:rFonts w:ascii="Arial" w:hAnsi="Arial" w:cs="Arial"/>
          <w:sz w:val="26"/>
          <w:szCs w:val="26"/>
        </w:rPr>
        <w:t>29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«Об утверждении </w:t>
      </w:r>
    </w:p>
    <w:p w:rsidR="005943D1" w:rsidRDefault="005943D1" w:rsidP="008D2EA7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Административного регламента по предоставлению муниципальной услуги «Предоставление информации об объектах недвижимого имущества, </w:t>
      </w:r>
    </w:p>
    <w:p w:rsidR="005943D1" w:rsidRDefault="005943D1" w:rsidP="008D2EA7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находящихся в муниципальной собственности и предназначенных </w:t>
      </w:r>
    </w:p>
    <w:p w:rsidR="005943D1" w:rsidRDefault="005943D1" w:rsidP="008D2EA7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сдачи в аренду» (в редакции от 10.06.2014 № 54-па)</w:t>
      </w:r>
    </w:p>
    <w:p w:rsidR="005943D1" w:rsidRDefault="005943D1" w:rsidP="0065006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5943D1" w:rsidRDefault="005943D1" w:rsidP="00650068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5943D1" w:rsidRPr="00427D35" w:rsidRDefault="005943D1" w:rsidP="008D2EA7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На основании Закона Ханты-Мансийского автономного округа – Югры от 11.06.2010 № 102-оз «Об административных правонарушениях» п о с т а н о в л я ю:</w:t>
      </w:r>
    </w:p>
    <w:p w:rsidR="005943D1" w:rsidRPr="00427D35" w:rsidRDefault="005943D1" w:rsidP="008D2EA7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5943D1" w:rsidRPr="00427D35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1. Пункт 2.5.</w:t>
      </w:r>
      <w:r>
        <w:rPr>
          <w:rFonts w:ascii="Arial" w:hAnsi="Arial" w:cs="Arial"/>
          <w:sz w:val="26"/>
          <w:szCs w:val="26"/>
        </w:rPr>
        <w:t xml:space="preserve"> постановления</w:t>
      </w:r>
      <w:r w:rsidRPr="00CB2C6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29.10.2013 № 1</w:t>
      </w:r>
      <w:r>
        <w:rPr>
          <w:rFonts w:ascii="Arial" w:hAnsi="Arial" w:cs="Arial"/>
          <w:sz w:val="26"/>
          <w:szCs w:val="26"/>
        </w:rPr>
        <w:t>29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от 10.06.2014 № 54-па) </w:t>
      </w:r>
      <w:r w:rsidRPr="00427D35">
        <w:rPr>
          <w:rFonts w:ascii="Arial" w:hAnsi="Arial" w:cs="Arial"/>
          <w:sz w:val="26"/>
          <w:szCs w:val="26"/>
        </w:rPr>
        <w:t xml:space="preserve">дополнить </w:t>
      </w:r>
      <w:r>
        <w:rPr>
          <w:rFonts w:ascii="Arial" w:hAnsi="Arial" w:cs="Arial"/>
          <w:sz w:val="26"/>
          <w:szCs w:val="26"/>
        </w:rPr>
        <w:t>предложением «</w:t>
      </w:r>
      <w:r w:rsidRPr="00427D35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правонарушениях».</w:t>
      </w:r>
    </w:p>
    <w:p w:rsidR="005943D1" w:rsidRPr="00427D35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2. Пункт 4.3. постановления администрации сельского поселения Усть-Юган от 29.10.2013 </w:t>
      </w:r>
      <w:r w:rsidRPr="00CB2C63">
        <w:rPr>
          <w:rFonts w:ascii="Arial" w:hAnsi="Arial" w:cs="Arial"/>
          <w:sz w:val="26"/>
          <w:szCs w:val="26"/>
        </w:rPr>
        <w:t>№ 1</w:t>
      </w:r>
      <w:r>
        <w:rPr>
          <w:rFonts w:ascii="Arial" w:hAnsi="Arial" w:cs="Arial"/>
          <w:sz w:val="26"/>
          <w:szCs w:val="26"/>
        </w:rPr>
        <w:t>29</w:t>
      </w:r>
      <w:r w:rsidRPr="00CB2C63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(в редакции от 10.06.2014 № 54-па)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5943D1" w:rsidRPr="001346E0" w:rsidRDefault="005943D1" w:rsidP="008D2EA7">
      <w:pPr>
        <w:pStyle w:val="ListParagraph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3. Настоящее постановление подлежит официальному опубли-кованию (обнародованию) в информационном бюллетене «Усть-Юганский вестник» </w:t>
      </w:r>
      <w:r w:rsidRPr="001346E0">
        <w:rPr>
          <w:rFonts w:ascii="Arial" w:hAnsi="Arial" w:cs="Arial"/>
          <w:sz w:val="26"/>
          <w:szCs w:val="26"/>
        </w:rPr>
        <w:t>и  размещению на сайте органов местного самоуправления сельского поселения Усть-Юган в сети Интернет.</w:t>
      </w:r>
    </w:p>
    <w:p w:rsidR="005943D1" w:rsidRDefault="005943D1" w:rsidP="008D2EA7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5943D1" w:rsidRDefault="005943D1" w:rsidP="008D2EA7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5. Контроль за исполнением постановления оставляю за собой.</w:t>
      </w:r>
    </w:p>
    <w:p w:rsidR="005943D1" w:rsidRDefault="005943D1" w:rsidP="008D2EA7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5943D1" w:rsidRDefault="005943D1" w:rsidP="008D2EA7">
      <w:pPr>
        <w:shd w:val="clear" w:color="auto" w:fill="FFFFFF"/>
        <w:spacing w:line="280" w:lineRule="exact"/>
        <w:ind w:right="-85"/>
        <w:jc w:val="both"/>
        <w:rPr>
          <w:rFonts w:ascii="Arial" w:hAnsi="Arial" w:cs="Arial"/>
          <w:sz w:val="26"/>
          <w:szCs w:val="26"/>
          <w:lang w:eastAsia="en-US"/>
        </w:rPr>
      </w:pPr>
    </w:p>
    <w:p w:rsidR="005943D1" w:rsidRDefault="005943D1" w:rsidP="008D2EA7">
      <w:pPr>
        <w:shd w:val="clear" w:color="auto" w:fill="FFFFFF"/>
        <w:spacing w:line="280" w:lineRule="exact"/>
        <w:ind w:right="-85"/>
        <w:jc w:val="both"/>
        <w:rPr>
          <w:rFonts w:ascii="Arial" w:hAnsi="Arial" w:cs="Arial"/>
          <w:sz w:val="26"/>
          <w:szCs w:val="26"/>
          <w:lang w:eastAsia="en-US"/>
        </w:rPr>
      </w:pPr>
    </w:p>
    <w:p w:rsidR="005943D1" w:rsidRDefault="005943D1" w:rsidP="008D2EA7">
      <w:pPr>
        <w:shd w:val="clear" w:color="auto" w:fill="FFFFFF"/>
        <w:spacing w:line="280" w:lineRule="exact"/>
        <w:ind w:right="-85"/>
        <w:jc w:val="both"/>
        <w:rPr>
          <w:rFonts w:ascii="Arial" w:hAnsi="Arial" w:cs="Arial"/>
          <w:sz w:val="26"/>
          <w:szCs w:val="26"/>
          <w:lang w:eastAsia="en-US"/>
        </w:rPr>
      </w:pPr>
    </w:p>
    <w:p w:rsidR="005943D1" w:rsidRDefault="005943D1" w:rsidP="008D2EA7">
      <w:pPr>
        <w:shd w:val="clear" w:color="auto" w:fill="FFFFFF"/>
        <w:spacing w:line="280" w:lineRule="exact"/>
        <w:ind w:right="-85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Глава поселения                                                      Б.В. Сочинский</w:t>
      </w: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943D1" w:rsidRDefault="005943D1" w:rsidP="008D2EA7">
      <w:pPr>
        <w:pStyle w:val="NoSpacing"/>
        <w:ind w:left="496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06.05.2014 № 41-па</w:t>
      </w:r>
    </w:p>
    <w:p w:rsidR="005943D1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5943D1" w:rsidRPr="00A22FC8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5943D1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5943D1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5943D1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5943D1" w:rsidRDefault="005943D1" w:rsidP="008D2EA7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5943D1" w:rsidRDefault="005943D1" w:rsidP="008D2EA7">
      <w:pPr>
        <w:pStyle w:val="NoSpacing"/>
        <w:jc w:val="both"/>
        <w:rPr>
          <w:rFonts w:ascii="Arial" w:hAnsi="Arial" w:cs="Arial"/>
          <w:sz w:val="26"/>
          <w:szCs w:val="26"/>
        </w:rPr>
      </w:pPr>
    </w:p>
    <w:sectPr w:rsidR="005943D1" w:rsidSect="008D2EA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D1" w:rsidRDefault="005943D1" w:rsidP="003F10DE">
      <w:r>
        <w:separator/>
      </w:r>
    </w:p>
  </w:endnote>
  <w:endnote w:type="continuationSeparator" w:id="1">
    <w:p w:rsidR="005943D1" w:rsidRDefault="005943D1" w:rsidP="003F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D1" w:rsidRDefault="005943D1" w:rsidP="003F10DE">
      <w:r>
        <w:separator/>
      </w:r>
    </w:p>
  </w:footnote>
  <w:footnote w:type="continuationSeparator" w:id="1">
    <w:p w:rsidR="005943D1" w:rsidRDefault="005943D1" w:rsidP="003F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D1" w:rsidRDefault="005943D1" w:rsidP="004F021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943D1" w:rsidRDefault="005943D1">
    <w:pPr>
      <w:pStyle w:val="Header"/>
      <w:jc w:val="center"/>
    </w:pPr>
  </w:p>
  <w:p w:rsidR="005943D1" w:rsidRDefault="005943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F4F"/>
    <w:multiLevelType w:val="hybridMultilevel"/>
    <w:tmpl w:val="3C3075BE"/>
    <w:lvl w:ilvl="0" w:tplc="EF60D216">
      <w:start w:val="1"/>
      <w:numFmt w:val="decimal"/>
      <w:lvlText w:val="%1."/>
      <w:lvlJc w:val="left"/>
      <w:pPr>
        <w:ind w:left="669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D52247B"/>
    <w:multiLevelType w:val="multilevel"/>
    <w:tmpl w:val="9172702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F24705"/>
    <w:multiLevelType w:val="multilevel"/>
    <w:tmpl w:val="960E03A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759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61BC8"/>
    <w:multiLevelType w:val="multilevel"/>
    <w:tmpl w:val="100639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97D401F"/>
    <w:multiLevelType w:val="hybridMultilevel"/>
    <w:tmpl w:val="61045CEA"/>
    <w:lvl w:ilvl="0" w:tplc="17F80B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4BFF"/>
    <w:multiLevelType w:val="hybridMultilevel"/>
    <w:tmpl w:val="8EF6D6B8"/>
    <w:lvl w:ilvl="0" w:tplc="3FAAC636">
      <w:start w:val="1"/>
      <w:numFmt w:val="bullet"/>
      <w:lvlText w:val=""/>
      <w:lvlJc w:val="left"/>
      <w:pPr>
        <w:ind w:left="8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0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484" w:hanging="360"/>
      </w:pPr>
      <w:rPr>
        <w:rFonts w:ascii="Wingdings" w:hAnsi="Wingdings" w:cs="Wingdings" w:hint="default"/>
      </w:rPr>
    </w:lvl>
  </w:abstractNum>
  <w:abstractNum w:abstractNumId="16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70FB1E9D"/>
    <w:multiLevelType w:val="multilevel"/>
    <w:tmpl w:val="593E3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DD8"/>
    <w:rsid w:val="000400A9"/>
    <w:rsid w:val="000D24FB"/>
    <w:rsid w:val="000F13DE"/>
    <w:rsid w:val="000F7DBC"/>
    <w:rsid w:val="00121FA2"/>
    <w:rsid w:val="001346E0"/>
    <w:rsid w:val="001C4F8E"/>
    <w:rsid w:val="001D3DAD"/>
    <w:rsid w:val="00204F00"/>
    <w:rsid w:val="002B0E64"/>
    <w:rsid w:val="002D0976"/>
    <w:rsid w:val="002D2939"/>
    <w:rsid w:val="00370D63"/>
    <w:rsid w:val="003728DF"/>
    <w:rsid w:val="00393AC2"/>
    <w:rsid w:val="003A1E21"/>
    <w:rsid w:val="003D6236"/>
    <w:rsid w:val="003F10DE"/>
    <w:rsid w:val="003F379C"/>
    <w:rsid w:val="00427D35"/>
    <w:rsid w:val="004342EE"/>
    <w:rsid w:val="00475AE5"/>
    <w:rsid w:val="00480A61"/>
    <w:rsid w:val="00495B9C"/>
    <w:rsid w:val="004A2CB6"/>
    <w:rsid w:val="004D245F"/>
    <w:rsid w:val="004D4503"/>
    <w:rsid w:val="004F021E"/>
    <w:rsid w:val="005765A9"/>
    <w:rsid w:val="005943D1"/>
    <w:rsid w:val="005B6132"/>
    <w:rsid w:val="006367C2"/>
    <w:rsid w:val="00644191"/>
    <w:rsid w:val="00650068"/>
    <w:rsid w:val="00655FA1"/>
    <w:rsid w:val="006910D9"/>
    <w:rsid w:val="006A4E50"/>
    <w:rsid w:val="006B1632"/>
    <w:rsid w:val="006B7BFE"/>
    <w:rsid w:val="006C47E2"/>
    <w:rsid w:val="006E78D2"/>
    <w:rsid w:val="006E7A19"/>
    <w:rsid w:val="00720FAD"/>
    <w:rsid w:val="00726A3D"/>
    <w:rsid w:val="00735325"/>
    <w:rsid w:val="00753ABD"/>
    <w:rsid w:val="007A1D2F"/>
    <w:rsid w:val="007C178F"/>
    <w:rsid w:val="007D462A"/>
    <w:rsid w:val="007E4C63"/>
    <w:rsid w:val="008615D4"/>
    <w:rsid w:val="008832F7"/>
    <w:rsid w:val="00886CE0"/>
    <w:rsid w:val="00897573"/>
    <w:rsid w:val="008B199C"/>
    <w:rsid w:val="008D2EA7"/>
    <w:rsid w:val="0090292A"/>
    <w:rsid w:val="00921B4A"/>
    <w:rsid w:val="00965982"/>
    <w:rsid w:val="009729F2"/>
    <w:rsid w:val="00985664"/>
    <w:rsid w:val="009B1836"/>
    <w:rsid w:val="00A22FC8"/>
    <w:rsid w:val="00A40E79"/>
    <w:rsid w:val="00A4455F"/>
    <w:rsid w:val="00A67E09"/>
    <w:rsid w:val="00A854BF"/>
    <w:rsid w:val="00A96500"/>
    <w:rsid w:val="00AB52B0"/>
    <w:rsid w:val="00AC7596"/>
    <w:rsid w:val="00AE0FFD"/>
    <w:rsid w:val="00B021FF"/>
    <w:rsid w:val="00B868AB"/>
    <w:rsid w:val="00BC07AE"/>
    <w:rsid w:val="00BF2847"/>
    <w:rsid w:val="00C56F99"/>
    <w:rsid w:val="00C65C5E"/>
    <w:rsid w:val="00C675C4"/>
    <w:rsid w:val="00CB2C63"/>
    <w:rsid w:val="00D2519E"/>
    <w:rsid w:val="00D3021C"/>
    <w:rsid w:val="00D50B74"/>
    <w:rsid w:val="00D56973"/>
    <w:rsid w:val="00D817F1"/>
    <w:rsid w:val="00D8384F"/>
    <w:rsid w:val="00DA620E"/>
    <w:rsid w:val="00DC59A2"/>
    <w:rsid w:val="00DE6815"/>
    <w:rsid w:val="00E547E4"/>
    <w:rsid w:val="00E621BF"/>
    <w:rsid w:val="00E702F1"/>
    <w:rsid w:val="00E90A1B"/>
    <w:rsid w:val="00ED7DD8"/>
    <w:rsid w:val="00EE76CA"/>
    <w:rsid w:val="00F001B1"/>
    <w:rsid w:val="00F16532"/>
    <w:rsid w:val="00F55DFF"/>
    <w:rsid w:val="00F61927"/>
    <w:rsid w:val="00F632FF"/>
    <w:rsid w:val="00F7430A"/>
    <w:rsid w:val="00F9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ED7DD8"/>
    <w:pPr>
      <w:keepNext/>
      <w:spacing w:before="240" w:after="60"/>
      <w:outlineLvl w:val="0"/>
    </w:pPr>
    <w:rPr>
      <w:rFonts w:ascii="Cambria" w:hAnsi="Cambria" w:cs="Cambri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DD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ED7DD8"/>
    <w:rPr>
      <w:rFonts w:ascii="Cambria" w:hAnsi="Cambria" w:cs="Cambri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DD8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D7DD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7DD8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D7DD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7DD8"/>
    <w:rPr>
      <w:rFonts w:ascii="Arial" w:hAnsi="Arial" w:cs="Arial"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ED7DD8"/>
    <w:pPr>
      <w:tabs>
        <w:tab w:val="left" w:pos="0"/>
      </w:tabs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7D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7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D7DD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C5E"/>
    <w:pPr>
      <w:ind w:left="720"/>
    </w:pPr>
  </w:style>
  <w:style w:type="paragraph" w:styleId="NoSpacing">
    <w:name w:val="No Spacing"/>
    <w:uiPriority w:val="99"/>
    <w:qFormat/>
    <w:rsid w:val="0065006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E90A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65A9"/>
    <w:pPr>
      <w:spacing w:before="100" w:beforeAutospacing="1" w:after="100" w:afterAutospacing="1"/>
    </w:pPr>
  </w:style>
  <w:style w:type="character" w:customStyle="1" w:styleId="fn">
    <w:name w:val="fn"/>
    <w:basedOn w:val="DefaultParagraphFont"/>
    <w:uiPriority w:val="99"/>
    <w:rsid w:val="005765A9"/>
  </w:style>
  <w:style w:type="paragraph" w:styleId="BalloonText">
    <w:name w:val="Balloon Text"/>
    <w:basedOn w:val="Normal"/>
    <w:link w:val="BalloonTextChar"/>
    <w:uiPriority w:val="99"/>
    <w:semiHidden/>
    <w:rsid w:val="00735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32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F10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0D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F10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0D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25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3</Pages>
  <Words>524</Words>
  <Characters>2993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Т.Ю.Николаева</cp:lastModifiedBy>
  <cp:revision>50</cp:revision>
  <cp:lastPrinted>2015-05-06T07:57:00Z</cp:lastPrinted>
  <dcterms:created xsi:type="dcterms:W3CDTF">2013-05-02T14:12:00Z</dcterms:created>
  <dcterms:modified xsi:type="dcterms:W3CDTF">2015-05-06T07:58:00Z</dcterms:modified>
</cp:coreProperties>
</file>