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7A" w:rsidRDefault="00DE477A" w:rsidP="00537EAF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4.2pt;margin-top:-4.95pt;width:46.5pt;height:58.5pt;z-index:251658240;visibility:visible">
            <v:imagedata r:id="rId6" o:title="" croptop="11021f" cropbottom="5364f" cropleft="6585f" cropright="6335f"/>
          </v:shape>
        </w:pict>
      </w:r>
    </w:p>
    <w:p w:rsidR="00DE477A" w:rsidRDefault="00DE477A" w:rsidP="00537EAF">
      <w:pPr>
        <w:tabs>
          <w:tab w:val="left" w:pos="3780"/>
        </w:tabs>
        <w:jc w:val="both"/>
      </w:pPr>
    </w:p>
    <w:p w:rsidR="00DE477A" w:rsidRDefault="00DE477A" w:rsidP="00537EAF">
      <w:pPr>
        <w:tabs>
          <w:tab w:val="left" w:pos="3780"/>
        </w:tabs>
        <w:jc w:val="both"/>
      </w:pPr>
    </w:p>
    <w:p w:rsidR="00DE477A" w:rsidRDefault="00DE477A" w:rsidP="00537EAF">
      <w:pPr>
        <w:ind w:right="18"/>
        <w:jc w:val="center"/>
        <w:rPr>
          <w:b/>
          <w:bCs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Нефтеюганский район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АДМИНИСТРАЦИЯ СЕЛЬСКОГО ПОСЕЛЕНИЯ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УСТЬ-ЮГАН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29"/>
        <w:gridCol w:w="2850"/>
        <w:gridCol w:w="3085"/>
        <w:gridCol w:w="495"/>
        <w:gridCol w:w="1212"/>
      </w:tblGrid>
      <w:tr w:rsidR="00DE477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477A" w:rsidRPr="00C65B7D" w:rsidRDefault="00DE477A" w:rsidP="00BA692A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13.04.2015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1gif"/>
              <w:spacing w:line="276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2gif"/>
              <w:spacing w:line="276" w:lineRule="auto"/>
              <w:jc w:val="right"/>
              <w:rPr>
                <w:rFonts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477A" w:rsidRDefault="00DE477A" w:rsidP="00BA692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29-па</w:t>
            </w:r>
          </w:p>
        </w:tc>
      </w:tr>
    </w:tbl>
    <w:p w:rsidR="00DE477A" w:rsidRDefault="00DE477A" w:rsidP="00537EAF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п. Усть-Юган</w:t>
      </w:r>
    </w:p>
    <w:p w:rsidR="00DE477A" w:rsidRDefault="00DE477A" w:rsidP="00537EAF">
      <w:pPr>
        <w:jc w:val="center"/>
      </w:pPr>
    </w:p>
    <w:p w:rsidR="00DE477A" w:rsidRDefault="00DE477A" w:rsidP="00537EAF">
      <w:pPr>
        <w:jc w:val="center"/>
      </w:pPr>
    </w:p>
    <w:p w:rsidR="00DE477A" w:rsidRDefault="00DE477A" w:rsidP="00537EAF">
      <w:pPr>
        <w:ind w:right="18"/>
        <w:jc w:val="center"/>
      </w:pPr>
      <w:r>
        <w:t>О формировании постоянно действующей комиссии</w:t>
      </w:r>
    </w:p>
    <w:p w:rsidR="00DE477A" w:rsidRDefault="00DE477A" w:rsidP="00537EAF">
      <w:pPr>
        <w:ind w:right="18"/>
        <w:jc w:val="center"/>
      </w:pPr>
      <w:r>
        <w:t>по осмотру детских игровых площадок</w:t>
      </w:r>
    </w:p>
    <w:p w:rsidR="00DE477A" w:rsidRDefault="00DE477A" w:rsidP="00537EAF">
      <w:pPr>
        <w:pStyle w:val="Con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:rsidR="00DE477A" w:rsidRDefault="00DE477A" w:rsidP="00537EAF">
      <w:pPr>
        <w:pStyle w:val="ConsTitle"/>
        <w:widowControl/>
        <w:jc w:val="both"/>
        <w:rPr>
          <w:b w:val="0"/>
          <w:bCs w:val="0"/>
          <w:sz w:val="26"/>
          <w:szCs w:val="26"/>
        </w:rPr>
      </w:pPr>
    </w:p>
    <w:p w:rsidR="00DE477A" w:rsidRDefault="00DE477A" w:rsidP="00537EAF">
      <w:pPr>
        <w:ind w:right="18"/>
        <w:jc w:val="both"/>
        <w:rPr>
          <w:b/>
          <w:bCs/>
        </w:rPr>
      </w:pPr>
      <w:r>
        <w:tab/>
        <w:t xml:space="preserve">  В целях выявления и устранения фактов, влияющих на детский травматизм п о с т а н о в л я ю:</w:t>
      </w:r>
    </w:p>
    <w:p w:rsidR="00DE477A" w:rsidRDefault="00DE477A" w:rsidP="00537EAF">
      <w:pPr>
        <w:ind w:right="18"/>
        <w:jc w:val="center"/>
        <w:rPr>
          <w:b/>
          <w:bCs/>
        </w:rPr>
      </w:pPr>
    </w:p>
    <w:p w:rsidR="00DE477A" w:rsidRDefault="00DE477A" w:rsidP="00537EAF">
      <w:pPr>
        <w:ind w:right="18"/>
        <w:jc w:val="both"/>
      </w:pPr>
      <w:r>
        <w:rPr>
          <w:b/>
          <w:bCs/>
        </w:rPr>
        <w:tab/>
      </w:r>
      <w:r w:rsidRPr="00BC082E">
        <w:t xml:space="preserve">1. Создать постоянно </w:t>
      </w:r>
      <w:r>
        <w:t>действующую</w:t>
      </w:r>
      <w:r w:rsidRPr="00BC082E">
        <w:t xml:space="preserve"> комиссиюпо осмотру детских игровых площадок (приложение № 1).</w:t>
      </w:r>
    </w:p>
    <w:p w:rsidR="00DE477A" w:rsidRDefault="00DE477A" w:rsidP="00537EAF">
      <w:pPr>
        <w:ind w:right="18"/>
        <w:jc w:val="both"/>
      </w:pPr>
      <w:r>
        <w:tab/>
        <w:t>2. Постоянно действующей комиссии:</w:t>
      </w:r>
    </w:p>
    <w:p w:rsidR="00DE477A" w:rsidRDefault="00DE477A" w:rsidP="00537EAF">
      <w:pPr>
        <w:ind w:right="18"/>
        <w:jc w:val="both"/>
      </w:pPr>
      <w:r>
        <w:tab/>
        <w:t>2.1. Проводить ежегодный осмотр детских игровых площадок в соответствии с графиком (приложение № 2);</w:t>
      </w:r>
    </w:p>
    <w:p w:rsidR="00DE477A" w:rsidRDefault="00DE477A" w:rsidP="00537EAF">
      <w:pPr>
        <w:ind w:right="18"/>
        <w:jc w:val="both"/>
      </w:pPr>
      <w:r>
        <w:tab/>
        <w:t>2.2. По итогам проведенного осмотра составлять акты.</w:t>
      </w:r>
    </w:p>
    <w:p w:rsidR="00DE477A" w:rsidRDefault="00DE477A" w:rsidP="00537EAF">
      <w:pPr>
        <w:ind w:right="18"/>
        <w:jc w:val="both"/>
      </w:pPr>
      <w:r>
        <w:tab/>
        <w:t>3</w:t>
      </w:r>
      <w:r w:rsidRPr="00BC082E">
        <w:t>.</w:t>
      </w:r>
      <w:r>
        <w:t xml:space="preserve"> Считать утратившим силу постановление от 06.05.2014 № 46-па «О формировании постоянно действующей комиссии по осмотру детских игровых площадок».</w:t>
      </w:r>
    </w:p>
    <w:p w:rsidR="00DE477A" w:rsidRDefault="00DE477A" w:rsidP="00D86A63">
      <w:pPr>
        <w:ind w:right="18"/>
        <w:jc w:val="both"/>
      </w:pPr>
      <w:r>
        <w:t xml:space="preserve">         4. </w:t>
      </w:r>
      <w:r w:rsidRPr="00BC082E">
        <w:t>Настоящее поста</w:t>
      </w:r>
      <w:r>
        <w:t xml:space="preserve">новление подлежит опубликованию </w:t>
      </w:r>
      <w:r w:rsidRPr="00BC082E">
        <w:t>(обнаро</w:t>
      </w:r>
      <w:r>
        <w:t>-</w:t>
      </w:r>
      <w:r w:rsidRPr="00BC082E">
        <w:t>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DE477A" w:rsidRDefault="00DE477A" w:rsidP="00537EAF">
      <w:pPr>
        <w:ind w:right="18"/>
        <w:jc w:val="both"/>
      </w:pPr>
      <w:r>
        <w:t xml:space="preserve">        5</w:t>
      </w:r>
      <w:r w:rsidRPr="00BC082E">
        <w:t xml:space="preserve">. Контроль за исполнением постановления </w:t>
      </w:r>
      <w:r>
        <w:t>оставляю за собой.</w:t>
      </w: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  <w:r>
        <w:t>Исполняющий обязанности                                                           В.А. Мякишев</w:t>
      </w:r>
    </w:p>
    <w:p w:rsidR="00DE477A" w:rsidRDefault="00DE477A" w:rsidP="00537EAF">
      <w:pPr>
        <w:ind w:right="18"/>
        <w:jc w:val="both"/>
      </w:pPr>
      <w:r>
        <w:t>главы поселения</w:t>
      </w:r>
    </w:p>
    <w:p w:rsidR="00DE477A" w:rsidRDefault="00DE477A" w:rsidP="00537EAF">
      <w:pPr>
        <w:ind w:right="18" w:firstLine="4820"/>
        <w:jc w:val="both"/>
      </w:pPr>
    </w:p>
    <w:p w:rsidR="00DE477A" w:rsidRDefault="00DE477A" w:rsidP="00537EAF">
      <w:pPr>
        <w:ind w:right="18" w:firstLine="4820"/>
        <w:jc w:val="both"/>
      </w:pPr>
    </w:p>
    <w:p w:rsidR="00DE477A" w:rsidRDefault="00DE477A" w:rsidP="00537EAF">
      <w:pPr>
        <w:ind w:right="18" w:firstLine="4820"/>
        <w:jc w:val="both"/>
      </w:pPr>
    </w:p>
    <w:p w:rsidR="00DE477A" w:rsidRDefault="00DE477A" w:rsidP="00537EAF">
      <w:pPr>
        <w:ind w:right="18" w:firstLine="4820"/>
        <w:jc w:val="both"/>
      </w:pPr>
      <w:r>
        <w:t>Приложение № 1</w:t>
      </w:r>
    </w:p>
    <w:p w:rsidR="00DE477A" w:rsidRDefault="00DE477A" w:rsidP="00537EAF">
      <w:pPr>
        <w:ind w:right="18" w:firstLine="4820"/>
        <w:jc w:val="both"/>
      </w:pPr>
      <w:r>
        <w:t>к постановлению Администрации</w:t>
      </w:r>
    </w:p>
    <w:p w:rsidR="00DE477A" w:rsidRDefault="00DE477A" w:rsidP="00537EAF">
      <w:pPr>
        <w:ind w:right="18" w:firstLine="4820"/>
        <w:jc w:val="both"/>
      </w:pPr>
      <w:r>
        <w:t>сельского поселения Усть-Юган</w:t>
      </w:r>
    </w:p>
    <w:p w:rsidR="00DE477A" w:rsidRDefault="00DE477A" w:rsidP="00537EAF">
      <w:pPr>
        <w:ind w:right="18" w:firstLine="4820"/>
        <w:jc w:val="both"/>
      </w:pPr>
      <w:r>
        <w:t>от __</w:t>
      </w:r>
      <w:r>
        <w:rPr>
          <w:u w:val="single"/>
        </w:rPr>
        <w:t>13.04.2015</w:t>
      </w:r>
      <w:r>
        <w:t>___ № _</w:t>
      </w:r>
      <w:r w:rsidRPr="00AA602F">
        <w:rPr>
          <w:u w:val="single"/>
        </w:rPr>
        <w:t>29-па</w:t>
      </w:r>
      <w:r>
        <w:t>_</w:t>
      </w:r>
    </w:p>
    <w:p w:rsidR="00DE477A" w:rsidRDefault="00DE477A" w:rsidP="00537EAF">
      <w:pPr>
        <w:ind w:right="18" w:firstLine="4820"/>
        <w:jc w:val="both"/>
      </w:pPr>
    </w:p>
    <w:p w:rsidR="00DE477A" w:rsidRDefault="00DE477A" w:rsidP="00537EAF">
      <w:pPr>
        <w:ind w:right="18"/>
        <w:jc w:val="center"/>
      </w:pPr>
      <w:r>
        <w:t>Состав постоянно действующей комиссии</w:t>
      </w:r>
    </w:p>
    <w:p w:rsidR="00DE477A" w:rsidRDefault="00DE477A" w:rsidP="00537EAF">
      <w:pPr>
        <w:ind w:right="18"/>
        <w:jc w:val="center"/>
      </w:pPr>
      <w:r>
        <w:t>по осмотру детских игровых площадок (далее - Комиссия)</w:t>
      </w:r>
    </w:p>
    <w:p w:rsidR="00DE477A" w:rsidRDefault="00DE477A" w:rsidP="00537EAF">
      <w:pPr>
        <w:ind w:right="18"/>
        <w:jc w:val="center"/>
      </w:pPr>
    </w:p>
    <w:p w:rsidR="00DE477A" w:rsidRDefault="00DE477A" w:rsidP="00537EAF">
      <w:pPr>
        <w:ind w:right="18"/>
        <w:jc w:val="both"/>
      </w:pPr>
      <w:r>
        <w:t xml:space="preserve">1. Мякишев </w:t>
      </w:r>
      <w:r>
        <w:tab/>
      </w:r>
      <w:r>
        <w:tab/>
      </w:r>
      <w:r>
        <w:tab/>
        <w:t>- заместитель главы поселения,</w:t>
      </w:r>
    </w:p>
    <w:p w:rsidR="00DE477A" w:rsidRDefault="00DE477A" w:rsidP="00537EAF">
      <w:pPr>
        <w:ind w:right="18"/>
        <w:jc w:val="both"/>
      </w:pPr>
      <w:r>
        <w:t xml:space="preserve">    Владимир Анатольевич       председатель Комиссии</w:t>
      </w:r>
    </w:p>
    <w:p w:rsidR="00DE477A" w:rsidRDefault="00DE477A" w:rsidP="00537EAF">
      <w:pPr>
        <w:ind w:right="18"/>
        <w:jc w:val="both"/>
      </w:pPr>
      <w:r>
        <w:t>2. Ананина</w:t>
      </w:r>
      <w:r>
        <w:tab/>
      </w:r>
      <w:r>
        <w:tab/>
      </w:r>
      <w:r>
        <w:tab/>
        <w:t xml:space="preserve">         – специалист 1 категории, </w:t>
      </w:r>
    </w:p>
    <w:p w:rsidR="00DE477A" w:rsidRDefault="00DE477A" w:rsidP="00537EAF">
      <w:pPr>
        <w:ind w:right="18"/>
        <w:jc w:val="both"/>
      </w:pPr>
      <w:r>
        <w:t xml:space="preserve">    Татьяна Викторовна</w:t>
      </w:r>
      <w:r>
        <w:tab/>
      </w:r>
      <w:r>
        <w:tab/>
        <w:t xml:space="preserve">   секретарь Комиссии</w:t>
      </w: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  <w:r>
        <w:t>Члены Комиссии:</w:t>
      </w: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  <w:r>
        <w:t>1. Куекпаева</w:t>
      </w:r>
      <w:r>
        <w:tab/>
      </w:r>
      <w:r>
        <w:tab/>
      </w:r>
      <w:r>
        <w:tab/>
        <w:t>– директор спортивного комплекса сельского</w:t>
      </w:r>
    </w:p>
    <w:p w:rsidR="00DE477A" w:rsidRDefault="00DE477A" w:rsidP="00537EAF">
      <w:pPr>
        <w:ind w:right="18"/>
        <w:jc w:val="both"/>
      </w:pPr>
      <w:r>
        <w:t xml:space="preserve">   Майра Абдрахмановна         поселения Усть-Юган БУ НР ФСО «Атлант»</w:t>
      </w:r>
    </w:p>
    <w:p w:rsidR="00DE477A" w:rsidRDefault="00DE477A" w:rsidP="00537EAF">
      <w:pPr>
        <w:ind w:right="18"/>
        <w:jc w:val="both"/>
      </w:pPr>
      <w:r>
        <w:t>2. Фролова</w:t>
      </w:r>
      <w:r>
        <w:tab/>
      </w:r>
      <w:r>
        <w:tab/>
      </w:r>
      <w:r>
        <w:tab/>
      </w:r>
      <w:r>
        <w:tab/>
        <w:t>– начальник службы МКУ«Административно-</w:t>
      </w:r>
    </w:p>
    <w:p w:rsidR="00DE477A" w:rsidRDefault="00DE477A" w:rsidP="00537EAF">
      <w:pPr>
        <w:ind w:right="18"/>
        <w:jc w:val="both"/>
      </w:pPr>
      <w:r>
        <w:t xml:space="preserve">    Лилия Васильевна</w:t>
      </w:r>
      <w:r>
        <w:tab/>
        <w:t xml:space="preserve">            хозяйственная служба сельского поселения</w:t>
      </w:r>
    </w:p>
    <w:p w:rsidR="00DE477A" w:rsidRDefault="00DE477A" w:rsidP="00537EAF">
      <w:pPr>
        <w:ind w:right="18"/>
      </w:pPr>
      <w:r>
        <w:t xml:space="preserve">                                                    Усть-Юган»</w:t>
      </w: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 w:firstLine="4820"/>
        <w:jc w:val="both"/>
      </w:pPr>
      <w:r>
        <w:t>Приложение № 2</w:t>
      </w:r>
    </w:p>
    <w:p w:rsidR="00DE477A" w:rsidRDefault="00DE477A" w:rsidP="00537EAF">
      <w:pPr>
        <w:ind w:right="18" w:firstLine="4820"/>
        <w:jc w:val="both"/>
      </w:pPr>
      <w:r>
        <w:t>к постановлению Администрации</w:t>
      </w:r>
    </w:p>
    <w:p w:rsidR="00DE477A" w:rsidRDefault="00DE477A" w:rsidP="00537EAF">
      <w:pPr>
        <w:ind w:right="18" w:firstLine="4820"/>
        <w:jc w:val="both"/>
      </w:pPr>
      <w:r>
        <w:t>сельского поселения Усть-Юган</w:t>
      </w:r>
    </w:p>
    <w:p w:rsidR="00DE477A" w:rsidRDefault="00DE477A" w:rsidP="00537EAF">
      <w:pPr>
        <w:ind w:right="18" w:firstLine="4820"/>
        <w:jc w:val="both"/>
      </w:pPr>
      <w:r>
        <w:t>от _</w:t>
      </w:r>
      <w:r w:rsidRPr="00AA602F">
        <w:rPr>
          <w:u w:val="single"/>
        </w:rPr>
        <w:t>13.04.2015</w:t>
      </w:r>
      <w:r>
        <w:t>__ № _</w:t>
      </w:r>
      <w:r>
        <w:rPr>
          <w:u w:val="single"/>
        </w:rPr>
        <w:t>29-па</w:t>
      </w:r>
      <w:bookmarkStart w:id="0" w:name="_GoBack"/>
      <w:bookmarkEnd w:id="0"/>
      <w:r>
        <w:t>_</w:t>
      </w:r>
    </w:p>
    <w:p w:rsidR="00DE477A" w:rsidRDefault="00DE477A" w:rsidP="00537EAF">
      <w:pPr>
        <w:ind w:left="4820" w:right="18"/>
      </w:pPr>
    </w:p>
    <w:p w:rsidR="00DE477A" w:rsidRDefault="00DE477A" w:rsidP="00537EAF">
      <w:pPr>
        <w:ind w:right="18"/>
        <w:jc w:val="center"/>
      </w:pPr>
      <w:r>
        <w:t>График проведения осмотра детских игровых площадок</w:t>
      </w:r>
    </w:p>
    <w:p w:rsidR="00DE477A" w:rsidRDefault="00DE477A" w:rsidP="00537EAF">
      <w:pPr>
        <w:ind w:right="18"/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996"/>
      </w:tblGrid>
      <w:tr w:rsidR="00DE477A">
        <w:tc>
          <w:tcPr>
            <w:tcW w:w="1384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№ п/п</w:t>
            </w:r>
          </w:p>
        </w:tc>
        <w:tc>
          <w:tcPr>
            <w:tcW w:w="4996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Период осмотра</w:t>
            </w:r>
          </w:p>
        </w:tc>
      </w:tr>
      <w:tr w:rsidR="00DE477A">
        <w:tc>
          <w:tcPr>
            <w:tcW w:w="1384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1</w:t>
            </w:r>
          </w:p>
        </w:tc>
        <w:tc>
          <w:tcPr>
            <w:tcW w:w="4996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с 14.04. по 17.04</w:t>
            </w:r>
          </w:p>
        </w:tc>
      </w:tr>
      <w:tr w:rsidR="00DE477A">
        <w:tc>
          <w:tcPr>
            <w:tcW w:w="1384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2</w:t>
            </w:r>
          </w:p>
        </w:tc>
        <w:tc>
          <w:tcPr>
            <w:tcW w:w="4996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с 01.05. по 15.05</w:t>
            </w:r>
          </w:p>
        </w:tc>
      </w:tr>
      <w:tr w:rsidR="00DE477A">
        <w:tc>
          <w:tcPr>
            <w:tcW w:w="1384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3</w:t>
            </w:r>
          </w:p>
        </w:tc>
        <w:tc>
          <w:tcPr>
            <w:tcW w:w="4996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с 01.06 по 15.06</w:t>
            </w:r>
          </w:p>
        </w:tc>
      </w:tr>
      <w:tr w:rsidR="00DE477A">
        <w:tc>
          <w:tcPr>
            <w:tcW w:w="1384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4</w:t>
            </w:r>
          </w:p>
        </w:tc>
        <w:tc>
          <w:tcPr>
            <w:tcW w:w="4996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с 01.07 по 15.07</w:t>
            </w:r>
          </w:p>
        </w:tc>
      </w:tr>
      <w:tr w:rsidR="00DE477A">
        <w:tc>
          <w:tcPr>
            <w:tcW w:w="1384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5</w:t>
            </w:r>
          </w:p>
        </w:tc>
        <w:tc>
          <w:tcPr>
            <w:tcW w:w="4996" w:type="dxa"/>
          </w:tcPr>
          <w:p w:rsidR="00DE477A" w:rsidRPr="00824997" w:rsidRDefault="00DE477A" w:rsidP="00824997">
            <w:pPr>
              <w:ind w:right="18"/>
              <w:jc w:val="center"/>
            </w:pPr>
            <w:r w:rsidRPr="00824997">
              <w:t>С 01.08 по 15.08</w:t>
            </w:r>
          </w:p>
        </w:tc>
      </w:tr>
    </w:tbl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ind w:right="18"/>
      </w:pPr>
    </w:p>
    <w:p w:rsidR="00DE477A" w:rsidRDefault="00DE477A" w:rsidP="00537EAF">
      <w:pPr>
        <w:pStyle w:val="NoSpacing"/>
        <w:rPr>
          <w:rFonts w:ascii="Arial" w:hAnsi="Arial" w:cs="Arial"/>
          <w:sz w:val="26"/>
          <w:szCs w:val="26"/>
          <w:lang w:eastAsia="ru-RU"/>
        </w:rPr>
      </w:pPr>
    </w:p>
    <w:p w:rsidR="00DE477A" w:rsidRDefault="00DE477A" w:rsidP="00537EAF">
      <w:pPr>
        <w:pStyle w:val="NoSpacing"/>
      </w:pPr>
    </w:p>
    <w:p w:rsidR="00DE477A" w:rsidRDefault="00DE477A"/>
    <w:sectPr w:rsidR="00DE477A" w:rsidSect="00BF4D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7A" w:rsidRDefault="00DE477A">
      <w:r>
        <w:separator/>
      </w:r>
    </w:p>
  </w:endnote>
  <w:endnote w:type="continuationSeparator" w:id="1">
    <w:p w:rsidR="00DE477A" w:rsidRDefault="00DE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7A" w:rsidRDefault="00DE477A">
      <w:r>
        <w:separator/>
      </w:r>
    </w:p>
  </w:footnote>
  <w:footnote w:type="continuationSeparator" w:id="1">
    <w:p w:rsidR="00DE477A" w:rsidRDefault="00DE4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7A" w:rsidRDefault="00DE477A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DE477A" w:rsidRDefault="00DE47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EAF"/>
    <w:rsid w:val="004B3116"/>
    <w:rsid w:val="00537EAF"/>
    <w:rsid w:val="00613A31"/>
    <w:rsid w:val="00824997"/>
    <w:rsid w:val="00AA02D0"/>
    <w:rsid w:val="00AA602F"/>
    <w:rsid w:val="00B50F5A"/>
    <w:rsid w:val="00B75F67"/>
    <w:rsid w:val="00BA692A"/>
    <w:rsid w:val="00BC082E"/>
    <w:rsid w:val="00BF4DF6"/>
    <w:rsid w:val="00C65B7D"/>
    <w:rsid w:val="00C70F7D"/>
    <w:rsid w:val="00CA79C0"/>
    <w:rsid w:val="00D86A63"/>
    <w:rsid w:val="00DB507B"/>
    <w:rsid w:val="00DE477A"/>
    <w:rsid w:val="00E023CB"/>
    <w:rsid w:val="00E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AF"/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7EAF"/>
    <w:rPr>
      <w:rFonts w:cs="Calibri"/>
      <w:lang w:eastAsia="en-US"/>
    </w:rPr>
  </w:style>
  <w:style w:type="paragraph" w:customStyle="1" w:styleId="msonormalbullet1gif">
    <w:name w:val="msonormalbullet1.gif"/>
    <w:basedOn w:val="Normal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Normal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Normal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Normal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37E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537E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EAF"/>
    <w:rPr>
      <w:rFonts w:ascii="Arial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37EA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1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3</Pages>
  <Words>345</Words>
  <Characters>1970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7</cp:revision>
  <cp:lastPrinted>2015-04-13T07:52:00Z</cp:lastPrinted>
  <dcterms:created xsi:type="dcterms:W3CDTF">2015-04-13T04:29:00Z</dcterms:created>
  <dcterms:modified xsi:type="dcterms:W3CDTF">2015-04-20T11:38:00Z</dcterms:modified>
</cp:coreProperties>
</file>