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E9" w:rsidRDefault="007950E9" w:rsidP="00100D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7950E9" w:rsidRDefault="007950E9" w:rsidP="00100D1B">
      <w:pPr>
        <w:tabs>
          <w:tab w:val="left" w:pos="3780"/>
        </w:tabs>
        <w:jc w:val="both"/>
      </w:pPr>
    </w:p>
    <w:p w:rsidR="007950E9" w:rsidRDefault="007950E9" w:rsidP="00100D1B">
      <w:pPr>
        <w:tabs>
          <w:tab w:val="left" w:pos="3780"/>
        </w:tabs>
        <w:jc w:val="both"/>
      </w:pPr>
    </w:p>
    <w:p w:rsidR="007950E9" w:rsidRDefault="007950E9" w:rsidP="00100D1B">
      <w:pPr>
        <w:tabs>
          <w:tab w:val="left" w:pos="3780"/>
        </w:tabs>
        <w:jc w:val="both"/>
      </w:pPr>
    </w:p>
    <w:p w:rsidR="007950E9" w:rsidRDefault="007950E9" w:rsidP="00100D1B">
      <w:pPr>
        <w:ind w:right="18"/>
        <w:rPr>
          <w:b/>
          <w:bCs/>
          <w:sz w:val="18"/>
          <w:szCs w:val="18"/>
        </w:rPr>
      </w:pPr>
    </w:p>
    <w:p w:rsidR="007950E9" w:rsidRDefault="007950E9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7950E9" w:rsidRDefault="007950E9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7950E9" w:rsidRDefault="007950E9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7950E9" w:rsidRDefault="007950E9" w:rsidP="00100D1B">
      <w:pPr>
        <w:ind w:right="18"/>
        <w:jc w:val="center"/>
      </w:pPr>
    </w:p>
    <w:p w:rsidR="007950E9" w:rsidRDefault="007950E9" w:rsidP="00100D1B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7950E9" w:rsidRDefault="007950E9" w:rsidP="00100D1B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:rsidR="007950E9" w:rsidRDefault="007950E9" w:rsidP="00100D1B">
      <w:pPr>
        <w:ind w:right="18"/>
        <w:jc w:val="center"/>
        <w:rPr>
          <w:rFonts w:ascii="Arial" w:hAnsi="Arial" w:cs="Arial"/>
        </w:rPr>
      </w:pPr>
    </w:p>
    <w:p w:rsidR="007950E9" w:rsidRDefault="007950E9" w:rsidP="00100D1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950E9" w:rsidRDefault="007950E9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7950E9" w:rsidRPr="003473DB" w:rsidRDefault="007950E9" w:rsidP="00100D1B">
      <w:pPr>
        <w:ind w:right="18"/>
        <w:rPr>
          <w:rFonts w:ascii="Arial" w:hAnsi="Arial" w:cs="Arial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__21.12.2015___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u w:val="single"/>
        </w:rPr>
        <w:t>__139-па__</w:t>
      </w:r>
    </w:p>
    <w:p w:rsidR="007950E9" w:rsidRDefault="007950E9" w:rsidP="00100D1B">
      <w:pPr>
        <w:ind w:right="18"/>
        <w:jc w:val="center"/>
      </w:pPr>
    </w:p>
    <w:p w:rsidR="007950E9" w:rsidRDefault="007950E9" w:rsidP="00100D1B">
      <w:pPr>
        <w:ind w:right="18"/>
        <w:jc w:val="center"/>
      </w:pPr>
      <w:r>
        <w:t>п. Усть-Юган</w:t>
      </w:r>
    </w:p>
    <w:p w:rsidR="007950E9" w:rsidRDefault="007950E9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7950E9" w:rsidRDefault="007950E9" w:rsidP="004E4D1B">
      <w:pPr>
        <w:pStyle w:val="ConsPlusNormal"/>
        <w:widowControl/>
        <w:spacing w:line="290" w:lineRule="exact"/>
        <w:ind w:firstLine="0"/>
        <w:jc w:val="center"/>
        <w:rPr>
          <w:rFonts w:cs="Times New Roman"/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Усть-Юган от 30.06.2015 № 67-па «Об утверждении положения о  комиссии</w:t>
      </w:r>
    </w:p>
    <w:p w:rsidR="007950E9" w:rsidRDefault="007950E9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соблюдению требований к служебному поведению муниципальных </w:t>
      </w:r>
    </w:p>
    <w:p w:rsidR="007950E9" w:rsidRDefault="007950E9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служащих  администрации сельского поселения Усть-Юган и </w:t>
      </w:r>
    </w:p>
    <w:p w:rsidR="007950E9" w:rsidRDefault="007950E9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урегулированию конфликта интересов»</w:t>
      </w:r>
    </w:p>
    <w:p w:rsidR="007950E9" w:rsidRDefault="007950E9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(в редакции </w:t>
      </w:r>
      <w:r w:rsidRPr="00026404">
        <w:rPr>
          <w:sz w:val="26"/>
          <w:szCs w:val="26"/>
        </w:rPr>
        <w:t>от 06.10.2015 № 116-па</w:t>
      </w:r>
      <w:r>
        <w:rPr>
          <w:sz w:val="26"/>
          <w:szCs w:val="26"/>
        </w:rPr>
        <w:t>)</w:t>
      </w:r>
    </w:p>
    <w:p w:rsidR="007950E9" w:rsidRDefault="007950E9" w:rsidP="00100D1B">
      <w:pPr>
        <w:pStyle w:val="ConsPlusNormal"/>
        <w:widowControl/>
        <w:spacing w:line="290" w:lineRule="exact"/>
        <w:ind w:firstLine="0"/>
        <w:jc w:val="center"/>
        <w:rPr>
          <w:rFonts w:cs="Times New Roman"/>
          <w:sz w:val="26"/>
          <w:szCs w:val="26"/>
        </w:rPr>
      </w:pPr>
    </w:p>
    <w:p w:rsidR="007950E9" w:rsidRPr="00BE6906" w:rsidRDefault="007950E9" w:rsidP="00B529C5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        </w:t>
      </w:r>
      <w:r w:rsidRPr="00AC1B0B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 xml:space="preserve">связи с допущенной юридико-технической ошибкой </w:t>
      </w:r>
      <w:r w:rsidRPr="00AC1B0B">
        <w:rPr>
          <w:rFonts w:ascii="Arial" w:hAnsi="Arial" w:cs="Arial"/>
          <w:sz w:val="26"/>
          <w:szCs w:val="26"/>
        </w:rPr>
        <w:t>п о с т а н о в л я ю:</w:t>
      </w:r>
    </w:p>
    <w:p w:rsidR="007950E9" w:rsidRDefault="007950E9" w:rsidP="00B529C5">
      <w:pPr>
        <w:pStyle w:val="ConsPlusNormal"/>
        <w:widowControl/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7950E9" w:rsidRDefault="007950E9" w:rsidP="00026404">
      <w:pPr>
        <w:pStyle w:val="ConsPlusNormal"/>
        <w:widowControl/>
        <w:spacing w:line="29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Приложение № 2 к постановлению администрации сельского поселения Усть-Юган от 30.06.2015 № 67-па «Об утверждении положения о  комиссии по соблюдению требований к служебному поведению муниципальных служащих  администрации сельского поселения Усть-Юган и урегулированию конфликта интересов» (в редакции</w:t>
      </w:r>
      <w:r w:rsidRPr="00026404">
        <w:rPr>
          <w:sz w:val="26"/>
          <w:szCs w:val="26"/>
        </w:rPr>
        <w:t>от 06.10.2015 № 116-па</w:t>
      </w:r>
      <w:r>
        <w:rPr>
          <w:sz w:val="26"/>
          <w:szCs w:val="26"/>
        </w:rPr>
        <w:t>) внести следующие изменения:</w:t>
      </w:r>
    </w:p>
    <w:p w:rsidR="007950E9" w:rsidRDefault="007950E9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left="684" w:firstLine="0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«д» пункта 3 изложить в следующей редакции:</w:t>
      </w:r>
    </w:p>
    <w:p w:rsidR="007950E9" w:rsidRDefault="007950E9" w:rsidP="00B529C5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«д) принятые меры по реализации требований статьи 15 Федерального закона от 02.03.2007 № 25-ФЗ «О муниципальной службе в Российской Федерации» (с приложением подтверждающих документов)».</w:t>
      </w:r>
    </w:p>
    <w:p w:rsidR="007950E9" w:rsidRPr="00C270A7" w:rsidRDefault="007950E9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13BB6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 подлежит официальному опубликованию (обнародованию) в информационном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:rsidR="007950E9" w:rsidRDefault="007950E9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после официального </w:t>
      </w:r>
      <w:r>
        <w:rPr>
          <w:sz w:val="26"/>
          <w:szCs w:val="26"/>
        </w:rPr>
        <w:br/>
        <w:t>опубликования (обнародования) в  информационном бюллетене «Усть-Юганский вестник».</w:t>
      </w:r>
    </w:p>
    <w:p w:rsidR="007950E9" w:rsidRDefault="007950E9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4. Контроль за выполнением Постановления оставляю за собой</w:t>
      </w:r>
      <w:r>
        <w:rPr>
          <w:sz w:val="26"/>
          <w:szCs w:val="26"/>
        </w:rPr>
        <w:t>.</w:t>
      </w:r>
    </w:p>
    <w:p w:rsidR="007950E9" w:rsidRDefault="007950E9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7950E9" w:rsidRDefault="007950E9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7950E9" w:rsidRDefault="007950E9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7950E9" w:rsidRDefault="007950E9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Б.В. Сочинский</w:t>
      </w:r>
    </w:p>
    <w:sectPr w:rsidR="007950E9" w:rsidSect="008231A9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0E9" w:rsidRDefault="007950E9" w:rsidP="003179C1">
      <w:r>
        <w:separator/>
      </w:r>
    </w:p>
  </w:endnote>
  <w:endnote w:type="continuationSeparator" w:id="1">
    <w:p w:rsidR="007950E9" w:rsidRDefault="007950E9" w:rsidP="0031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0E9" w:rsidRDefault="007950E9" w:rsidP="003179C1">
      <w:r>
        <w:separator/>
      </w:r>
    </w:p>
  </w:footnote>
  <w:footnote w:type="continuationSeparator" w:id="1">
    <w:p w:rsidR="007950E9" w:rsidRDefault="007950E9" w:rsidP="0031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E9" w:rsidRDefault="007950E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950E9" w:rsidRDefault="00795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E9" w:rsidRDefault="007950E9">
    <w:pPr>
      <w:pStyle w:val="Header"/>
      <w:jc w:val="center"/>
    </w:pPr>
  </w:p>
  <w:p w:rsidR="007950E9" w:rsidRDefault="00795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633"/>
        </w:tabs>
        <w:ind w:left="163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3ECC51D5"/>
    <w:multiLevelType w:val="hybridMultilevel"/>
    <w:tmpl w:val="2DA6B684"/>
    <w:lvl w:ilvl="0" w:tplc="5666F9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A50FDD8">
      <w:numFmt w:val="none"/>
      <w:lvlText w:val=""/>
      <w:lvlJc w:val="left"/>
      <w:pPr>
        <w:tabs>
          <w:tab w:val="num" w:pos="386"/>
        </w:tabs>
      </w:pPr>
    </w:lvl>
    <w:lvl w:ilvl="2" w:tplc="FCBA012A">
      <w:numFmt w:val="none"/>
      <w:lvlText w:val=""/>
      <w:lvlJc w:val="left"/>
      <w:pPr>
        <w:tabs>
          <w:tab w:val="num" w:pos="386"/>
        </w:tabs>
      </w:pPr>
    </w:lvl>
    <w:lvl w:ilvl="3" w:tplc="07C8D3E0">
      <w:numFmt w:val="none"/>
      <w:lvlText w:val=""/>
      <w:lvlJc w:val="left"/>
      <w:pPr>
        <w:tabs>
          <w:tab w:val="num" w:pos="386"/>
        </w:tabs>
      </w:pPr>
    </w:lvl>
    <w:lvl w:ilvl="4" w:tplc="F86A8AEE">
      <w:numFmt w:val="none"/>
      <w:lvlText w:val=""/>
      <w:lvlJc w:val="left"/>
      <w:pPr>
        <w:tabs>
          <w:tab w:val="num" w:pos="386"/>
        </w:tabs>
      </w:pPr>
    </w:lvl>
    <w:lvl w:ilvl="5" w:tplc="659203EE">
      <w:numFmt w:val="none"/>
      <w:lvlText w:val=""/>
      <w:lvlJc w:val="left"/>
      <w:pPr>
        <w:tabs>
          <w:tab w:val="num" w:pos="386"/>
        </w:tabs>
      </w:pPr>
    </w:lvl>
    <w:lvl w:ilvl="6" w:tplc="092643EC">
      <w:numFmt w:val="none"/>
      <w:lvlText w:val=""/>
      <w:lvlJc w:val="left"/>
      <w:pPr>
        <w:tabs>
          <w:tab w:val="num" w:pos="386"/>
        </w:tabs>
      </w:pPr>
    </w:lvl>
    <w:lvl w:ilvl="7" w:tplc="417EF5C6">
      <w:numFmt w:val="none"/>
      <w:lvlText w:val=""/>
      <w:lvlJc w:val="left"/>
      <w:pPr>
        <w:tabs>
          <w:tab w:val="num" w:pos="386"/>
        </w:tabs>
      </w:pPr>
    </w:lvl>
    <w:lvl w:ilvl="8" w:tplc="63CCEA36">
      <w:numFmt w:val="none"/>
      <w:lvlText w:val=""/>
      <w:lvlJc w:val="left"/>
      <w:pPr>
        <w:tabs>
          <w:tab w:val="num" w:pos="386"/>
        </w:tabs>
      </w:pPr>
    </w:lvl>
  </w:abstractNum>
  <w:abstractNum w:abstractNumId="6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595F5B6F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</w:lvl>
    <w:lvl w:ilvl="2" w:tplc="9A7C0550">
      <w:numFmt w:val="none"/>
      <w:lvlText w:val=""/>
      <w:lvlJc w:val="left"/>
      <w:pPr>
        <w:tabs>
          <w:tab w:val="num" w:pos="360"/>
        </w:tabs>
      </w:pPr>
    </w:lvl>
    <w:lvl w:ilvl="3" w:tplc="2F42702C">
      <w:numFmt w:val="none"/>
      <w:lvlText w:val=""/>
      <w:lvlJc w:val="left"/>
      <w:pPr>
        <w:tabs>
          <w:tab w:val="num" w:pos="360"/>
        </w:tabs>
      </w:pPr>
    </w:lvl>
    <w:lvl w:ilvl="4" w:tplc="E8966888">
      <w:numFmt w:val="none"/>
      <w:lvlText w:val=""/>
      <w:lvlJc w:val="left"/>
      <w:pPr>
        <w:tabs>
          <w:tab w:val="num" w:pos="360"/>
        </w:tabs>
      </w:pPr>
    </w:lvl>
    <w:lvl w:ilvl="5" w:tplc="8BBC4F40">
      <w:numFmt w:val="none"/>
      <w:lvlText w:val=""/>
      <w:lvlJc w:val="left"/>
      <w:pPr>
        <w:tabs>
          <w:tab w:val="num" w:pos="360"/>
        </w:tabs>
      </w:pPr>
    </w:lvl>
    <w:lvl w:ilvl="6" w:tplc="E2B4D3F8">
      <w:numFmt w:val="none"/>
      <w:lvlText w:val=""/>
      <w:lvlJc w:val="left"/>
      <w:pPr>
        <w:tabs>
          <w:tab w:val="num" w:pos="360"/>
        </w:tabs>
      </w:pPr>
    </w:lvl>
    <w:lvl w:ilvl="7" w:tplc="890C04D0">
      <w:numFmt w:val="none"/>
      <w:lvlText w:val=""/>
      <w:lvlJc w:val="left"/>
      <w:pPr>
        <w:tabs>
          <w:tab w:val="num" w:pos="360"/>
        </w:tabs>
      </w:pPr>
    </w:lvl>
    <w:lvl w:ilvl="8" w:tplc="1FA8E5F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1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3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1B"/>
    <w:rsid w:val="000059C6"/>
    <w:rsid w:val="00024C37"/>
    <w:rsid w:val="00026404"/>
    <w:rsid w:val="00034340"/>
    <w:rsid w:val="0003573B"/>
    <w:rsid w:val="00047F80"/>
    <w:rsid w:val="00060054"/>
    <w:rsid w:val="00100D1B"/>
    <w:rsid w:val="00103BC7"/>
    <w:rsid w:val="00111453"/>
    <w:rsid w:val="00131CB1"/>
    <w:rsid w:val="001377EE"/>
    <w:rsid w:val="00174B63"/>
    <w:rsid w:val="001818AC"/>
    <w:rsid w:val="00181FAE"/>
    <w:rsid w:val="00185D76"/>
    <w:rsid w:val="001A5F82"/>
    <w:rsid w:val="001E5BD6"/>
    <w:rsid w:val="001F25C6"/>
    <w:rsid w:val="00206BCD"/>
    <w:rsid w:val="00206BE3"/>
    <w:rsid w:val="00236BB8"/>
    <w:rsid w:val="00237F23"/>
    <w:rsid w:val="00246D3A"/>
    <w:rsid w:val="00267D23"/>
    <w:rsid w:val="002825F8"/>
    <w:rsid w:val="00292038"/>
    <w:rsid w:val="002A08D4"/>
    <w:rsid w:val="002A5B52"/>
    <w:rsid w:val="002C4DC6"/>
    <w:rsid w:val="002C5D3F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80DEF"/>
    <w:rsid w:val="00395180"/>
    <w:rsid w:val="00427592"/>
    <w:rsid w:val="00433259"/>
    <w:rsid w:val="00451C0D"/>
    <w:rsid w:val="0046288A"/>
    <w:rsid w:val="004754E9"/>
    <w:rsid w:val="004B392B"/>
    <w:rsid w:val="004C76EE"/>
    <w:rsid w:val="004E4D1B"/>
    <w:rsid w:val="004E67A4"/>
    <w:rsid w:val="00501D3E"/>
    <w:rsid w:val="00512BBA"/>
    <w:rsid w:val="00513BB6"/>
    <w:rsid w:val="00514326"/>
    <w:rsid w:val="00532DA7"/>
    <w:rsid w:val="0053311E"/>
    <w:rsid w:val="00541FE1"/>
    <w:rsid w:val="00546AF4"/>
    <w:rsid w:val="00571F66"/>
    <w:rsid w:val="005845FD"/>
    <w:rsid w:val="005A3894"/>
    <w:rsid w:val="005A4AFF"/>
    <w:rsid w:val="005C2CF9"/>
    <w:rsid w:val="005C5B6E"/>
    <w:rsid w:val="005C6F19"/>
    <w:rsid w:val="005F2C70"/>
    <w:rsid w:val="00607FAB"/>
    <w:rsid w:val="00612222"/>
    <w:rsid w:val="00622665"/>
    <w:rsid w:val="00637E26"/>
    <w:rsid w:val="00641ADE"/>
    <w:rsid w:val="0064336B"/>
    <w:rsid w:val="006567CA"/>
    <w:rsid w:val="006600C7"/>
    <w:rsid w:val="00691070"/>
    <w:rsid w:val="00695C2C"/>
    <w:rsid w:val="006A2F8A"/>
    <w:rsid w:val="006C1BBE"/>
    <w:rsid w:val="006D1C87"/>
    <w:rsid w:val="006E3E3A"/>
    <w:rsid w:val="006E4B36"/>
    <w:rsid w:val="006E6958"/>
    <w:rsid w:val="006F7973"/>
    <w:rsid w:val="007053BA"/>
    <w:rsid w:val="00744A44"/>
    <w:rsid w:val="007950E9"/>
    <w:rsid w:val="007E3188"/>
    <w:rsid w:val="007F5B8E"/>
    <w:rsid w:val="008231A9"/>
    <w:rsid w:val="00830F39"/>
    <w:rsid w:val="00841949"/>
    <w:rsid w:val="00842978"/>
    <w:rsid w:val="008446FF"/>
    <w:rsid w:val="008471CB"/>
    <w:rsid w:val="00856E78"/>
    <w:rsid w:val="0089617F"/>
    <w:rsid w:val="00896EFC"/>
    <w:rsid w:val="008A1499"/>
    <w:rsid w:val="008C64F7"/>
    <w:rsid w:val="008D0460"/>
    <w:rsid w:val="008E1987"/>
    <w:rsid w:val="008E4DD0"/>
    <w:rsid w:val="00914163"/>
    <w:rsid w:val="00922D55"/>
    <w:rsid w:val="00933191"/>
    <w:rsid w:val="009A1C16"/>
    <w:rsid w:val="009A75C1"/>
    <w:rsid w:val="00A02017"/>
    <w:rsid w:val="00A10899"/>
    <w:rsid w:val="00A42989"/>
    <w:rsid w:val="00A6680F"/>
    <w:rsid w:val="00A66EE4"/>
    <w:rsid w:val="00AA2F8A"/>
    <w:rsid w:val="00AA2FEC"/>
    <w:rsid w:val="00AB29A9"/>
    <w:rsid w:val="00AC0929"/>
    <w:rsid w:val="00AC1B0B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B4FD8"/>
    <w:rsid w:val="00BD5FD4"/>
    <w:rsid w:val="00BE36A6"/>
    <w:rsid w:val="00BE6906"/>
    <w:rsid w:val="00BF5B4F"/>
    <w:rsid w:val="00C1727E"/>
    <w:rsid w:val="00C270A7"/>
    <w:rsid w:val="00C6767F"/>
    <w:rsid w:val="00C67EF8"/>
    <w:rsid w:val="00CA51AB"/>
    <w:rsid w:val="00CC1A7D"/>
    <w:rsid w:val="00CD58BD"/>
    <w:rsid w:val="00D1055E"/>
    <w:rsid w:val="00D2377D"/>
    <w:rsid w:val="00D271ED"/>
    <w:rsid w:val="00D30B5C"/>
    <w:rsid w:val="00D65F5F"/>
    <w:rsid w:val="00D87790"/>
    <w:rsid w:val="00D92E78"/>
    <w:rsid w:val="00DB4E46"/>
    <w:rsid w:val="00DD7256"/>
    <w:rsid w:val="00DE7E90"/>
    <w:rsid w:val="00E00432"/>
    <w:rsid w:val="00E323BF"/>
    <w:rsid w:val="00E413FA"/>
    <w:rsid w:val="00E75F7F"/>
    <w:rsid w:val="00E86A75"/>
    <w:rsid w:val="00E9451D"/>
    <w:rsid w:val="00E978D7"/>
    <w:rsid w:val="00EB5A04"/>
    <w:rsid w:val="00EC7111"/>
    <w:rsid w:val="00ED4433"/>
    <w:rsid w:val="00EE052E"/>
    <w:rsid w:val="00EF665D"/>
    <w:rsid w:val="00EF7CDF"/>
    <w:rsid w:val="00F2097B"/>
    <w:rsid w:val="00F42645"/>
    <w:rsid w:val="00F66D0F"/>
    <w:rsid w:val="00F8507C"/>
    <w:rsid w:val="00FD4915"/>
    <w:rsid w:val="00FD4A35"/>
    <w:rsid w:val="00FD5815"/>
    <w:rsid w:val="00FE07D8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uiPriority w:val="99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00D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1</Pages>
  <Words>277</Words>
  <Characters>1582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28</cp:revision>
  <cp:lastPrinted>2015-12-21T12:05:00Z</cp:lastPrinted>
  <dcterms:created xsi:type="dcterms:W3CDTF">2015-05-20T07:51:00Z</dcterms:created>
  <dcterms:modified xsi:type="dcterms:W3CDTF">2015-12-21T12:05:00Z</dcterms:modified>
</cp:coreProperties>
</file>