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8D" w:rsidRDefault="0002768D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C062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5.5pt;visibility:visible" filled="t">
            <v:fill opacity="0"/>
            <v:imagedata r:id="rId7" o:title="" gain="86232f" blacklevel="-3932f" grayscale="t"/>
          </v:shape>
        </w:pict>
      </w: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РЕШЕНИ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Е</w:t>
      </w: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02768D" w:rsidRPr="00F21102" w:rsidRDefault="0002768D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 xml:space="preserve">_05.02.2016__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</w:t>
      </w:r>
      <w:r w:rsidRPr="001301CA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Arial" w:hAnsi="Arial" w:cs="Arial"/>
          <w:sz w:val="26"/>
          <w:szCs w:val="26"/>
          <w:u w:val="single"/>
          <w:lang w:eastAsia="ru-RU"/>
        </w:rPr>
        <w:t>__187__</w:t>
      </w: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02768D" w:rsidRPr="001301CA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02768D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768D" w:rsidRDefault="0002768D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768D" w:rsidRDefault="0002768D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 внесении изменений в решение Совета депутатов от 20.11.2008 № 10</w:t>
      </w:r>
    </w:p>
    <w:p w:rsidR="0002768D" w:rsidRDefault="0002768D" w:rsidP="00185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«Об утверждении Положения «О дорожной деятельности в отношении автомобильных дорог местного значения в границах населенных пунктов сельского поселения Усть-Юган»</w:t>
      </w:r>
    </w:p>
    <w:p w:rsidR="0002768D" w:rsidRDefault="0002768D" w:rsidP="00185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02768D" w:rsidRPr="001301CA" w:rsidRDefault="0002768D" w:rsidP="001851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02768D" w:rsidRDefault="0002768D" w:rsidP="003B06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В соответствии с Федеральными  законами от 06.10.2003 № 131-ФЗ </w:t>
      </w:r>
      <w:r w:rsidRPr="00185128">
        <w:rPr>
          <w:rFonts w:ascii="Arial" w:hAnsi="Arial" w:cs="Arial"/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6"/>
          <w:szCs w:val="26"/>
        </w:rPr>
        <w:t xml:space="preserve"> от 13.07.2015 № 248-ФЗ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 и транспортных средств, осуществляющих перевозки опасных грузов»,</w:t>
      </w:r>
      <w:r w:rsidRPr="00185128">
        <w:rPr>
          <w:rFonts w:ascii="Arial" w:hAnsi="Arial" w:cs="Arial"/>
          <w:sz w:val="26"/>
          <w:szCs w:val="26"/>
        </w:rPr>
        <w:t xml:space="preserve"> Устав</w:t>
      </w:r>
      <w:r>
        <w:rPr>
          <w:rFonts w:ascii="Arial" w:hAnsi="Arial" w:cs="Arial"/>
          <w:sz w:val="26"/>
          <w:szCs w:val="26"/>
        </w:rPr>
        <w:t>ом</w:t>
      </w:r>
      <w:r w:rsidRPr="00185128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Усть-Юган, Совет депутатов</w:t>
      </w:r>
    </w:p>
    <w:p w:rsidR="0002768D" w:rsidRDefault="0002768D" w:rsidP="003B06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02768D" w:rsidRDefault="0002768D" w:rsidP="003B06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02768D" w:rsidRDefault="0002768D" w:rsidP="003B06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02768D" w:rsidRDefault="0002768D" w:rsidP="00186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1. Внести следующие изменения в </w:t>
      </w:r>
      <w:r>
        <w:rPr>
          <w:rFonts w:ascii="Arial" w:hAnsi="Arial" w:cs="Arial"/>
          <w:sz w:val="26"/>
          <w:szCs w:val="26"/>
          <w:lang w:eastAsia="ru-RU"/>
        </w:rPr>
        <w:t>решение Совета депутатов от 20.11.2008 № 10 «Об утверждении Положения «О дорожной деятельности в отношении автомобильных дорог местного значения в границах населенных пунктов сельского поселения Усть-Юган»:</w:t>
      </w:r>
    </w:p>
    <w:p w:rsidR="0002768D" w:rsidRPr="00C60CB8" w:rsidRDefault="0002768D" w:rsidP="00186A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60CB8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1.</w:t>
      </w:r>
      <w:r w:rsidRPr="00C60CB8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 Стать</w:t>
      </w:r>
      <w:r w:rsidRPr="00C60CB8">
        <w:rPr>
          <w:rFonts w:ascii="Arial" w:hAnsi="Arial" w:cs="Arial"/>
          <w:sz w:val="26"/>
          <w:szCs w:val="26"/>
        </w:rPr>
        <w:t>8 изложить в следующей редакции:</w:t>
      </w:r>
    </w:p>
    <w:p w:rsidR="0002768D" w:rsidRPr="00583D9A" w:rsidRDefault="0002768D" w:rsidP="00186A23">
      <w:pPr>
        <w:pStyle w:val="ConsPlusNormal"/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«Статья 8. </w:t>
      </w:r>
      <w:r w:rsidRPr="00583D9A">
        <w:rPr>
          <w:sz w:val="26"/>
          <w:szCs w:val="26"/>
        </w:rPr>
        <w:t>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</w:t>
      </w:r>
    </w:p>
    <w:p w:rsidR="0002768D" w:rsidRPr="00583D9A" w:rsidRDefault="0002768D" w:rsidP="00186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 </w:t>
      </w:r>
      <w:r w:rsidRPr="00583D9A">
        <w:rPr>
          <w:rFonts w:ascii="Arial" w:hAnsi="Arial" w:cs="Arial"/>
          <w:sz w:val="26"/>
          <w:szCs w:val="26"/>
          <w:lang w:eastAsia="ru-RU"/>
        </w:rPr>
        <w:t>Требования к организации движения по автомобильным дорогам тяжеловесного и (или) крупногабаритного транспортного средства устанавливаются федеральным органом исполнительной власти, уполномоченным осуществлять функции по выработке государственной политики и нормативно-правовому регулированию в сфере дорожного хозяйства</w:t>
      </w:r>
    </w:p>
    <w:p w:rsidR="0002768D" w:rsidRPr="00583D9A" w:rsidRDefault="0002768D" w:rsidP="00186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2. </w:t>
      </w:r>
      <w:r w:rsidRPr="00583D9A">
        <w:rPr>
          <w:rFonts w:ascii="Arial" w:hAnsi="Arial" w:cs="Arial"/>
          <w:sz w:val="26"/>
          <w:szCs w:val="26"/>
          <w:lang w:eastAsia="ru-RU"/>
        </w:rPr>
        <w:t>Формы бланков специальных разрешений утверждаются федеральным органом исполнительной власти, уполномоченным осуществлять функции по выработке государственной политики и нормативно-правовому регулированию в сфере дорожного хозяйства.</w:t>
      </w:r>
    </w:p>
    <w:p w:rsidR="0002768D" w:rsidRDefault="0002768D" w:rsidP="00186A2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72756">
        <w:rPr>
          <w:rFonts w:ascii="Arial" w:hAnsi="Arial" w:cs="Arial"/>
          <w:sz w:val="26"/>
          <w:szCs w:val="26"/>
          <w:lang w:eastAsia="ru-RU"/>
        </w:rPr>
        <w:t>Выдача специального разрешения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672756">
        <w:rPr>
          <w:rFonts w:ascii="Arial" w:hAnsi="Arial" w:cs="Arial"/>
          <w:sz w:val="26"/>
          <w:szCs w:val="26"/>
          <w:lang w:eastAsia="ru-RU"/>
        </w:rPr>
        <w:t>осуществляется:</w:t>
      </w:r>
    </w:p>
    <w:p w:rsidR="0002768D" w:rsidRPr="00672756" w:rsidRDefault="0002768D" w:rsidP="00186A23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 w:rsidRPr="00672756">
        <w:rPr>
          <w:sz w:val="26"/>
          <w:szCs w:val="26"/>
        </w:rPr>
        <w:t>органом местного самоуправления поселения самостоятельно либо через уполномоченную им подведомственную организацию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>
        <w:rPr>
          <w:sz w:val="26"/>
          <w:szCs w:val="26"/>
        </w:rPr>
        <w:t>. З</w:t>
      </w:r>
      <w:r w:rsidRPr="00EA392C">
        <w:rPr>
          <w:sz w:val="26"/>
          <w:szCs w:val="26"/>
        </w:rPr>
        <w:t>а выдачу специального разрешения</w:t>
      </w:r>
      <w:r>
        <w:rPr>
          <w:sz w:val="26"/>
          <w:szCs w:val="26"/>
        </w:rPr>
        <w:t xml:space="preserve"> </w:t>
      </w:r>
      <w:r w:rsidRPr="00EA392C">
        <w:rPr>
          <w:sz w:val="26"/>
          <w:szCs w:val="26"/>
        </w:rPr>
        <w:t>уплачивается государственная пошлина в соответствии с законодательством Российской Федерации о налогах и сборах.</w:t>
      </w:r>
    </w:p>
    <w:p w:rsidR="0002768D" w:rsidRDefault="0002768D" w:rsidP="00186A2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4. </w:t>
      </w:r>
      <w:r w:rsidRPr="00EA392C">
        <w:rPr>
          <w:rFonts w:ascii="Arial" w:hAnsi="Arial" w:cs="Arial"/>
          <w:sz w:val="26"/>
          <w:szCs w:val="26"/>
          <w:lang w:eastAsia="ru-RU"/>
        </w:rPr>
        <w:t>Размер вреда, причиняемого тяжеловесным транспортным средством, определяется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A392C">
        <w:rPr>
          <w:rFonts w:ascii="Arial" w:hAnsi="Arial" w:cs="Arial"/>
          <w:sz w:val="26"/>
          <w:szCs w:val="26"/>
        </w:rPr>
        <w:t>органами местного самоуправления в случае движения указанного транспортного средства по автомобильным дорогам местного значения</w:t>
      </w:r>
      <w:r w:rsidRPr="00EA392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C6139">
        <w:rPr>
          <w:rFonts w:ascii="Arial" w:hAnsi="Arial" w:cs="Arial"/>
          <w:sz w:val="26"/>
          <w:szCs w:val="26"/>
        </w:rPr>
        <w:t>Порядок возмещения вреда, причиняемого тяжеловесными транспортными средствами, и порядок определения размера такого вреда устанавливаются Правительством Российской Федерации</w:t>
      </w:r>
      <w:r w:rsidRPr="00EA392C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02768D" w:rsidRDefault="0002768D" w:rsidP="00186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86A23">
        <w:rPr>
          <w:rFonts w:ascii="Arial" w:hAnsi="Arial" w:cs="Arial"/>
          <w:sz w:val="26"/>
          <w:szCs w:val="26"/>
        </w:rPr>
        <w:t>1.2</w:t>
      </w:r>
      <w:r>
        <w:rPr>
          <w:rFonts w:ascii="Arial" w:hAnsi="Arial" w:cs="Arial"/>
          <w:sz w:val="28"/>
          <w:szCs w:val="28"/>
        </w:rPr>
        <w:t>.</w:t>
      </w:r>
      <w:r w:rsidRPr="005C61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Подпункт 12 пункта 1 статьи 3</w:t>
      </w:r>
      <w:r w:rsidRPr="005C61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</w:t>
      </w:r>
      <w:r w:rsidRPr="005C6139">
        <w:rPr>
          <w:rFonts w:ascii="Arial" w:hAnsi="Arial" w:cs="Arial"/>
          <w:sz w:val="26"/>
          <w:szCs w:val="26"/>
        </w:rPr>
        <w:t>зложить</w:t>
      </w:r>
      <w:r>
        <w:rPr>
          <w:rFonts w:ascii="Arial" w:hAnsi="Arial" w:cs="Arial"/>
          <w:sz w:val="26"/>
          <w:szCs w:val="26"/>
        </w:rPr>
        <w:t xml:space="preserve"> </w:t>
      </w:r>
      <w:r w:rsidRPr="005C6139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следующей</w:t>
      </w:r>
      <w:r w:rsidRPr="005C6139">
        <w:rPr>
          <w:rFonts w:ascii="Arial" w:hAnsi="Arial" w:cs="Arial"/>
          <w:sz w:val="26"/>
          <w:szCs w:val="26"/>
        </w:rPr>
        <w:t xml:space="preserve"> редакции</w:t>
      </w:r>
      <w:r>
        <w:rPr>
          <w:rFonts w:ascii="Arial" w:hAnsi="Arial" w:cs="Arial"/>
          <w:sz w:val="26"/>
          <w:szCs w:val="26"/>
        </w:rPr>
        <w:t>:</w:t>
      </w:r>
      <w:r w:rsidRPr="005C6139">
        <w:rPr>
          <w:rFonts w:ascii="Arial" w:hAnsi="Arial" w:cs="Arial"/>
          <w:sz w:val="26"/>
          <w:szCs w:val="26"/>
        </w:rPr>
        <w:t xml:space="preserve"> </w:t>
      </w:r>
    </w:p>
    <w:p w:rsidR="0002768D" w:rsidRDefault="0002768D" w:rsidP="00186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«</w:t>
      </w:r>
      <w:r w:rsidRPr="005C6139">
        <w:rPr>
          <w:rFonts w:ascii="Arial" w:hAnsi="Arial" w:cs="Arial"/>
          <w:sz w:val="26"/>
          <w:szCs w:val="26"/>
        </w:rPr>
        <w:t>12)  выдает специальное разрешение</w:t>
      </w:r>
      <w:r>
        <w:rPr>
          <w:rFonts w:ascii="Arial" w:hAnsi="Arial" w:cs="Arial"/>
          <w:sz w:val="26"/>
          <w:szCs w:val="26"/>
        </w:rPr>
        <w:t xml:space="preserve"> </w:t>
      </w:r>
      <w:r w:rsidRPr="00672756">
        <w:rPr>
          <w:rFonts w:ascii="Arial" w:hAnsi="Arial" w:cs="Arial"/>
          <w:sz w:val="26"/>
          <w:szCs w:val="26"/>
          <w:lang w:eastAsia="ru-RU"/>
        </w:rPr>
        <w:t>самостоятельно либо через уполномоченную им подведомственную организацию</w:t>
      </w:r>
      <w:r>
        <w:rPr>
          <w:rFonts w:ascii="Arial" w:hAnsi="Arial" w:cs="Arial"/>
          <w:sz w:val="26"/>
          <w:szCs w:val="26"/>
          <w:lang w:eastAsia="ru-RU"/>
        </w:rPr>
        <w:t>;»;</w:t>
      </w:r>
    </w:p>
    <w:p w:rsidR="0002768D" w:rsidRDefault="0002768D" w:rsidP="00186A23">
      <w:pPr>
        <w:pStyle w:val="ConsPlusNormal"/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1.3.  Подпункт 2 пункта 3 статьи 7 изложить</w:t>
      </w:r>
      <w:bookmarkStart w:id="0" w:name="_GoBack"/>
      <w:bookmarkEnd w:id="0"/>
      <w:r>
        <w:rPr>
          <w:sz w:val="26"/>
          <w:szCs w:val="26"/>
        </w:rPr>
        <w:t xml:space="preserve"> в следующей редакции: </w:t>
      </w:r>
    </w:p>
    <w:p w:rsidR="0002768D" w:rsidRPr="00627B60" w:rsidRDefault="0002768D" w:rsidP="00186A23">
      <w:pPr>
        <w:pStyle w:val="ConsPlusNormal"/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«2)</w:t>
      </w:r>
      <w:r w:rsidRPr="00627B60">
        <w:rPr>
          <w:sz w:val="26"/>
          <w:szCs w:val="26"/>
        </w:rPr>
        <w:t xml:space="preserve"> осуществлять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 законом</w:t>
      </w:r>
      <w:r>
        <w:rPr>
          <w:sz w:val="26"/>
          <w:szCs w:val="26"/>
        </w:rPr>
        <w:t xml:space="preserve"> от 13.07.2015 № 248-ФЗ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 и транспортных средств, осуществляющих перевозки опасных грузов»;</w:t>
      </w:r>
    </w:p>
    <w:p w:rsidR="0002768D" w:rsidRDefault="0002768D" w:rsidP="00186A23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1.4. Подпункт 8 пункта 1 статьи.3 изложить в следующей редакции: </w:t>
      </w:r>
    </w:p>
    <w:p w:rsidR="0002768D" w:rsidRDefault="0002768D" w:rsidP="00186A2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«8) определяет размер вреда, причиняемого </w:t>
      </w:r>
      <w:r w:rsidRPr="00303E64">
        <w:rPr>
          <w:sz w:val="26"/>
          <w:szCs w:val="26"/>
        </w:rPr>
        <w:t>тяжеловесными транспортными средствами</w:t>
      </w:r>
      <w:r>
        <w:rPr>
          <w:sz w:val="26"/>
          <w:szCs w:val="26"/>
        </w:rPr>
        <w:t xml:space="preserve"> при движении по автомобильным дорогам местного значения;».</w:t>
      </w:r>
    </w:p>
    <w:p w:rsidR="0002768D" w:rsidRPr="003B0662" w:rsidRDefault="0002768D" w:rsidP="003B0662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  <w:r w:rsidRPr="003B0662">
        <w:rPr>
          <w:sz w:val="26"/>
          <w:szCs w:val="26"/>
        </w:rPr>
        <w:t>2. Настоящее Решение подлежит официальному  опубликованию (обнародованию)  в информационном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02768D" w:rsidRDefault="0002768D" w:rsidP="003B0662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  <w:r w:rsidRPr="003B0662">
        <w:rPr>
          <w:sz w:val="26"/>
          <w:szCs w:val="26"/>
        </w:rPr>
        <w:t>3. Настоящее Решение вступает в силу после официального опубликования (обнародования) в информационном бюллетене «Усть-Юганский вестник».</w:t>
      </w:r>
    </w:p>
    <w:p w:rsidR="0002768D" w:rsidRDefault="0002768D" w:rsidP="003B0662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02768D" w:rsidRDefault="0002768D" w:rsidP="003B0662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02768D" w:rsidRPr="003B0662" w:rsidRDefault="0002768D" w:rsidP="003B0662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02768D" w:rsidRPr="003B0662" w:rsidRDefault="0002768D" w:rsidP="00186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>Б.В. Сочинский</w:t>
      </w:r>
    </w:p>
    <w:sectPr w:rsidR="0002768D" w:rsidRPr="003B0662" w:rsidSect="00710D50">
      <w:headerReference w:type="default" r:id="rId8"/>
      <w:pgSz w:w="11907" w:h="16840" w:code="9"/>
      <w:pgMar w:top="851" w:right="567" w:bottom="851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8D" w:rsidRDefault="0002768D">
      <w:pPr>
        <w:spacing w:after="0" w:line="240" w:lineRule="auto"/>
      </w:pPr>
      <w:r>
        <w:separator/>
      </w:r>
    </w:p>
  </w:endnote>
  <w:endnote w:type="continuationSeparator" w:id="1">
    <w:p w:rsidR="0002768D" w:rsidRDefault="000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8D" w:rsidRDefault="0002768D">
      <w:pPr>
        <w:spacing w:after="0" w:line="240" w:lineRule="auto"/>
      </w:pPr>
      <w:r>
        <w:separator/>
      </w:r>
    </w:p>
  </w:footnote>
  <w:footnote w:type="continuationSeparator" w:id="1">
    <w:p w:rsidR="0002768D" w:rsidRDefault="0002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8D" w:rsidRDefault="0002768D" w:rsidP="00DC70F8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768D" w:rsidRDefault="0002768D" w:rsidP="00DC70F8">
    <w:pPr>
      <w:pStyle w:val="Header"/>
      <w:framePr w:wrap="auto" w:vAnchor="text" w:hAnchor="margin" w:xAlign="center" w:y="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0A5"/>
    <w:multiLevelType w:val="multilevel"/>
    <w:tmpl w:val="5A168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3272" w:hanging="72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CED58AF"/>
    <w:multiLevelType w:val="hybridMultilevel"/>
    <w:tmpl w:val="D70EAF20"/>
    <w:lvl w:ilvl="0" w:tplc="39A867F0">
      <w:start w:val="1"/>
      <w:numFmt w:val="bullet"/>
      <w:lvlText w:val=""/>
      <w:lvlJc w:val="left"/>
      <w:pPr>
        <w:ind w:left="58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23F111D"/>
    <w:multiLevelType w:val="hybridMultilevel"/>
    <w:tmpl w:val="5CB2AA3C"/>
    <w:lvl w:ilvl="0" w:tplc="39A867F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3577270"/>
    <w:multiLevelType w:val="hybridMultilevel"/>
    <w:tmpl w:val="DDC0981A"/>
    <w:lvl w:ilvl="0" w:tplc="12C68D44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31AE23E5"/>
    <w:multiLevelType w:val="hybridMultilevel"/>
    <w:tmpl w:val="81E4AEF0"/>
    <w:lvl w:ilvl="0" w:tplc="39A867F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7BB6F5B"/>
    <w:multiLevelType w:val="hybridMultilevel"/>
    <w:tmpl w:val="2DA6A7BA"/>
    <w:lvl w:ilvl="0" w:tplc="5002D2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5B13330F"/>
    <w:multiLevelType w:val="hybridMultilevel"/>
    <w:tmpl w:val="34D42E3E"/>
    <w:lvl w:ilvl="0" w:tplc="798C70E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4A01E70"/>
    <w:multiLevelType w:val="multilevel"/>
    <w:tmpl w:val="72B626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2160"/>
      </w:pPr>
      <w:rPr>
        <w:rFonts w:hint="default"/>
      </w:rPr>
    </w:lvl>
  </w:abstractNum>
  <w:abstractNum w:abstractNumId="8">
    <w:nsid w:val="67E7616E"/>
    <w:multiLevelType w:val="hybridMultilevel"/>
    <w:tmpl w:val="E83CEDAA"/>
    <w:lvl w:ilvl="0" w:tplc="39A867F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36"/>
    <w:rsid w:val="00000716"/>
    <w:rsid w:val="00011F78"/>
    <w:rsid w:val="00025C25"/>
    <w:rsid w:val="0002768D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70B20"/>
    <w:rsid w:val="0007328F"/>
    <w:rsid w:val="00083FE1"/>
    <w:rsid w:val="00087D49"/>
    <w:rsid w:val="00092737"/>
    <w:rsid w:val="00095919"/>
    <w:rsid w:val="00096F4E"/>
    <w:rsid w:val="000A13EC"/>
    <w:rsid w:val="000A50F8"/>
    <w:rsid w:val="000A60A7"/>
    <w:rsid w:val="000A7930"/>
    <w:rsid w:val="000B24F9"/>
    <w:rsid w:val="000B4710"/>
    <w:rsid w:val="000C0E6B"/>
    <w:rsid w:val="000C74B7"/>
    <w:rsid w:val="000E0AC3"/>
    <w:rsid w:val="000E29A4"/>
    <w:rsid w:val="000E2E4E"/>
    <w:rsid w:val="000E3EC4"/>
    <w:rsid w:val="000E4AA0"/>
    <w:rsid w:val="000F0DC6"/>
    <w:rsid w:val="000F2829"/>
    <w:rsid w:val="0010133F"/>
    <w:rsid w:val="00102273"/>
    <w:rsid w:val="00102872"/>
    <w:rsid w:val="00107AB1"/>
    <w:rsid w:val="00121F11"/>
    <w:rsid w:val="001301CA"/>
    <w:rsid w:val="001305BB"/>
    <w:rsid w:val="00143FB2"/>
    <w:rsid w:val="00150100"/>
    <w:rsid w:val="0015381E"/>
    <w:rsid w:val="00161369"/>
    <w:rsid w:val="0016458D"/>
    <w:rsid w:val="0016752D"/>
    <w:rsid w:val="0017577A"/>
    <w:rsid w:val="00185128"/>
    <w:rsid w:val="001855C7"/>
    <w:rsid w:val="00186A23"/>
    <w:rsid w:val="001870B8"/>
    <w:rsid w:val="00190954"/>
    <w:rsid w:val="00192352"/>
    <w:rsid w:val="00192736"/>
    <w:rsid w:val="00195B06"/>
    <w:rsid w:val="001A058B"/>
    <w:rsid w:val="001A2B85"/>
    <w:rsid w:val="001A6DB9"/>
    <w:rsid w:val="001B0A44"/>
    <w:rsid w:val="001C0F01"/>
    <w:rsid w:val="001C560C"/>
    <w:rsid w:val="001C59FE"/>
    <w:rsid w:val="001C64F4"/>
    <w:rsid w:val="001D1B6E"/>
    <w:rsid w:val="001D5318"/>
    <w:rsid w:val="001D5F1F"/>
    <w:rsid w:val="001E137D"/>
    <w:rsid w:val="001E1559"/>
    <w:rsid w:val="001E6A1F"/>
    <w:rsid w:val="001F2887"/>
    <w:rsid w:val="00201921"/>
    <w:rsid w:val="00207A43"/>
    <w:rsid w:val="002126A8"/>
    <w:rsid w:val="002165A7"/>
    <w:rsid w:val="00217176"/>
    <w:rsid w:val="0022548D"/>
    <w:rsid w:val="00227BE8"/>
    <w:rsid w:val="00227D51"/>
    <w:rsid w:val="00233C94"/>
    <w:rsid w:val="002371F9"/>
    <w:rsid w:val="00237999"/>
    <w:rsid w:val="00240B63"/>
    <w:rsid w:val="00251F44"/>
    <w:rsid w:val="00252425"/>
    <w:rsid w:val="002549D7"/>
    <w:rsid w:val="0025704B"/>
    <w:rsid w:val="00273BD9"/>
    <w:rsid w:val="002809C2"/>
    <w:rsid w:val="002815F5"/>
    <w:rsid w:val="002870F8"/>
    <w:rsid w:val="0029319A"/>
    <w:rsid w:val="00294324"/>
    <w:rsid w:val="00295290"/>
    <w:rsid w:val="002973B9"/>
    <w:rsid w:val="002A10EA"/>
    <w:rsid w:val="002A2241"/>
    <w:rsid w:val="002A2A24"/>
    <w:rsid w:val="002A7E6E"/>
    <w:rsid w:val="002A7F99"/>
    <w:rsid w:val="002C11E6"/>
    <w:rsid w:val="002C1989"/>
    <w:rsid w:val="002C2278"/>
    <w:rsid w:val="002E3452"/>
    <w:rsid w:val="002E7BD2"/>
    <w:rsid w:val="002F2DEC"/>
    <w:rsid w:val="002F4165"/>
    <w:rsid w:val="002F664D"/>
    <w:rsid w:val="003010FE"/>
    <w:rsid w:val="00303E64"/>
    <w:rsid w:val="003043C4"/>
    <w:rsid w:val="00315EFB"/>
    <w:rsid w:val="00316E0C"/>
    <w:rsid w:val="00320515"/>
    <w:rsid w:val="003227D6"/>
    <w:rsid w:val="00326BDE"/>
    <w:rsid w:val="00331CF2"/>
    <w:rsid w:val="0033720C"/>
    <w:rsid w:val="00337DCD"/>
    <w:rsid w:val="00340340"/>
    <w:rsid w:val="00340CCB"/>
    <w:rsid w:val="003420CC"/>
    <w:rsid w:val="00343CDA"/>
    <w:rsid w:val="00344465"/>
    <w:rsid w:val="00350F93"/>
    <w:rsid w:val="00352568"/>
    <w:rsid w:val="00357EB8"/>
    <w:rsid w:val="00367989"/>
    <w:rsid w:val="0038061D"/>
    <w:rsid w:val="003816DE"/>
    <w:rsid w:val="00382B08"/>
    <w:rsid w:val="00393C00"/>
    <w:rsid w:val="00396472"/>
    <w:rsid w:val="003A58A7"/>
    <w:rsid w:val="003B0662"/>
    <w:rsid w:val="003B0C9D"/>
    <w:rsid w:val="003B32DE"/>
    <w:rsid w:val="003C3DCE"/>
    <w:rsid w:val="003C43B8"/>
    <w:rsid w:val="003D14CD"/>
    <w:rsid w:val="003D1D2C"/>
    <w:rsid w:val="003D2418"/>
    <w:rsid w:val="003E3C26"/>
    <w:rsid w:val="003E444D"/>
    <w:rsid w:val="003E4F22"/>
    <w:rsid w:val="003F0E5E"/>
    <w:rsid w:val="003F10C6"/>
    <w:rsid w:val="003F2501"/>
    <w:rsid w:val="003F3598"/>
    <w:rsid w:val="003F3BFF"/>
    <w:rsid w:val="003F55AE"/>
    <w:rsid w:val="004001ED"/>
    <w:rsid w:val="00410364"/>
    <w:rsid w:val="004152D9"/>
    <w:rsid w:val="00423666"/>
    <w:rsid w:val="00430146"/>
    <w:rsid w:val="004324A7"/>
    <w:rsid w:val="00434EF1"/>
    <w:rsid w:val="00435F9B"/>
    <w:rsid w:val="00440E08"/>
    <w:rsid w:val="00442A26"/>
    <w:rsid w:val="00444FFB"/>
    <w:rsid w:val="00447AEE"/>
    <w:rsid w:val="00450736"/>
    <w:rsid w:val="0045205D"/>
    <w:rsid w:val="00467B61"/>
    <w:rsid w:val="00470A40"/>
    <w:rsid w:val="0047136B"/>
    <w:rsid w:val="00472BDC"/>
    <w:rsid w:val="004756D6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293"/>
    <w:rsid w:val="004C5E45"/>
    <w:rsid w:val="004C5FAB"/>
    <w:rsid w:val="004C6B76"/>
    <w:rsid w:val="004C709E"/>
    <w:rsid w:val="004D2F45"/>
    <w:rsid w:val="004D437B"/>
    <w:rsid w:val="004D4C92"/>
    <w:rsid w:val="004D6563"/>
    <w:rsid w:val="004D6FCF"/>
    <w:rsid w:val="004E625D"/>
    <w:rsid w:val="004F0FD1"/>
    <w:rsid w:val="004F26BC"/>
    <w:rsid w:val="004F37A9"/>
    <w:rsid w:val="004F5933"/>
    <w:rsid w:val="004F6526"/>
    <w:rsid w:val="00504B10"/>
    <w:rsid w:val="00511BC0"/>
    <w:rsid w:val="005312FD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5D1F"/>
    <w:rsid w:val="0056745D"/>
    <w:rsid w:val="005742EC"/>
    <w:rsid w:val="00575E8D"/>
    <w:rsid w:val="005809B0"/>
    <w:rsid w:val="00583D9A"/>
    <w:rsid w:val="005869F4"/>
    <w:rsid w:val="0059786D"/>
    <w:rsid w:val="00597F11"/>
    <w:rsid w:val="005A031D"/>
    <w:rsid w:val="005B17B9"/>
    <w:rsid w:val="005B5777"/>
    <w:rsid w:val="005C1485"/>
    <w:rsid w:val="005C4B80"/>
    <w:rsid w:val="005C6139"/>
    <w:rsid w:val="005D351B"/>
    <w:rsid w:val="005D3C84"/>
    <w:rsid w:val="005E6028"/>
    <w:rsid w:val="005F4592"/>
    <w:rsid w:val="0060398C"/>
    <w:rsid w:val="00605F08"/>
    <w:rsid w:val="0061409E"/>
    <w:rsid w:val="0061587C"/>
    <w:rsid w:val="0061688A"/>
    <w:rsid w:val="006267F7"/>
    <w:rsid w:val="00627A5B"/>
    <w:rsid w:val="00627B60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756"/>
    <w:rsid w:val="00672ABC"/>
    <w:rsid w:val="00675C77"/>
    <w:rsid w:val="00682E65"/>
    <w:rsid w:val="00690276"/>
    <w:rsid w:val="0069295F"/>
    <w:rsid w:val="006A72E2"/>
    <w:rsid w:val="006B12F6"/>
    <w:rsid w:val="006B1356"/>
    <w:rsid w:val="006B68C2"/>
    <w:rsid w:val="006C0D5E"/>
    <w:rsid w:val="006C47F1"/>
    <w:rsid w:val="006C6A6F"/>
    <w:rsid w:val="006D361E"/>
    <w:rsid w:val="006E3995"/>
    <w:rsid w:val="006E7C5F"/>
    <w:rsid w:val="006F46C7"/>
    <w:rsid w:val="006F65A4"/>
    <w:rsid w:val="00700084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66935"/>
    <w:rsid w:val="007807E3"/>
    <w:rsid w:val="00794BD5"/>
    <w:rsid w:val="00795352"/>
    <w:rsid w:val="007A0BCC"/>
    <w:rsid w:val="007A4981"/>
    <w:rsid w:val="007A6287"/>
    <w:rsid w:val="007A7675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40BE"/>
    <w:rsid w:val="00834AE5"/>
    <w:rsid w:val="00837465"/>
    <w:rsid w:val="00837982"/>
    <w:rsid w:val="00846872"/>
    <w:rsid w:val="00852B14"/>
    <w:rsid w:val="008532DB"/>
    <w:rsid w:val="00860C1D"/>
    <w:rsid w:val="00862E2C"/>
    <w:rsid w:val="008639DD"/>
    <w:rsid w:val="00867C36"/>
    <w:rsid w:val="008748CD"/>
    <w:rsid w:val="0088263C"/>
    <w:rsid w:val="00886614"/>
    <w:rsid w:val="00886744"/>
    <w:rsid w:val="00892B97"/>
    <w:rsid w:val="00893849"/>
    <w:rsid w:val="008A15C8"/>
    <w:rsid w:val="008B3167"/>
    <w:rsid w:val="008C06D6"/>
    <w:rsid w:val="008C0CE5"/>
    <w:rsid w:val="008C644C"/>
    <w:rsid w:val="008C76A6"/>
    <w:rsid w:val="008D049E"/>
    <w:rsid w:val="008D0E25"/>
    <w:rsid w:val="008D3593"/>
    <w:rsid w:val="008F0C83"/>
    <w:rsid w:val="008F491F"/>
    <w:rsid w:val="00902A6F"/>
    <w:rsid w:val="009057B6"/>
    <w:rsid w:val="009113F5"/>
    <w:rsid w:val="009148B0"/>
    <w:rsid w:val="0092257A"/>
    <w:rsid w:val="00924C60"/>
    <w:rsid w:val="0092509C"/>
    <w:rsid w:val="00925935"/>
    <w:rsid w:val="009261C4"/>
    <w:rsid w:val="00931528"/>
    <w:rsid w:val="009352E9"/>
    <w:rsid w:val="00941499"/>
    <w:rsid w:val="00950C87"/>
    <w:rsid w:val="0095201F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97C5D"/>
    <w:rsid w:val="009A393B"/>
    <w:rsid w:val="009B7180"/>
    <w:rsid w:val="009C5614"/>
    <w:rsid w:val="009C5F2B"/>
    <w:rsid w:val="009C6B54"/>
    <w:rsid w:val="009C786E"/>
    <w:rsid w:val="009C7E71"/>
    <w:rsid w:val="009D468C"/>
    <w:rsid w:val="009D4D16"/>
    <w:rsid w:val="009D7329"/>
    <w:rsid w:val="009E45BF"/>
    <w:rsid w:val="009F41AC"/>
    <w:rsid w:val="009F4890"/>
    <w:rsid w:val="00A012C1"/>
    <w:rsid w:val="00A06DD5"/>
    <w:rsid w:val="00A317EF"/>
    <w:rsid w:val="00A339C1"/>
    <w:rsid w:val="00A34A8E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862AE"/>
    <w:rsid w:val="00A97702"/>
    <w:rsid w:val="00AB053E"/>
    <w:rsid w:val="00AC03FE"/>
    <w:rsid w:val="00AC0628"/>
    <w:rsid w:val="00AC0888"/>
    <w:rsid w:val="00AC0E35"/>
    <w:rsid w:val="00AC6C3D"/>
    <w:rsid w:val="00AD1DDE"/>
    <w:rsid w:val="00AD540C"/>
    <w:rsid w:val="00AD5BD5"/>
    <w:rsid w:val="00AD7E17"/>
    <w:rsid w:val="00AE62A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0915"/>
    <w:rsid w:val="00B21396"/>
    <w:rsid w:val="00B229A2"/>
    <w:rsid w:val="00B26327"/>
    <w:rsid w:val="00B27780"/>
    <w:rsid w:val="00B30185"/>
    <w:rsid w:val="00B45E2C"/>
    <w:rsid w:val="00B461B8"/>
    <w:rsid w:val="00B46420"/>
    <w:rsid w:val="00B468DF"/>
    <w:rsid w:val="00B722FE"/>
    <w:rsid w:val="00B76888"/>
    <w:rsid w:val="00B776F7"/>
    <w:rsid w:val="00B80A3E"/>
    <w:rsid w:val="00B83C2E"/>
    <w:rsid w:val="00B87EA2"/>
    <w:rsid w:val="00B9154F"/>
    <w:rsid w:val="00B916A3"/>
    <w:rsid w:val="00BA2AC6"/>
    <w:rsid w:val="00BA5A2A"/>
    <w:rsid w:val="00BD02C6"/>
    <w:rsid w:val="00BD1554"/>
    <w:rsid w:val="00BD7B23"/>
    <w:rsid w:val="00BE2220"/>
    <w:rsid w:val="00BE56FA"/>
    <w:rsid w:val="00BF1BD4"/>
    <w:rsid w:val="00C104A4"/>
    <w:rsid w:val="00C13B1A"/>
    <w:rsid w:val="00C15070"/>
    <w:rsid w:val="00C1657E"/>
    <w:rsid w:val="00C2158A"/>
    <w:rsid w:val="00C252BC"/>
    <w:rsid w:val="00C269F1"/>
    <w:rsid w:val="00C27615"/>
    <w:rsid w:val="00C3197F"/>
    <w:rsid w:val="00C340B9"/>
    <w:rsid w:val="00C37469"/>
    <w:rsid w:val="00C45FBA"/>
    <w:rsid w:val="00C5082D"/>
    <w:rsid w:val="00C52912"/>
    <w:rsid w:val="00C545B6"/>
    <w:rsid w:val="00C57448"/>
    <w:rsid w:val="00C6094D"/>
    <w:rsid w:val="00C60CB8"/>
    <w:rsid w:val="00C61209"/>
    <w:rsid w:val="00C6407F"/>
    <w:rsid w:val="00C649A2"/>
    <w:rsid w:val="00C654C2"/>
    <w:rsid w:val="00C65EE8"/>
    <w:rsid w:val="00C67101"/>
    <w:rsid w:val="00C723CE"/>
    <w:rsid w:val="00C85C57"/>
    <w:rsid w:val="00C959D3"/>
    <w:rsid w:val="00CA0814"/>
    <w:rsid w:val="00CA4157"/>
    <w:rsid w:val="00CA50D8"/>
    <w:rsid w:val="00CA67A1"/>
    <w:rsid w:val="00CB4B91"/>
    <w:rsid w:val="00CD2A90"/>
    <w:rsid w:val="00CD2E1A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6801"/>
    <w:rsid w:val="00D213B0"/>
    <w:rsid w:val="00D2564B"/>
    <w:rsid w:val="00D26DA0"/>
    <w:rsid w:val="00D273AA"/>
    <w:rsid w:val="00D31124"/>
    <w:rsid w:val="00D329B9"/>
    <w:rsid w:val="00D45B7A"/>
    <w:rsid w:val="00D47459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C70F8"/>
    <w:rsid w:val="00DE284E"/>
    <w:rsid w:val="00DE3173"/>
    <w:rsid w:val="00DE3D7D"/>
    <w:rsid w:val="00DE7E87"/>
    <w:rsid w:val="00E3097D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A392C"/>
    <w:rsid w:val="00EA6639"/>
    <w:rsid w:val="00EB03E0"/>
    <w:rsid w:val="00EC0134"/>
    <w:rsid w:val="00EC6AF8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26"/>
    <w:rsid w:val="00F0775E"/>
    <w:rsid w:val="00F13D76"/>
    <w:rsid w:val="00F156BD"/>
    <w:rsid w:val="00F15940"/>
    <w:rsid w:val="00F16239"/>
    <w:rsid w:val="00F21102"/>
    <w:rsid w:val="00F223BF"/>
    <w:rsid w:val="00F26791"/>
    <w:rsid w:val="00F409EC"/>
    <w:rsid w:val="00F41DBA"/>
    <w:rsid w:val="00F50862"/>
    <w:rsid w:val="00F517BF"/>
    <w:rsid w:val="00F537A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5295"/>
    <w:rsid w:val="00FA6930"/>
    <w:rsid w:val="00FB1A1F"/>
    <w:rsid w:val="00FC157A"/>
    <w:rsid w:val="00FD6511"/>
    <w:rsid w:val="00FE305A"/>
    <w:rsid w:val="00FE3B03"/>
    <w:rsid w:val="00FE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0B2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C70F8"/>
  </w:style>
  <w:style w:type="paragraph" w:styleId="Footer">
    <w:name w:val="footer"/>
    <w:basedOn w:val="Normal"/>
    <w:link w:val="FooterChar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Normal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DC70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Normal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Normal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0">
    <w:name w:val="Знак Знак Знак Знак Знак Знак Знак"/>
    <w:basedOn w:val="Normal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?????1"/>
    <w:basedOn w:val="Normal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 Знак Знак"/>
    <w:basedOn w:val="Normal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DefaultParagraphFont"/>
    <w:uiPriority w:val="99"/>
    <w:rsid w:val="00DC70F8"/>
  </w:style>
  <w:style w:type="paragraph" w:customStyle="1" w:styleId="consplusnormal0">
    <w:name w:val="consplusnormal"/>
    <w:basedOn w:val="Normal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3</Pages>
  <Words>777</Words>
  <Characters>4429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Т.Ю.Николаева</cp:lastModifiedBy>
  <cp:revision>10</cp:revision>
  <cp:lastPrinted>2016-02-05T09:55:00Z</cp:lastPrinted>
  <dcterms:created xsi:type="dcterms:W3CDTF">2016-01-25T14:50:00Z</dcterms:created>
  <dcterms:modified xsi:type="dcterms:W3CDTF">2016-02-05T09:56:00Z</dcterms:modified>
</cp:coreProperties>
</file>