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CF" w:rsidRDefault="00B156CF" w:rsidP="00721E81">
      <w:pPr>
        <w:pStyle w:val="NoSpacing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7" o:title="" croptop="11021f" cropbottom="5364f" cropleft="6585f" cropright="6335f"/>
          </v:shape>
        </w:pict>
      </w:r>
    </w:p>
    <w:p w:rsidR="00B156CF" w:rsidRDefault="00B156CF" w:rsidP="00721E81">
      <w:pPr>
        <w:pStyle w:val="NoSpacing"/>
        <w:jc w:val="center"/>
      </w:pPr>
    </w:p>
    <w:p w:rsidR="00B156CF" w:rsidRDefault="00B156CF" w:rsidP="00721E81">
      <w:pPr>
        <w:pStyle w:val="NoSpacing"/>
        <w:jc w:val="center"/>
      </w:pPr>
    </w:p>
    <w:p w:rsidR="00B156CF" w:rsidRDefault="00B156CF" w:rsidP="00721E81">
      <w:pPr>
        <w:pStyle w:val="NoSpacing"/>
        <w:jc w:val="center"/>
      </w:pPr>
    </w:p>
    <w:p w:rsidR="00B156CF" w:rsidRDefault="00B156CF" w:rsidP="00721E81">
      <w:pPr>
        <w:pStyle w:val="NoSpacing"/>
        <w:jc w:val="center"/>
        <w:rPr>
          <w:b/>
          <w:bCs/>
        </w:rPr>
      </w:pP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</w:rPr>
      </w:pP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156CF" w:rsidRDefault="00B156CF" w:rsidP="00721E81">
      <w:pPr>
        <w:pStyle w:val="NoSpacing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B156CF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156CF" w:rsidRDefault="00B156CF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25.03.2016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156CF" w:rsidRDefault="00B156CF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156CF" w:rsidRDefault="00B156CF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156CF" w:rsidRDefault="00B156CF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156CF" w:rsidRDefault="00B156CF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36-па</w:t>
            </w:r>
          </w:p>
        </w:tc>
      </w:tr>
    </w:tbl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B156CF" w:rsidRDefault="00B156CF" w:rsidP="00721E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 внесении изменений в постановление администрации</w:t>
      </w: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 от 30.06.2015 № 69-па «Об</w:t>
      </w: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</w:t>
      </w: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45025B">
        <w:rPr>
          <w:rFonts w:ascii="Arial" w:hAnsi="Arial" w:cs="Arial"/>
          <w:sz w:val="26"/>
          <w:szCs w:val="26"/>
        </w:rPr>
        <w:t>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>
        <w:rPr>
          <w:rFonts w:ascii="Arial" w:hAnsi="Arial" w:cs="Arial"/>
          <w:sz w:val="26"/>
          <w:szCs w:val="26"/>
        </w:rPr>
        <w:t>»</w:t>
      </w: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</w:t>
      </w:r>
      <w:r w:rsidRPr="00347C19">
        <w:rPr>
          <w:rFonts w:ascii="Arial" w:hAnsi="Arial" w:cs="Arial"/>
          <w:sz w:val="26"/>
          <w:szCs w:val="26"/>
        </w:rPr>
        <w:t xml:space="preserve"> 21.08.2015 № 99-па, от 21.12.2015 № 137-па</w:t>
      </w:r>
      <w:r>
        <w:rPr>
          <w:rFonts w:ascii="Arial" w:hAnsi="Arial" w:cs="Arial"/>
          <w:sz w:val="26"/>
          <w:szCs w:val="26"/>
        </w:rPr>
        <w:t>)</w:t>
      </w:r>
    </w:p>
    <w:p w:rsidR="00B156CF" w:rsidRDefault="00B156CF" w:rsidP="0083378B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B156CF" w:rsidRDefault="00B156CF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156CF" w:rsidRDefault="00B156CF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В соответствии со статьями 166-168 Трудового кодекса Российской Федерации, постановлением Правительства Российской Федерации от 09.10.2015 № 1085 «Об утверждении Правил предоставления гостиничных услуг в Российской Федерации» </w:t>
      </w:r>
      <w:r>
        <w:rPr>
          <w:rFonts w:ascii="Arial" w:hAnsi="Arial" w:cs="Arial"/>
          <w:sz w:val="26"/>
          <w:szCs w:val="26"/>
        </w:rPr>
        <w:t>п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B156CF" w:rsidRDefault="00B156CF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156CF" w:rsidRDefault="00B156CF" w:rsidP="00347C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Внести в приложение к постановлению администрации сельского поселения Усть-Юган от 30.06.2015 № 69-па «Об утверждении положения </w:t>
      </w: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>
        <w:rPr>
          <w:rFonts w:ascii="Arial" w:hAnsi="Arial" w:cs="Arial"/>
          <w:sz w:val="26"/>
          <w:szCs w:val="26"/>
        </w:rPr>
        <w:t>» (в редакции от</w:t>
      </w:r>
      <w:r w:rsidRPr="00347C19">
        <w:rPr>
          <w:rFonts w:ascii="Arial" w:hAnsi="Arial" w:cs="Arial"/>
          <w:sz w:val="26"/>
          <w:szCs w:val="26"/>
        </w:rPr>
        <w:t xml:space="preserve"> 21.08.2015 № 99-па, от 21.12.2015 № 137-па</w:t>
      </w:r>
      <w:r>
        <w:rPr>
          <w:rFonts w:ascii="Arial" w:hAnsi="Arial" w:cs="Arial"/>
          <w:sz w:val="26"/>
          <w:szCs w:val="26"/>
        </w:rPr>
        <w:t>) следующие изменения:</w:t>
      </w:r>
    </w:p>
    <w:p w:rsidR="00B156CF" w:rsidRPr="00347C19" w:rsidRDefault="00B156CF" w:rsidP="00A726F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347C19">
        <w:rPr>
          <w:rFonts w:ascii="Arial" w:hAnsi="Arial" w:cs="Arial"/>
          <w:sz w:val="26"/>
          <w:szCs w:val="26"/>
        </w:rPr>
        <w:t xml:space="preserve">         1.1. Абзац четвертый пункта 6 изложить в новой редакции:</w:t>
      </w:r>
    </w:p>
    <w:p w:rsidR="00B156CF" w:rsidRPr="00347C19" w:rsidRDefault="00B156CF" w:rsidP="00347C1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47C19">
        <w:rPr>
          <w:rFonts w:ascii="Arial" w:hAnsi="Arial" w:cs="Arial"/>
          <w:sz w:val="26"/>
          <w:szCs w:val="26"/>
          <w:lang w:eastAsia="ru-RU"/>
        </w:rPr>
        <w:t>«</w:t>
      </w:r>
      <w:r w:rsidRPr="00347C19">
        <w:rPr>
          <w:rFonts w:ascii="Arial" w:hAnsi="Arial" w:cs="Arial"/>
          <w:sz w:val="26"/>
          <w:szCs w:val="26"/>
        </w:rPr>
        <w:t xml:space="preserve">В случае отсутствия проездных документов фактический срок </w:t>
      </w:r>
      <w:r>
        <w:rPr>
          <w:rFonts w:ascii="Arial" w:hAnsi="Arial" w:cs="Arial"/>
          <w:sz w:val="26"/>
          <w:szCs w:val="26"/>
        </w:rPr>
        <w:t>п</w:t>
      </w:r>
      <w:r w:rsidRPr="00347C19">
        <w:rPr>
          <w:rFonts w:ascii="Arial" w:hAnsi="Arial" w:cs="Arial"/>
          <w:sz w:val="26"/>
          <w:szCs w:val="26"/>
        </w:rPr>
        <w:t xml:space="preserve">ребывания работника в командировке работник подтверждает </w:t>
      </w:r>
      <w:r>
        <w:rPr>
          <w:rFonts w:ascii="Arial" w:hAnsi="Arial" w:cs="Arial"/>
          <w:sz w:val="26"/>
          <w:szCs w:val="26"/>
        </w:rPr>
        <w:t>д</w:t>
      </w:r>
      <w:r w:rsidRPr="00347C19">
        <w:rPr>
          <w:rFonts w:ascii="Arial" w:hAnsi="Arial" w:cs="Arial"/>
          <w:sz w:val="26"/>
          <w:szCs w:val="26"/>
        </w:rPr>
        <w:t xml:space="preserve">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</w:t>
      </w:r>
      <w:r>
        <w:rPr>
          <w:rFonts w:ascii="Arial" w:hAnsi="Arial" w:cs="Arial"/>
          <w:sz w:val="26"/>
          <w:szCs w:val="26"/>
        </w:rPr>
        <w:t>з</w:t>
      </w:r>
      <w:r w:rsidRPr="00347C19">
        <w:rPr>
          <w:rFonts w:ascii="Arial" w:hAnsi="Arial" w:cs="Arial"/>
          <w:sz w:val="26"/>
          <w:szCs w:val="26"/>
        </w:rPr>
        <w:t xml:space="preserve">аключение договора на оказание гостиничных услуг по месту командирования, содержащим сведения, предусмотренные </w:t>
      </w:r>
      <w:hyperlink r:id="rId8" w:history="1">
        <w:r w:rsidRPr="00347C19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Правилами</w:t>
        </w:r>
      </w:hyperlink>
      <w:r w:rsidRPr="00347C19">
        <w:rPr>
          <w:rFonts w:ascii="Arial" w:hAnsi="Arial" w:cs="Arial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09.10.2015 № 1085 «Об утверждении Правил предоставления гостиничны</w:t>
      </w:r>
      <w:r>
        <w:rPr>
          <w:rFonts w:ascii="Arial" w:hAnsi="Arial" w:cs="Arial"/>
          <w:sz w:val="26"/>
          <w:szCs w:val="26"/>
        </w:rPr>
        <w:t>х услуг в Российской Федерации»</w:t>
      </w:r>
      <w:r w:rsidRPr="00347C19">
        <w:rPr>
          <w:rFonts w:ascii="Arial" w:hAnsi="Arial" w:cs="Arial"/>
          <w:sz w:val="26"/>
          <w:szCs w:val="26"/>
        </w:rPr>
        <w:t>.</w:t>
      </w:r>
    </w:p>
    <w:p w:rsidR="00B156CF" w:rsidRDefault="00B156CF" w:rsidP="00A726F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156CF" w:rsidRPr="0053336B" w:rsidRDefault="00B156CF" w:rsidP="0053336B">
      <w:pPr>
        <w:pStyle w:val="ListParagraph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</w:t>
      </w:r>
      <w:r>
        <w:rPr>
          <w:rFonts w:ascii="Arial" w:hAnsi="Arial" w:cs="Arial"/>
          <w:sz w:val="26"/>
          <w:szCs w:val="26"/>
        </w:rPr>
        <w:t>-</w:t>
      </w:r>
      <w:r w:rsidRPr="0053336B">
        <w:rPr>
          <w:rFonts w:ascii="Arial" w:hAnsi="Arial" w:cs="Arial"/>
          <w:sz w:val="26"/>
          <w:szCs w:val="26"/>
        </w:rPr>
        <w:t>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3336B">
        <w:rPr>
          <w:rFonts w:ascii="Arial" w:hAnsi="Arial" w:cs="Arial"/>
          <w:sz w:val="26"/>
          <w:szCs w:val="26"/>
        </w:rPr>
        <w:t xml:space="preserve">. </w:t>
      </w:r>
    </w:p>
    <w:p w:rsidR="00B156CF" w:rsidRPr="0053336B" w:rsidRDefault="00B156CF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3336B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:rsidR="00B156CF" w:rsidRDefault="00B156CF" w:rsidP="0053336B">
      <w:pPr>
        <w:pStyle w:val="NoSpacing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B156CF" w:rsidRDefault="00B156CF" w:rsidP="0053336B">
      <w:pPr>
        <w:pStyle w:val="NoSpacing"/>
        <w:jc w:val="both"/>
        <w:rPr>
          <w:rFonts w:ascii="Arial" w:hAnsi="Arial" w:cs="Arial"/>
          <w:sz w:val="26"/>
          <w:szCs w:val="26"/>
          <w:lang w:eastAsia="ru-RU"/>
        </w:rPr>
      </w:pPr>
    </w:p>
    <w:p w:rsidR="00B156CF" w:rsidRDefault="00B156CF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156CF" w:rsidRDefault="00B156CF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 поселения                                                      Б.В. Сочинский</w:t>
      </w:r>
    </w:p>
    <w:p w:rsidR="00B156CF" w:rsidRDefault="00B156CF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56CF" w:rsidSect="00A27CD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CF" w:rsidRDefault="00B156CF" w:rsidP="00A27CD0">
      <w:pPr>
        <w:spacing w:after="0" w:line="240" w:lineRule="auto"/>
      </w:pPr>
      <w:r>
        <w:separator/>
      </w:r>
    </w:p>
  </w:endnote>
  <w:endnote w:type="continuationSeparator" w:id="1">
    <w:p w:rsidR="00B156CF" w:rsidRDefault="00B156CF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CF" w:rsidRDefault="00B156CF" w:rsidP="00A27CD0">
      <w:pPr>
        <w:spacing w:after="0" w:line="240" w:lineRule="auto"/>
      </w:pPr>
      <w:r>
        <w:separator/>
      </w:r>
    </w:p>
  </w:footnote>
  <w:footnote w:type="continuationSeparator" w:id="1">
    <w:p w:rsidR="00B156CF" w:rsidRDefault="00B156CF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F" w:rsidRDefault="00B156C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156CF" w:rsidRDefault="00B156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29"/>
    <w:rsid w:val="000035DB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151F56"/>
    <w:rsid w:val="00172930"/>
    <w:rsid w:val="001947F0"/>
    <w:rsid w:val="001B35CD"/>
    <w:rsid w:val="00214EC3"/>
    <w:rsid w:val="00274781"/>
    <w:rsid w:val="002C307A"/>
    <w:rsid w:val="002F7791"/>
    <w:rsid w:val="00317206"/>
    <w:rsid w:val="00347C19"/>
    <w:rsid w:val="0042077C"/>
    <w:rsid w:val="0045025B"/>
    <w:rsid w:val="00483190"/>
    <w:rsid w:val="004948D5"/>
    <w:rsid w:val="004A7C31"/>
    <w:rsid w:val="0053336B"/>
    <w:rsid w:val="005B61A2"/>
    <w:rsid w:val="005F5B58"/>
    <w:rsid w:val="00641C24"/>
    <w:rsid w:val="00653AD6"/>
    <w:rsid w:val="006A5C06"/>
    <w:rsid w:val="006D50B9"/>
    <w:rsid w:val="00700C7E"/>
    <w:rsid w:val="0071059F"/>
    <w:rsid w:val="007211BA"/>
    <w:rsid w:val="00721E81"/>
    <w:rsid w:val="00737D2B"/>
    <w:rsid w:val="007520E7"/>
    <w:rsid w:val="007D31B5"/>
    <w:rsid w:val="00820653"/>
    <w:rsid w:val="00824A11"/>
    <w:rsid w:val="0083378B"/>
    <w:rsid w:val="00851026"/>
    <w:rsid w:val="0086581A"/>
    <w:rsid w:val="0086757C"/>
    <w:rsid w:val="008F3103"/>
    <w:rsid w:val="00914CFD"/>
    <w:rsid w:val="009245FC"/>
    <w:rsid w:val="0092769E"/>
    <w:rsid w:val="0097358D"/>
    <w:rsid w:val="0098119E"/>
    <w:rsid w:val="00A27CD0"/>
    <w:rsid w:val="00A527E4"/>
    <w:rsid w:val="00A61068"/>
    <w:rsid w:val="00A726F6"/>
    <w:rsid w:val="00AB1A12"/>
    <w:rsid w:val="00B12A9D"/>
    <w:rsid w:val="00B156CF"/>
    <w:rsid w:val="00B261FF"/>
    <w:rsid w:val="00B6535F"/>
    <w:rsid w:val="00B75F39"/>
    <w:rsid w:val="00C34B38"/>
    <w:rsid w:val="00C90FE4"/>
    <w:rsid w:val="00CA1067"/>
    <w:rsid w:val="00CC68E6"/>
    <w:rsid w:val="00CF3BB4"/>
    <w:rsid w:val="00D301BA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EF398E"/>
    <w:rsid w:val="00F11359"/>
    <w:rsid w:val="00F2797E"/>
    <w:rsid w:val="00F5141D"/>
    <w:rsid w:val="00F7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1E8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53336B"/>
    <w:pPr>
      <w:ind w:left="720"/>
    </w:pPr>
  </w:style>
  <w:style w:type="paragraph" w:customStyle="1" w:styleId="formattext">
    <w:name w:val="formattext"/>
    <w:basedOn w:val="Normal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206"/>
  </w:style>
  <w:style w:type="character" w:styleId="Hyperlink">
    <w:name w:val="Hyperlink"/>
    <w:basedOn w:val="DefaultParagraphFont"/>
    <w:uiPriority w:val="99"/>
    <w:semiHidden/>
    <w:rsid w:val="00317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7C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CD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D84D9B6D7CBBF020E74EFCCCAB5C03D59361CB1F21570047202FBC00FA339E1DA0D8F2572C3BB7s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353</Words>
  <Characters>2016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6</cp:revision>
  <cp:lastPrinted>2016-03-25T06:52:00Z</cp:lastPrinted>
  <dcterms:created xsi:type="dcterms:W3CDTF">2016-03-10T05:32:00Z</dcterms:created>
  <dcterms:modified xsi:type="dcterms:W3CDTF">2016-03-25T06:54:00Z</dcterms:modified>
</cp:coreProperties>
</file>