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1E" w:rsidRPr="006C12BE" w:rsidRDefault="00AA621E" w:rsidP="00DF17A3">
      <w:pPr>
        <w:rPr>
          <w:rFonts w:ascii="Arial" w:hAnsi="Arial" w:cs="Arial"/>
          <w:sz w:val="26"/>
          <w:szCs w:val="26"/>
        </w:rPr>
      </w:pPr>
    </w:p>
    <w:p w:rsidR="00AA621E" w:rsidRPr="006C12BE" w:rsidRDefault="00AA621E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AA621E" w:rsidRPr="006C12BE" w:rsidRDefault="00AA621E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AA621E" w:rsidRPr="006C7324" w:rsidRDefault="00AA621E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AA621E" w:rsidRPr="006C7324" w:rsidRDefault="00AA621E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_</w:t>
      </w:r>
      <w:r w:rsidRPr="006C7324">
        <w:rPr>
          <w:rFonts w:ascii="Arial" w:hAnsi="Arial" w:cs="Arial"/>
          <w:sz w:val="26"/>
          <w:szCs w:val="26"/>
          <w:lang w:eastAsia="ru-RU"/>
        </w:rPr>
        <w:t>_</w:t>
      </w:r>
      <w:r w:rsidRPr="00EE23A6">
        <w:rPr>
          <w:rFonts w:ascii="Arial" w:hAnsi="Arial" w:cs="Arial"/>
          <w:sz w:val="26"/>
          <w:szCs w:val="26"/>
          <w:u w:val="single"/>
          <w:lang w:eastAsia="ru-RU"/>
        </w:rPr>
        <w:t>28.01.2016</w:t>
      </w:r>
      <w:r>
        <w:rPr>
          <w:rFonts w:ascii="Arial" w:hAnsi="Arial" w:cs="Arial"/>
          <w:sz w:val="26"/>
          <w:szCs w:val="26"/>
          <w:lang w:eastAsia="ru-RU"/>
        </w:rPr>
        <w:t>__</w:t>
      </w:r>
      <w:r w:rsidRPr="006C7324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</w:t>
      </w:r>
      <w:r w:rsidRPr="006C7324">
        <w:rPr>
          <w:rFonts w:ascii="Arial" w:hAnsi="Arial" w:cs="Arial"/>
          <w:sz w:val="26"/>
          <w:szCs w:val="26"/>
          <w:lang w:eastAsia="ru-RU"/>
        </w:rPr>
        <w:t>№__</w:t>
      </w:r>
      <w:r>
        <w:rPr>
          <w:rFonts w:ascii="Arial" w:hAnsi="Arial" w:cs="Arial"/>
          <w:sz w:val="26"/>
          <w:szCs w:val="26"/>
          <w:u w:val="single"/>
          <w:lang w:eastAsia="ru-RU"/>
        </w:rPr>
        <w:t>09-па__</w:t>
      </w:r>
    </w:p>
    <w:p w:rsidR="00AA621E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A621E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AA621E" w:rsidRPr="006C7324" w:rsidRDefault="00AA621E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A621E" w:rsidRDefault="00AA621E" w:rsidP="004556E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О внесении изменений в постановление</w:t>
      </w:r>
    </w:p>
    <w:p w:rsidR="00AA621E" w:rsidRDefault="00AA621E" w:rsidP="004556E7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Pr="006C7324">
        <w:rPr>
          <w:rFonts w:ascii="Arial" w:hAnsi="Arial" w:cs="Arial"/>
          <w:sz w:val="26"/>
          <w:szCs w:val="26"/>
        </w:rPr>
        <w:t>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r w:rsidRPr="006C7324">
        <w:rPr>
          <w:rFonts w:ascii="Arial" w:hAnsi="Arial" w:cs="Arial"/>
          <w:sz w:val="26"/>
          <w:szCs w:val="26"/>
        </w:rPr>
        <w:t>сельского поселе</w:t>
      </w:r>
      <w:r>
        <w:rPr>
          <w:rFonts w:ascii="Arial" w:hAnsi="Arial" w:cs="Arial"/>
          <w:sz w:val="26"/>
          <w:szCs w:val="26"/>
        </w:rPr>
        <w:t>ния Усть-Юган от 25.03.2013 № 19</w:t>
      </w:r>
      <w:r w:rsidRPr="006C7324">
        <w:rPr>
          <w:rFonts w:ascii="Arial" w:hAnsi="Arial" w:cs="Arial"/>
          <w:sz w:val="26"/>
          <w:szCs w:val="26"/>
        </w:rPr>
        <w:t xml:space="preserve">-па </w:t>
      </w:r>
    </w:p>
    <w:p w:rsidR="00AA621E" w:rsidRPr="00D87FC5" w:rsidRDefault="00AA621E" w:rsidP="00D87FC5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D87FC5">
        <w:rPr>
          <w:rFonts w:ascii="Arial" w:hAnsi="Arial" w:cs="Arial"/>
          <w:sz w:val="26"/>
          <w:szCs w:val="26"/>
        </w:rPr>
        <w:t>Об утверждении административного регламента по осуществлению</w:t>
      </w:r>
    </w:p>
    <w:p w:rsidR="00AA621E" w:rsidRPr="00D87FC5" w:rsidRDefault="00AA621E" w:rsidP="00D87FC5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D87FC5">
        <w:rPr>
          <w:rFonts w:ascii="Arial" w:hAnsi="Arial" w:cs="Arial"/>
          <w:sz w:val="26"/>
          <w:szCs w:val="26"/>
        </w:rPr>
        <w:t xml:space="preserve"> муниципального жилищного контроля на территории муниципального </w:t>
      </w:r>
    </w:p>
    <w:p w:rsidR="00AA621E" w:rsidRDefault="00AA621E" w:rsidP="00D87FC5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D87FC5">
        <w:rPr>
          <w:rFonts w:ascii="Arial" w:hAnsi="Arial" w:cs="Arial"/>
          <w:sz w:val="26"/>
          <w:szCs w:val="26"/>
        </w:rPr>
        <w:t>образования сельское поселение Усть-Юган</w:t>
      </w:r>
      <w:r>
        <w:rPr>
          <w:rFonts w:ascii="Arial" w:hAnsi="Arial" w:cs="Arial"/>
          <w:sz w:val="26"/>
          <w:szCs w:val="26"/>
        </w:rPr>
        <w:t xml:space="preserve">» </w:t>
      </w:r>
    </w:p>
    <w:p w:rsidR="00AA621E" w:rsidRPr="006C7324" w:rsidRDefault="00AA621E" w:rsidP="004556E7">
      <w:pPr>
        <w:pStyle w:val="NoSpacing"/>
        <w:rPr>
          <w:rFonts w:ascii="Arial" w:hAnsi="Arial" w:cs="Arial"/>
          <w:sz w:val="26"/>
          <w:szCs w:val="26"/>
        </w:rPr>
      </w:pPr>
    </w:p>
    <w:p w:rsidR="00AA621E" w:rsidRPr="00272C86" w:rsidRDefault="00AA621E" w:rsidP="00D4315B">
      <w:pPr>
        <w:shd w:val="clear" w:color="auto" w:fill="FFFFFF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272C86">
        <w:rPr>
          <w:rFonts w:ascii="Arial" w:hAnsi="Arial" w:cs="Arial"/>
          <w:sz w:val="26"/>
          <w:szCs w:val="26"/>
          <w:lang w:eastAsia="ru-RU"/>
        </w:rPr>
        <w:t xml:space="preserve">На основании </w:t>
      </w:r>
      <w:r>
        <w:rPr>
          <w:rFonts w:ascii="Arial" w:hAnsi="Arial" w:cs="Arial"/>
          <w:sz w:val="26"/>
          <w:szCs w:val="26"/>
          <w:lang w:eastAsia="ru-RU"/>
        </w:rPr>
        <w:t>Федерального закона от 13.07.2015 № 263-ФЗ</w:t>
      </w:r>
      <w:r w:rsidRPr="00272C86">
        <w:rPr>
          <w:rFonts w:ascii="Arial" w:hAnsi="Arial" w:cs="Arial"/>
          <w:sz w:val="26"/>
          <w:szCs w:val="26"/>
          <w:lang w:eastAsia="ru-RU"/>
        </w:rPr>
        <w:t xml:space="preserve"> «</w:t>
      </w:r>
      <w:r>
        <w:rPr>
          <w:rFonts w:ascii="Arial" w:hAnsi="Arial" w:cs="Arial"/>
          <w:sz w:val="26"/>
          <w:szCs w:val="26"/>
          <w:lang w:eastAsia="ru-RU"/>
        </w:rPr>
        <w:t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 w:rsidRPr="00272C86">
        <w:rPr>
          <w:rFonts w:ascii="Arial" w:hAnsi="Arial" w:cs="Arial"/>
          <w:sz w:val="26"/>
          <w:szCs w:val="26"/>
          <w:lang w:eastAsia="ru-RU"/>
        </w:rPr>
        <w:t>» п о с т а н о в л я ю:</w:t>
      </w:r>
    </w:p>
    <w:p w:rsidR="00AA621E" w:rsidRDefault="00AA621E" w:rsidP="00272C86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AA621E" w:rsidRDefault="00AA621E" w:rsidP="001D5380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 Внести следующие изменения в постановление администрации сельского поселения Усть-Юган от </w:t>
      </w:r>
      <w:r>
        <w:rPr>
          <w:rFonts w:ascii="Arial" w:hAnsi="Arial" w:cs="Arial"/>
          <w:sz w:val="26"/>
          <w:szCs w:val="26"/>
        </w:rPr>
        <w:t>25.03.2013 № 19</w:t>
      </w:r>
      <w:r w:rsidRPr="006C7324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>«</w:t>
      </w:r>
      <w:r w:rsidRPr="00D87FC5">
        <w:rPr>
          <w:rFonts w:ascii="Arial" w:hAnsi="Arial" w:cs="Arial"/>
          <w:sz w:val="26"/>
          <w:szCs w:val="26"/>
        </w:rPr>
        <w:t>Об утверждении административного регламента по осуществлению</w:t>
      </w:r>
      <w:r>
        <w:rPr>
          <w:rFonts w:ascii="Arial" w:hAnsi="Arial" w:cs="Arial"/>
          <w:sz w:val="26"/>
          <w:szCs w:val="26"/>
        </w:rPr>
        <w:t xml:space="preserve"> </w:t>
      </w:r>
      <w:r w:rsidRPr="00D87FC5">
        <w:rPr>
          <w:rFonts w:ascii="Arial" w:hAnsi="Arial" w:cs="Arial"/>
          <w:sz w:val="26"/>
          <w:szCs w:val="26"/>
        </w:rPr>
        <w:t>муниципального жилищного контроля на территории муниципального образования сельское поселение Усть-Юган</w:t>
      </w:r>
      <w:r>
        <w:rPr>
          <w:rFonts w:ascii="Arial" w:hAnsi="Arial" w:cs="Arial"/>
          <w:sz w:val="26"/>
          <w:szCs w:val="26"/>
        </w:rPr>
        <w:t>»:</w:t>
      </w:r>
    </w:p>
    <w:p w:rsidR="00AA621E" w:rsidRDefault="00AA621E" w:rsidP="001D5380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Пункт 8.4 изложить в следующей редакции:</w:t>
      </w:r>
    </w:p>
    <w:p w:rsidR="00AA621E" w:rsidRPr="0028763E" w:rsidRDefault="00AA621E" w:rsidP="001D5380">
      <w:pPr>
        <w:autoSpaceDE w:val="0"/>
        <w:autoSpaceDN w:val="0"/>
        <w:adjustRightInd w:val="0"/>
        <w:spacing w:after="0" w:line="240" w:lineRule="auto"/>
        <w:ind w:right="38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«8.4. </w:t>
      </w:r>
      <w:r w:rsidRPr="0028763E">
        <w:rPr>
          <w:rFonts w:ascii="Arial" w:hAnsi="Arial" w:cs="Arial"/>
          <w:sz w:val="26"/>
          <w:szCs w:val="26"/>
        </w:rPr>
        <w:t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трёх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r>
        <w:rPr>
          <w:rFonts w:ascii="Arial" w:hAnsi="Arial" w:cs="Arial"/>
          <w:sz w:val="26"/>
          <w:szCs w:val="26"/>
        </w:rPr>
        <w:t xml:space="preserve"> и (или)в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контроля».</w:t>
      </w:r>
    </w:p>
    <w:p w:rsidR="00AA621E" w:rsidRDefault="00AA621E" w:rsidP="001D5380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A621E" w:rsidRPr="00272C86" w:rsidRDefault="00AA621E" w:rsidP="001D5380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AA621E" w:rsidRPr="00D87FC5" w:rsidRDefault="00AA621E" w:rsidP="001D5380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87FC5">
        <w:rPr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«Усть-Юганский вестник»</w:t>
      </w:r>
      <w:r>
        <w:rPr>
          <w:sz w:val="26"/>
          <w:szCs w:val="26"/>
        </w:rPr>
        <w:t xml:space="preserve"> </w:t>
      </w:r>
      <w:r w:rsidRPr="00D87FC5">
        <w:rPr>
          <w:sz w:val="26"/>
          <w:szCs w:val="26"/>
        </w:rPr>
        <w:t>и  размещению на сайте органов местного самоуправления сельского поселения Усть-Юган в сети Интернет.</w:t>
      </w:r>
    </w:p>
    <w:p w:rsidR="00AA621E" w:rsidRPr="00D87FC5" w:rsidRDefault="00AA621E" w:rsidP="001D5380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87FC5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AA621E" w:rsidRDefault="00AA621E" w:rsidP="001D5380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4</w:t>
      </w:r>
      <w:r w:rsidRPr="00D87FC5">
        <w:rPr>
          <w:sz w:val="26"/>
          <w:szCs w:val="26"/>
        </w:rPr>
        <w:t>. Контроль за исполнением постановления оставляю за собой.</w:t>
      </w:r>
    </w:p>
    <w:p w:rsidR="00AA621E" w:rsidRDefault="00AA621E" w:rsidP="001D5380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AA621E" w:rsidRDefault="00AA621E" w:rsidP="001D5380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AA621E" w:rsidRPr="00D87FC5" w:rsidRDefault="00AA621E" w:rsidP="001D5380">
      <w:pPr>
        <w:pStyle w:val="ListParagraph"/>
        <w:ind w:left="0" w:firstLine="709"/>
        <w:jc w:val="both"/>
        <w:rPr>
          <w:rFonts w:cs="Times New Roman"/>
          <w:sz w:val="26"/>
          <w:szCs w:val="26"/>
        </w:rPr>
      </w:pPr>
    </w:p>
    <w:p w:rsidR="00AA621E" w:rsidRDefault="00AA621E" w:rsidP="001D5380">
      <w:pPr>
        <w:pStyle w:val="ListParagraph"/>
        <w:ind w:left="0"/>
        <w:jc w:val="both"/>
        <w:rPr>
          <w:rFonts w:cs="Times New Roman"/>
          <w:sz w:val="26"/>
          <w:szCs w:val="26"/>
        </w:rPr>
      </w:pPr>
      <w:r w:rsidRPr="00D87FC5">
        <w:rPr>
          <w:sz w:val="26"/>
          <w:szCs w:val="26"/>
        </w:rPr>
        <w:t>Глава поселения                                                     Б.В. Сочинский</w:t>
      </w:r>
      <w:bookmarkStart w:id="0" w:name="_GoBack"/>
      <w:bookmarkEnd w:id="0"/>
    </w:p>
    <w:sectPr w:rsidR="00AA621E" w:rsidSect="00127A91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1E" w:rsidRDefault="00AA621E" w:rsidP="0005056C">
      <w:pPr>
        <w:spacing w:after="0" w:line="240" w:lineRule="auto"/>
      </w:pPr>
      <w:r>
        <w:separator/>
      </w:r>
    </w:p>
  </w:endnote>
  <w:endnote w:type="continuationSeparator" w:id="1">
    <w:p w:rsidR="00AA621E" w:rsidRDefault="00AA621E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E" w:rsidRDefault="00AA621E">
    <w:pPr>
      <w:pStyle w:val="Footer"/>
      <w:jc w:val="right"/>
    </w:pPr>
  </w:p>
  <w:p w:rsidR="00AA621E" w:rsidRDefault="00AA62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1E" w:rsidRDefault="00AA621E" w:rsidP="0005056C">
      <w:pPr>
        <w:spacing w:after="0" w:line="240" w:lineRule="auto"/>
      </w:pPr>
      <w:r>
        <w:separator/>
      </w:r>
    </w:p>
  </w:footnote>
  <w:footnote w:type="continuationSeparator" w:id="1">
    <w:p w:rsidR="00AA621E" w:rsidRDefault="00AA621E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E" w:rsidRDefault="00AA621E" w:rsidP="00291F0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621E" w:rsidRDefault="00AA62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FE"/>
    <w:rsid w:val="0005056C"/>
    <w:rsid w:val="00086852"/>
    <w:rsid w:val="00091B05"/>
    <w:rsid w:val="000A72EC"/>
    <w:rsid w:val="00127A91"/>
    <w:rsid w:val="00134B40"/>
    <w:rsid w:val="00137976"/>
    <w:rsid w:val="001476B6"/>
    <w:rsid w:val="0017470B"/>
    <w:rsid w:val="001D5380"/>
    <w:rsid w:val="00251884"/>
    <w:rsid w:val="00272C86"/>
    <w:rsid w:val="0028763E"/>
    <w:rsid w:val="00291F0A"/>
    <w:rsid w:val="002C59C6"/>
    <w:rsid w:val="002C5D26"/>
    <w:rsid w:val="002F67BA"/>
    <w:rsid w:val="00300423"/>
    <w:rsid w:val="00316758"/>
    <w:rsid w:val="003B7783"/>
    <w:rsid w:val="003D6F0D"/>
    <w:rsid w:val="003E2A04"/>
    <w:rsid w:val="00421019"/>
    <w:rsid w:val="00427D35"/>
    <w:rsid w:val="00445DD9"/>
    <w:rsid w:val="004556E7"/>
    <w:rsid w:val="004559B2"/>
    <w:rsid w:val="00476C6B"/>
    <w:rsid w:val="00482CF0"/>
    <w:rsid w:val="0051283F"/>
    <w:rsid w:val="005370B1"/>
    <w:rsid w:val="0053754B"/>
    <w:rsid w:val="00566C59"/>
    <w:rsid w:val="005913EC"/>
    <w:rsid w:val="00601430"/>
    <w:rsid w:val="00615963"/>
    <w:rsid w:val="00617698"/>
    <w:rsid w:val="006234F1"/>
    <w:rsid w:val="00631DF3"/>
    <w:rsid w:val="0064351A"/>
    <w:rsid w:val="006554CA"/>
    <w:rsid w:val="00663AFB"/>
    <w:rsid w:val="00675C78"/>
    <w:rsid w:val="00683BAD"/>
    <w:rsid w:val="006876C7"/>
    <w:rsid w:val="00691E52"/>
    <w:rsid w:val="00697FA8"/>
    <w:rsid w:val="006A2452"/>
    <w:rsid w:val="006B148A"/>
    <w:rsid w:val="006C12BE"/>
    <w:rsid w:val="006C7324"/>
    <w:rsid w:val="00703C53"/>
    <w:rsid w:val="0071646A"/>
    <w:rsid w:val="00730D18"/>
    <w:rsid w:val="00732609"/>
    <w:rsid w:val="007A0C6A"/>
    <w:rsid w:val="007C03F0"/>
    <w:rsid w:val="007C54E3"/>
    <w:rsid w:val="007F35BE"/>
    <w:rsid w:val="0080358A"/>
    <w:rsid w:val="00864977"/>
    <w:rsid w:val="00867F46"/>
    <w:rsid w:val="0087278D"/>
    <w:rsid w:val="008B57B9"/>
    <w:rsid w:val="00903B65"/>
    <w:rsid w:val="009103DC"/>
    <w:rsid w:val="00916DE6"/>
    <w:rsid w:val="009D3D8E"/>
    <w:rsid w:val="009D6412"/>
    <w:rsid w:val="00A22FC8"/>
    <w:rsid w:val="00A56E5B"/>
    <w:rsid w:val="00A57801"/>
    <w:rsid w:val="00A67EF1"/>
    <w:rsid w:val="00A836F7"/>
    <w:rsid w:val="00A96C5A"/>
    <w:rsid w:val="00AA621E"/>
    <w:rsid w:val="00AC18B9"/>
    <w:rsid w:val="00AE20D3"/>
    <w:rsid w:val="00B03F75"/>
    <w:rsid w:val="00B153CB"/>
    <w:rsid w:val="00B37EFE"/>
    <w:rsid w:val="00B5404E"/>
    <w:rsid w:val="00BA205B"/>
    <w:rsid w:val="00BC17F0"/>
    <w:rsid w:val="00C0771D"/>
    <w:rsid w:val="00C37D8D"/>
    <w:rsid w:val="00C46192"/>
    <w:rsid w:val="00C465EF"/>
    <w:rsid w:val="00C53FC2"/>
    <w:rsid w:val="00C73C27"/>
    <w:rsid w:val="00C76BF2"/>
    <w:rsid w:val="00C8635D"/>
    <w:rsid w:val="00C87ACB"/>
    <w:rsid w:val="00C918D4"/>
    <w:rsid w:val="00CD6C22"/>
    <w:rsid w:val="00CE2604"/>
    <w:rsid w:val="00D04047"/>
    <w:rsid w:val="00D05AE6"/>
    <w:rsid w:val="00D152A1"/>
    <w:rsid w:val="00D4315B"/>
    <w:rsid w:val="00D56752"/>
    <w:rsid w:val="00D87FC5"/>
    <w:rsid w:val="00DF17A3"/>
    <w:rsid w:val="00DF4294"/>
    <w:rsid w:val="00DF7998"/>
    <w:rsid w:val="00E02083"/>
    <w:rsid w:val="00E757E3"/>
    <w:rsid w:val="00EE23A6"/>
    <w:rsid w:val="00EE2FC8"/>
    <w:rsid w:val="00EE6741"/>
    <w:rsid w:val="00F319E2"/>
    <w:rsid w:val="00FA2335"/>
    <w:rsid w:val="00FB5CD0"/>
    <w:rsid w:val="00FC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6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CF0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2CF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2CF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2CF0"/>
  </w:style>
  <w:style w:type="paragraph" w:styleId="NoSpacing">
    <w:name w:val="No Spacing"/>
    <w:uiPriority w:val="99"/>
    <w:qFormat/>
    <w:rsid w:val="00691E52"/>
    <w:rPr>
      <w:rFonts w:cs="Calibri"/>
      <w:lang w:eastAsia="en-US"/>
    </w:rPr>
  </w:style>
  <w:style w:type="paragraph" w:customStyle="1" w:styleId="unip">
    <w:name w:val="unip"/>
    <w:basedOn w:val="Normal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10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427</Words>
  <Characters>2436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Т.Ю.Николаева</cp:lastModifiedBy>
  <cp:revision>6</cp:revision>
  <cp:lastPrinted>2016-01-28T11:35:00Z</cp:lastPrinted>
  <dcterms:created xsi:type="dcterms:W3CDTF">2016-01-21T10:33:00Z</dcterms:created>
  <dcterms:modified xsi:type="dcterms:W3CDTF">2016-01-28T11:36:00Z</dcterms:modified>
</cp:coreProperties>
</file>