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7" w:rsidRDefault="00AA2717" w:rsidP="00494F93">
      <w:pPr>
        <w:ind w:right="18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8.2pt;margin-top:-9.45pt;width:46.5pt;height:58.5pt;z-index:251658240;visibility:visible">
            <v:imagedata r:id="rId4" o:title="" croptop="11014f" cropbottom="5357f" cropleft="6581f" cropright="6335f"/>
          </v:shape>
        </w:pict>
      </w: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Муниципальное образование сельское поселение Усть-Юган</w:t>
      </w: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Нефтеюганский район</w:t>
      </w: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 w:rsidR="00AA2717" w:rsidRDefault="00AA2717" w:rsidP="00494F93">
      <w:pPr>
        <w:ind w:right="18"/>
        <w:jc w:val="center"/>
      </w:pPr>
    </w:p>
    <w:p w:rsidR="00AA2717" w:rsidRDefault="00AA2717" w:rsidP="00494F9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AA2717" w:rsidRDefault="00AA2717" w:rsidP="00494F93">
      <w:pPr>
        <w:ind w:right="18"/>
        <w:jc w:val="center"/>
      </w:pPr>
      <w:r>
        <w:rPr>
          <w:b/>
          <w:bCs/>
          <w:sz w:val="36"/>
          <w:szCs w:val="36"/>
        </w:rPr>
        <w:t>УСТЬ-ЮГАН</w:t>
      </w:r>
    </w:p>
    <w:p w:rsidR="00AA2717" w:rsidRDefault="00AA2717" w:rsidP="00494F93">
      <w:pPr>
        <w:ind w:right="18"/>
        <w:jc w:val="center"/>
      </w:pPr>
    </w:p>
    <w:p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0"/>
        <w:gridCol w:w="2850"/>
        <w:gridCol w:w="3085"/>
        <w:gridCol w:w="495"/>
        <w:gridCol w:w="1211"/>
      </w:tblGrid>
      <w:tr w:rsidR="00AA271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Default="00AA2717" w:rsidP="00494F9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20.01.2014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jc w:val="right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02-па </w:t>
            </w:r>
          </w:p>
        </w:tc>
      </w:tr>
    </w:tbl>
    <w:p w:rsidR="00AA2717" w:rsidRDefault="00AA2717" w:rsidP="00494F93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AA2717" w:rsidRDefault="00AA2717" w:rsidP="00494F93"/>
    <w:p w:rsidR="00AA2717" w:rsidRDefault="00AA2717" w:rsidP="00494F93"/>
    <w:p w:rsidR="00AA2717" w:rsidRDefault="00AA2717" w:rsidP="00494F93">
      <w:pPr>
        <w:suppressAutoHyphens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совершении нотариальных действий на территории </w:t>
      </w:r>
    </w:p>
    <w:p w:rsidR="00AA2717" w:rsidRDefault="00AA2717" w:rsidP="00494F93">
      <w:pPr>
        <w:suppressAutoHyphens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</w:p>
    <w:p w:rsidR="00AA2717" w:rsidRPr="00494F93" w:rsidRDefault="00AA2717" w:rsidP="00494F93">
      <w:pPr>
        <w:suppressAutoHyphens/>
        <w:jc w:val="center"/>
        <w:rPr>
          <w:rFonts w:ascii="Arial" w:hAnsi="Arial" w:cs="Arial"/>
          <w:sz w:val="26"/>
          <w:szCs w:val="26"/>
        </w:rPr>
      </w:pP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от 29.12.2006 № 258-ФЗ «О внесении изменений в отдельные законодательные акты Российской Федерации в связи с совершенствова-нием разграничения полномочий» в части внесения изменений в Основы законодательства Российской Федерации о нотариате п о с т а н о в л я ю:</w:t>
      </w: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Наделить полномочиями по совершению отдельных нотариальных действий в муниципальном образовании сельское поселение Усть-Юган ведущего специалиста по юридической работе администрации поселения  Наседкину Ирину Александровну.</w:t>
      </w: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постановление подлежит размещению на сайте органов местного самоуправления сельского поселения Усть-Юган.</w:t>
      </w: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Контроль за выполнением постановления оставляю за собой.</w:t>
      </w:r>
    </w:p>
    <w:p w:rsidR="00AA2717" w:rsidRDefault="00AA2717" w:rsidP="00494F93">
      <w:pPr>
        <w:suppressAutoHyphens/>
        <w:ind w:firstLine="748"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494F93">
      <w:pPr>
        <w:suppressAutoHyphens/>
        <w:ind w:firstLine="748"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494F9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A2717" w:rsidRDefault="00AA2717" w:rsidP="00494F9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Б.В. Сочинский</w:t>
      </w:r>
    </w:p>
    <w:p w:rsidR="00AA2717" w:rsidRDefault="00AA2717" w:rsidP="00494F93">
      <w:pPr>
        <w:pStyle w:val="NoSpacing"/>
      </w:pPr>
    </w:p>
    <w:sectPr w:rsidR="00AA2717" w:rsidSect="003D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F93"/>
    <w:rsid w:val="00095BF2"/>
    <w:rsid w:val="00171434"/>
    <w:rsid w:val="001F3F56"/>
    <w:rsid w:val="002A08D4"/>
    <w:rsid w:val="00323FD2"/>
    <w:rsid w:val="003C1640"/>
    <w:rsid w:val="003D043F"/>
    <w:rsid w:val="00494F93"/>
    <w:rsid w:val="0052129A"/>
    <w:rsid w:val="005A0916"/>
    <w:rsid w:val="00614EA7"/>
    <w:rsid w:val="00743F09"/>
    <w:rsid w:val="007B5C57"/>
    <w:rsid w:val="0091704C"/>
    <w:rsid w:val="00926CA5"/>
    <w:rsid w:val="00973888"/>
    <w:rsid w:val="009A7024"/>
    <w:rsid w:val="009F5C23"/>
    <w:rsid w:val="00A82C70"/>
    <w:rsid w:val="00A9542F"/>
    <w:rsid w:val="00AA2717"/>
    <w:rsid w:val="00B31DCF"/>
    <w:rsid w:val="00BB1B86"/>
    <w:rsid w:val="00BD029C"/>
    <w:rsid w:val="00BD0E5B"/>
    <w:rsid w:val="00C02701"/>
    <w:rsid w:val="00C65D0C"/>
    <w:rsid w:val="00CA6730"/>
    <w:rsid w:val="00CB4513"/>
    <w:rsid w:val="00D80DDD"/>
    <w:rsid w:val="00D865B2"/>
    <w:rsid w:val="00E46837"/>
    <w:rsid w:val="00E540EF"/>
    <w:rsid w:val="00EF0B67"/>
    <w:rsid w:val="00EF14B1"/>
    <w:rsid w:val="00EF2A48"/>
    <w:rsid w:val="00F52D83"/>
    <w:rsid w:val="00F6088C"/>
    <w:rsid w:val="00FA175C"/>
    <w:rsid w:val="00FD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94F9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190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10</cp:revision>
  <cp:lastPrinted>2014-01-21T05:01:00Z</cp:lastPrinted>
  <dcterms:created xsi:type="dcterms:W3CDTF">2013-12-27T06:24:00Z</dcterms:created>
  <dcterms:modified xsi:type="dcterms:W3CDTF">2014-01-21T05:07:00Z</dcterms:modified>
</cp:coreProperties>
</file>